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D1" w:rsidRPr="00984954" w:rsidRDefault="00A376D1" w:rsidP="00DF06D9">
      <w:pPr>
        <w:jc w:val="center"/>
        <w:rPr>
          <w:sz w:val="28"/>
          <w:szCs w:val="28"/>
        </w:rPr>
      </w:pPr>
      <w:r w:rsidRPr="00984954">
        <w:rPr>
          <w:sz w:val="28"/>
          <w:szCs w:val="28"/>
        </w:rPr>
        <w:t xml:space="preserve">Санкт-Петербургское государственное бюджетное учреждение здравоохранения </w:t>
      </w:r>
    </w:p>
    <w:p w:rsidR="00A376D1" w:rsidRPr="00984954" w:rsidRDefault="00A376D1" w:rsidP="00DF06D9">
      <w:pPr>
        <w:jc w:val="center"/>
        <w:outlineLvl w:val="0"/>
        <w:rPr>
          <w:sz w:val="28"/>
          <w:szCs w:val="28"/>
        </w:rPr>
      </w:pPr>
      <w:r w:rsidRPr="00984954">
        <w:rPr>
          <w:sz w:val="28"/>
          <w:szCs w:val="28"/>
        </w:rPr>
        <w:t>«Детский пульмонологический санаторий «Салют»</w:t>
      </w:r>
    </w:p>
    <w:p w:rsidR="00A376D1" w:rsidRPr="00984954" w:rsidRDefault="00A376D1" w:rsidP="00DF06D9">
      <w:pPr>
        <w:jc w:val="center"/>
        <w:outlineLvl w:val="0"/>
        <w:rPr>
          <w:sz w:val="28"/>
          <w:szCs w:val="28"/>
        </w:rPr>
      </w:pPr>
      <w:r w:rsidRPr="00984954">
        <w:rPr>
          <w:sz w:val="28"/>
          <w:szCs w:val="28"/>
        </w:rPr>
        <w:t>Адмиралтейского района Санкт-Петербурга»</w:t>
      </w:r>
    </w:p>
    <w:p w:rsidR="00A376D1" w:rsidRDefault="00A376D1" w:rsidP="00DF06D9">
      <w:pPr>
        <w:jc w:val="center"/>
      </w:pPr>
    </w:p>
    <w:tbl>
      <w:tblPr>
        <w:tblpPr w:leftFromText="180" w:rightFromText="180" w:vertAnchor="page" w:horzAnchor="margin" w:tblpY="2395"/>
        <w:tblW w:w="10368" w:type="dxa"/>
        <w:tblLook w:val="00A0"/>
      </w:tblPr>
      <w:tblGrid>
        <w:gridCol w:w="5670"/>
        <w:gridCol w:w="4698"/>
      </w:tblGrid>
      <w:tr w:rsidR="00A376D1" w:rsidRPr="00F13B6C" w:rsidTr="00984954">
        <w:trPr>
          <w:trHeight w:val="1258"/>
        </w:trPr>
        <w:tc>
          <w:tcPr>
            <w:tcW w:w="5670" w:type="dxa"/>
          </w:tcPr>
          <w:p w:rsidR="00A376D1" w:rsidRPr="00F13B6C" w:rsidRDefault="00A376D1" w:rsidP="00984954">
            <w:pPr>
              <w:ind w:right="-358"/>
              <w:rPr>
                <w:b/>
              </w:rPr>
            </w:pPr>
            <w:r>
              <w:rPr>
                <w:b/>
              </w:rPr>
              <w:t>Рассмотрено на заседании</w:t>
            </w:r>
          </w:p>
          <w:p w:rsidR="00A376D1" w:rsidRPr="00F13B6C" w:rsidRDefault="00A376D1" w:rsidP="00984954">
            <w:pPr>
              <w:rPr>
                <w:b/>
              </w:rPr>
            </w:pPr>
            <w:r w:rsidRPr="00F13B6C">
              <w:rPr>
                <w:b/>
              </w:rPr>
              <w:t>педагогического совета</w:t>
            </w:r>
          </w:p>
          <w:p w:rsidR="00A376D1" w:rsidRPr="00F13B6C" w:rsidRDefault="00A376D1" w:rsidP="00984954">
            <w:r>
              <w:t xml:space="preserve">СПб ГБУЗ «Санаторий «Салют» </w:t>
            </w:r>
          </w:p>
          <w:p w:rsidR="00A376D1" w:rsidRPr="00F13B6C" w:rsidRDefault="00A376D1" w:rsidP="00984954">
            <w:r>
              <w:t xml:space="preserve">Протокол № 5 от «29» июля </w:t>
            </w:r>
            <w:smartTag w:uri="urn:schemas-microsoft-com:office:smarttags" w:element="metricconverter">
              <w:smartTagPr>
                <w:attr w:name="ProductID" w:val="2019 г"/>
              </w:smartTagPr>
              <w:r>
                <w:t>2019</w:t>
              </w:r>
              <w:r w:rsidRPr="00F13B6C">
                <w:t xml:space="preserve"> г</w:t>
              </w:r>
            </w:smartTag>
            <w:r w:rsidRPr="00F13B6C">
              <w:t xml:space="preserve">. </w:t>
            </w:r>
          </w:p>
          <w:p w:rsidR="00A376D1" w:rsidRPr="00F13B6C" w:rsidRDefault="00A376D1" w:rsidP="00984954">
            <w:pPr>
              <w:rPr>
                <w:b/>
              </w:rPr>
            </w:pPr>
          </w:p>
        </w:tc>
        <w:tc>
          <w:tcPr>
            <w:tcW w:w="4698" w:type="dxa"/>
          </w:tcPr>
          <w:p w:rsidR="00A376D1" w:rsidRPr="00F13B6C" w:rsidRDefault="00A376D1" w:rsidP="00984954">
            <w:pPr>
              <w:rPr>
                <w:b/>
              </w:rPr>
            </w:pPr>
            <w:r w:rsidRPr="00F13B6C">
              <w:rPr>
                <w:b/>
              </w:rPr>
              <w:t>«УТВЕРЖДЕНО»</w:t>
            </w:r>
          </w:p>
          <w:p w:rsidR="00A376D1" w:rsidRPr="00F13B6C" w:rsidRDefault="00A376D1" w:rsidP="00984954">
            <w:pPr>
              <w:jc w:val="both"/>
            </w:pPr>
            <w:r>
              <w:t>Врио г</w:t>
            </w:r>
            <w:r w:rsidRPr="00F13B6C">
              <w:t>лавн</w:t>
            </w:r>
            <w:r>
              <w:t>ого врача</w:t>
            </w:r>
          </w:p>
          <w:p w:rsidR="00A376D1" w:rsidRPr="00F13B6C" w:rsidRDefault="00A376D1" w:rsidP="00984954">
            <w:pPr>
              <w:jc w:val="both"/>
            </w:pPr>
            <w:r>
              <w:t>СПб ГБУЗ «С</w:t>
            </w:r>
            <w:r w:rsidRPr="00F13B6C">
              <w:t xml:space="preserve">анаторий «Салют» </w:t>
            </w:r>
          </w:p>
          <w:p w:rsidR="00A376D1" w:rsidRPr="00F13B6C" w:rsidRDefault="00A376D1" w:rsidP="00984954">
            <w:pPr>
              <w:jc w:val="both"/>
            </w:pPr>
            <w:r>
              <w:t xml:space="preserve">Приказ № _______ от «29» </w:t>
            </w:r>
            <w:r>
              <w:rPr>
                <w:u w:val="single"/>
              </w:rPr>
              <w:t>июля</w:t>
            </w:r>
            <w:r>
              <w:t xml:space="preserve"> </w:t>
            </w:r>
            <w:smartTag w:uri="urn:schemas-microsoft-com:office:smarttags" w:element="metricconverter">
              <w:smartTagPr>
                <w:attr w:name="ProductID" w:val="2019 г"/>
              </w:smartTagPr>
              <w:r>
                <w:t>2019</w:t>
              </w:r>
              <w:r w:rsidRPr="00F13B6C">
                <w:t xml:space="preserve"> г</w:t>
              </w:r>
            </w:smartTag>
            <w:r w:rsidRPr="00F13B6C">
              <w:t xml:space="preserve">. </w:t>
            </w:r>
          </w:p>
          <w:p w:rsidR="00A376D1" w:rsidRPr="00F13B6C" w:rsidRDefault="00A376D1" w:rsidP="00984954">
            <w:pPr>
              <w:jc w:val="both"/>
            </w:pPr>
            <w:r w:rsidRPr="00F13B6C">
              <w:t xml:space="preserve">________________ </w:t>
            </w:r>
            <w:r>
              <w:t>Румянцева О.М.</w:t>
            </w:r>
          </w:p>
          <w:p w:rsidR="00A376D1" w:rsidRPr="00F13B6C" w:rsidRDefault="00A376D1" w:rsidP="00984954">
            <w:pPr>
              <w:rPr>
                <w:b/>
              </w:rPr>
            </w:pPr>
          </w:p>
        </w:tc>
      </w:tr>
    </w:tbl>
    <w:p w:rsidR="00A376D1" w:rsidRPr="002C0E6A" w:rsidRDefault="00A376D1" w:rsidP="00DF06D9">
      <w:pPr>
        <w:jc w:val="center"/>
      </w:pPr>
    </w:p>
    <w:p w:rsidR="00A376D1" w:rsidRDefault="00A376D1" w:rsidP="00DF06D9">
      <w:pPr>
        <w:spacing w:line="360" w:lineRule="auto"/>
        <w:jc w:val="center"/>
        <w:rPr>
          <w:b/>
          <w:sz w:val="28"/>
          <w:szCs w:val="28"/>
        </w:rPr>
      </w:pPr>
    </w:p>
    <w:p w:rsidR="00A376D1" w:rsidRDefault="00A376D1" w:rsidP="00DF06D9">
      <w:pPr>
        <w:spacing w:line="360" w:lineRule="auto"/>
        <w:jc w:val="center"/>
        <w:rPr>
          <w:b/>
          <w:sz w:val="28"/>
          <w:szCs w:val="28"/>
        </w:rPr>
      </w:pPr>
    </w:p>
    <w:p w:rsidR="00A376D1" w:rsidRDefault="00A376D1" w:rsidP="00DF06D9">
      <w:pPr>
        <w:spacing w:line="360" w:lineRule="auto"/>
        <w:jc w:val="center"/>
        <w:rPr>
          <w:b/>
          <w:sz w:val="28"/>
          <w:szCs w:val="28"/>
        </w:rPr>
      </w:pPr>
    </w:p>
    <w:p w:rsidR="00A376D1" w:rsidRDefault="00A376D1" w:rsidP="00DF06D9">
      <w:pPr>
        <w:spacing w:line="360" w:lineRule="auto"/>
        <w:jc w:val="center"/>
        <w:rPr>
          <w:b/>
          <w:sz w:val="28"/>
          <w:szCs w:val="28"/>
        </w:rPr>
      </w:pPr>
    </w:p>
    <w:p w:rsidR="00A376D1" w:rsidRDefault="00A376D1" w:rsidP="00DF06D9">
      <w:pPr>
        <w:spacing w:line="360" w:lineRule="auto"/>
        <w:jc w:val="center"/>
        <w:rPr>
          <w:b/>
          <w:sz w:val="28"/>
          <w:szCs w:val="28"/>
        </w:rPr>
      </w:pPr>
    </w:p>
    <w:p w:rsidR="00A376D1" w:rsidRPr="00937597" w:rsidRDefault="00A376D1" w:rsidP="00DF06D9">
      <w:pPr>
        <w:spacing w:line="360" w:lineRule="auto"/>
        <w:jc w:val="center"/>
        <w:rPr>
          <w:b/>
          <w:sz w:val="28"/>
          <w:szCs w:val="28"/>
        </w:rPr>
      </w:pPr>
      <w:r w:rsidRPr="00937597">
        <w:rPr>
          <w:b/>
          <w:sz w:val="28"/>
          <w:szCs w:val="28"/>
        </w:rPr>
        <w:t>ДОПОЛНИТЕЛЬНАЯ ОБЩЕ</w:t>
      </w:r>
      <w:r>
        <w:rPr>
          <w:b/>
          <w:sz w:val="28"/>
          <w:szCs w:val="28"/>
        </w:rPr>
        <w:t>РАЗВИВАЮЩАЯ</w:t>
      </w:r>
      <w:r w:rsidRPr="00937597">
        <w:rPr>
          <w:b/>
          <w:sz w:val="28"/>
          <w:szCs w:val="28"/>
        </w:rPr>
        <w:t xml:space="preserve"> ПРОГРАММА </w:t>
      </w:r>
    </w:p>
    <w:p w:rsidR="00A376D1" w:rsidRPr="00937597" w:rsidRDefault="00A376D1" w:rsidP="00DF06D9">
      <w:pPr>
        <w:spacing w:line="360" w:lineRule="auto"/>
        <w:jc w:val="center"/>
        <w:rPr>
          <w:b/>
          <w:sz w:val="28"/>
          <w:szCs w:val="28"/>
        </w:rPr>
      </w:pPr>
      <w:r w:rsidRPr="00937597">
        <w:rPr>
          <w:b/>
          <w:sz w:val="28"/>
          <w:szCs w:val="28"/>
        </w:rPr>
        <w:t>ХУДОЖЕСТВЕННОЙ НАПРАВЛЕННОСТИ</w:t>
      </w:r>
    </w:p>
    <w:p w:rsidR="00A376D1" w:rsidRPr="00937597" w:rsidRDefault="00A376D1" w:rsidP="00DF06D9">
      <w:pPr>
        <w:spacing w:line="360" w:lineRule="auto"/>
        <w:jc w:val="center"/>
        <w:rPr>
          <w:b/>
          <w:sz w:val="28"/>
          <w:szCs w:val="28"/>
        </w:rPr>
      </w:pPr>
      <w:r w:rsidRPr="00937597">
        <w:rPr>
          <w:b/>
          <w:sz w:val="28"/>
          <w:szCs w:val="28"/>
        </w:rPr>
        <w:t>«УЛЫБКА»</w:t>
      </w:r>
    </w:p>
    <w:p w:rsidR="00A376D1" w:rsidRDefault="00A376D1" w:rsidP="00CA2E34">
      <w:pPr>
        <w:spacing w:line="360" w:lineRule="auto"/>
      </w:pPr>
    </w:p>
    <w:p w:rsidR="00A376D1" w:rsidRPr="00984954" w:rsidRDefault="00A376D1" w:rsidP="00984954">
      <w:pPr>
        <w:spacing w:line="360" w:lineRule="auto"/>
        <w:jc w:val="center"/>
        <w:rPr>
          <w:sz w:val="28"/>
          <w:szCs w:val="28"/>
        </w:rPr>
      </w:pPr>
      <w:r w:rsidRPr="00984954">
        <w:rPr>
          <w:sz w:val="28"/>
          <w:szCs w:val="28"/>
        </w:rPr>
        <w:t>Срок реализации программы – 21 день</w:t>
      </w:r>
    </w:p>
    <w:p w:rsidR="00A376D1" w:rsidRPr="00CA2E34" w:rsidRDefault="00A376D1" w:rsidP="00CA2E34">
      <w:pPr>
        <w:spacing w:line="360" w:lineRule="auto"/>
      </w:pPr>
    </w:p>
    <w:p w:rsidR="00A376D1" w:rsidRPr="00CA2E34"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Pr="009B60DE" w:rsidRDefault="00A376D1" w:rsidP="00360C29">
      <w:pPr>
        <w:ind w:firstLine="720"/>
        <w:jc w:val="both"/>
        <w:rPr>
          <w:sz w:val="28"/>
          <w:szCs w:val="28"/>
        </w:rPr>
      </w:pPr>
      <w:r w:rsidRPr="009B60DE">
        <w:rPr>
          <w:b/>
          <w:sz w:val="28"/>
          <w:szCs w:val="28"/>
        </w:rPr>
        <w:t xml:space="preserve">Разработчик программы: </w:t>
      </w:r>
      <w:r w:rsidRPr="009B60DE">
        <w:rPr>
          <w:sz w:val="28"/>
          <w:szCs w:val="28"/>
        </w:rPr>
        <w:t xml:space="preserve">Мушуманская Марина Ивановна </w:t>
      </w:r>
      <w:r>
        <w:rPr>
          <w:sz w:val="28"/>
          <w:szCs w:val="28"/>
        </w:rPr>
        <w:t xml:space="preserve"> - </w:t>
      </w:r>
      <w:r w:rsidRPr="009B60DE">
        <w:rPr>
          <w:sz w:val="28"/>
          <w:szCs w:val="28"/>
        </w:rPr>
        <w:t>педагог дополнительного образования</w:t>
      </w:r>
    </w:p>
    <w:p w:rsidR="00A376D1" w:rsidRPr="00CA2E34" w:rsidRDefault="00A376D1" w:rsidP="00360C29">
      <w:pPr>
        <w:ind w:firstLine="720"/>
        <w:jc w:val="both"/>
        <w:rPr>
          <w:b/>
        </w:rPr>
      </w:pPr>
    </w:p>
    <w:p w:rsidR="00A376D1" w:rsidRDefault="00A376D1" w:rsidP="00360C29">
      <w:pPr>
        <w:ind w:firstLine="720"/>
        <w:jc w:val="both"/>
        <w:rPr>
          <w:b/>
        </w:rPr>
      </w:pPr>
    </w:p>
    <w:p w:rsidR="00A376D1" w:rsidRDefault="00A376D1" w:rsidP="00937597">
      <w:pPr>
        <w:ind w:firstLine="720"/>
        <w:jc w:val="center"/>
        <w:rPr>
          <w:b/>
        </w:rPr>
      </w:pPr>
    </w:p>
    <w:p w:rsidR="00A376D1" w:rsidRDefault="00A376D1" w:rsidP="00937597">
      <w:pPr>
        <w:ind w:firstLine="720"/>
        <w:jc w:val="center"/>
        <w:rPr>
          <w:b/>
        </w:rPr>
      </w:pPr>
    </w:p>
    <w:p w:rsidR="00A376D1" w:rsidRDefault="00A376D1" w:rsidP="00937597">
      <w:pPr>
        <w:ind w:firstLine="720"/>
        <w:jc w:val="center"/>
        <w:rPr>
          <w:b/>
        </w:rPr>
      </w:pPr>
    </w:p>
    <w:p w:rsidR="00A376D1" w:rsidRDefault="00A376D1" w:rsidP="00937597">
      <w:pPr>
        <w:ind w:firstLine="720"/>
        <w:jc w:val="center"/>
        <w:rPr>
          <w:b/>
        </w:rPr>
      </w:pPr>
    </w:p>
    <w:p w:rsidR="00A376D1" w:rsidRDefault="00A376D1" w:rsidP="00937597">
      <w:pPr>
        <w:ind w:firstLine="720"/>
        <w:jc w:val="center"/>
        <w:rPr>
          <w:b/>
        </w:rPr>
      </w:pPr>
    </w:p>
    <w:p w:rsidR="00A376D1" w:rsidRDefault="00A376D1" w:rsidP="00937597">
      <w:pPr>
        <w:ind w:firstLine="720"/>
        <w:jc w:val="center"/>
        <w:rPr>
          <w:b/>
        </w:rPr>
      </w:pPr>
      <w:r>
        <w:rPr>
          <w:b/>
        </w:rPr>
        <w:t>пос. ВЫРИЦА</w:t>
      </w:r>
    </w:p>
    <w:p w:rsidR="00A376D1" w:rsidRDefault="00A376D1" w:rsidP="00937597">
      <w:pPr>
        <w:ind w:firstLine="720"/>
        <w:jc w:val="center"/>
        <w:rPr>
          <w:b/>
        </w:rPr>
      </w:pPr>
      <w:smartTag w:uri="urn:schemas-microsoft-com:office:smarttags" w:element="metricconverter">
        <w:smartTagPr>
          <w:attr w:name="ProductID" w:val="2019 г"/>
        </w:smartTagPr>
        <w:r>
          <w:rPr>
            <w:b/>
          </w:rPr>
          <w:t>2019 г</w:t>
        </w:r>
      </w:smartTag>
    </w:p>
    <w:p w:rsidR="00A376D1" w:rsidRDefault="00A376D1" w:rsidP="00D549C3">
      <w:pPr>
        <w:widowControl w:val="0"/>
        <w:autoSpaceDE w:val="0"/>
        <w:autoSpaceDN w:val="0"/>
        <w:adjustRightInd w:val="0"/>
        <w:ind w:right="-20" w:firstLine="720"/>
        <w:jc w:val="center"/>
        <w:rPr>
          <w:b/>
          <w:bCs/>
          <w:sz w:val="28"/>
          <w:szCs w:val="28"/>
        </w:rPr>
      </w:pPr>
      <w:r w:rsidRPr="00F968DF">
        <w:rPr>
          <w:b/>
          <w:bCs/>
          <w:sz w:val="28"/>
          <w:szCs w:val="28"/>
        </w:rPr>
        <w:t>Пояснительная записка</w:t>
      </w:r>
    </w:p>
    <w:p w:rsidR="00A376D1" w:rsidRDefault="00A376D1" w:rsidP="00D549C3">
      <w:pPr>
        <w:widowControl w:val="0"/>
        <w:autoSpaceDE w:val="0"/>
        <w:autoSpaceDN w:val="0"/>
        <w:adjustRightInd w:val="0"/>
        <w:ind w:right="-20" w:firstLine="720"/>
        <w:jc w:val="center"/>
        <w:rPr>
          <w:b/>
          <w:bCs/>
          <w:sz w:val="28"/>
          <w:szCs w:val="28"/>
        </w:rPr>
      </w:pPr>
    </w:p>
    <w:p w:rsidR="00A376D1" w:rsidRDefault="00A376D1" w:rsidP="00D549C3">
      <w:pPr>
        <w:widowControl w:val="0"/>
        <w:autoSpaceDE w:val="0"/>
        <w:autoSpaceDN w:val="0"/>
        <w:adjustRightInd w:val="0"/>
        <w:ind w:right="-20" w:firstLine="720"/>
        <w:jc w:val="both"/>
      </w:pPr>
      <w:r>
        <w:t>Дополнительная общеразвивающая программа художественной   направленности       «Улыбка»</w:t>
      </w:r>
      <w:r>
        <w:rPr>
          <w:b/>
        </w:rPr>
        <w:t xml:space="preserve"> </w:t>
      </w:r>
      <w:r>
        <w:t>разработана на основе:</w:t>
      </w:r>
    </w:p>
    <w:p w:rsidR="00A376D1" w:rsidRPr="00AE41F1" w:rsidRDefault="00A376D1" w:rsidP="00D549C3">
      <w:pPr>
        <w:numPr>
          <w:ilvl w:val="0"/>
          <w:numId w:val="1"/>
        </w:numPr>
        <w:autoSpaceDE w:val="0"/>
        <w:autoSpaceDN w:val="0"/>
        <w:adjustRightInd w:val="0"/>
        <w:ind w:left="0" w:hanging="11"/>
        <w:jc w:val="both"/>
        <w:rPr>
          <w:bCs/>
        </w:rPr>
      </w:pPr>
      <w:r w:rsidRPr="00AE41F1">
        <w:rPr>
          <w:bCs/>
        </w:rPr>
        <w:t>Конституция Российской Федерации (принята всенародным голосованием 12.12.1993);</w:t>
      </w:r>
    </w:p>
    <w:p w:rsidR="00A376D1" w:rsidRPr="00AE41F1" w:rsidRDefault="00A376D1" w:rsidP="00D549C3">
      <w:pPr>
        <w:numPr>
          <w:ilvl w:val="0"/>
          <w:numId w:val="1"/>
        </w:numPr>
        <w:autoSpaceDE w:val="0"/>
        <w:autoSpaceDN w:val="0"/>
        <w:adjustRightInd w:val="0"/>
        <w:ind w:left="0" w:hanging="11"/>
        <w:jc w:val="both"/>
        <w:rPr>
          <w:bCs/>
        </w:rPr>
      </w:pPr>
      <w:r w:rsidRPr="00AE41F1">
        <w:rPr>
          <w:bCs/>
        </w:rPr>
        <w:t xml:space="preserve">Конвенция ООН о правах ребенка (принята 20 ноября </w:t>
      </w:r>
      <w:smartTag w:uri="urn:schemas-microsoft-com:office:smarttags" w:element="metricconverter">
        <w:smartTagPr>
          <w:attr w:name="ProductID" w:val="2013 г"/>
        </w:smartTagPr>
        <w:r w:rsidRPr="00AE41F1">
          <w:rPr>
            <w:bCs/>
          </w:rPr>
          <w:t>1989 г</w:t>
        </w:r>
      </w:smartTag>
      <w:r w:rsidRPr="00AE41F1">
        <w:rPr>
          <w:bCs/>
        </w:rPr>
        <w:t xml:space="preserve">., вступление в силу: 2 сентября </w:t>
      </w:r>
      <w:smartTag w:uri="urn:schemas-microsoft-com:office:smarttags" w:element="metricconverter">
        <w:smartTagPr>
          <w:attr w:name="ProductID" w:val="2013 г"/>
        </w:smartTagPr>
        <w:r w:rsidRPr="00AE41F1">
          <w:rPr>
            <w:bCs/>
          </w:rPr>
          <w:t>1990 г</w:t>
        </w:r>
      </w:smartTag>
      <w:r w:rsidRPr="00AE41F1">
        <w:rPr>
          <w:bCs/>
        </w:rPr>
        <w:t>.);</w:t>
      </w:r>
    </w:p>
    <w:p w:rsidR="00A376D1" w:rsidRPr="00AE41F1" w:rsidRDefault="00A376D1" w:rsidP="00D549C3">
      <w:pPr>
        <w:numPr>
          <w:ilvl w:val="0"/>
          <w:numId w:val="1"/>
        </w:numPr>
        <w:autoSpaceDE w:val="0"/>
        <w:autoSpaceDN w:val="0"/>
        <w:adjustRightInd w:val="0"/>
        <w:ind w:left="0" w:hanging="11"/>
        <w:jc w:val="both"/>
        <w:rPr>
          <w:bCs/>
        </w:rPr>
      </w:pPr>
      <w:r w:rsidRPr="00AE41F1">
        <w:rPr>
          <w:bCs/>
        </w:rPr>
        <w:t xml:space="preserve">Федеральный закон Российской Федерации от 29 декабря </w:t>
      </w:r>
      <w:smartTag w:uri="urn:schemas-microsoft-com:office:smarttags" w:element="metricconverter">
        <w:smartTagPr>
          <w:attr w:name="ProductID" w:val="2013 г"/>
        </w:smartTagPr>
        <w:r w:rsidRPr="00AE41F1">
          <w:rPr>
            <w:bCs/>
          </w:rPr>
          <w:t>2012 г</w:t>
        </w:r>
      </w:smartTag>
      <w:r w:rsidRPr="00AE41F1">
        <w:rPr>
          <w:bCs/>
        </w:rPr>
        <w:t>. № 273-ФЗ «Об образовании в Российской Федерации» (вступил в силу 01.09.2013 г.);</w:t>
      </w:r>
    </w:p>
    <w:p w:rsidR="00A376D1" w:rsidRPr="00AE41F1" w:rsidRDefault="00A376D1" w:rsidP="00D549C3">
      <w:pPr>
        <w:numPr>
          <w:ilvl w:val="0"/>
          <w:numId w:val="1"/>
        </w:numPr>
        <w:autoSpaceDE w:val="0"/>
        <w:autoSpaceDN w:val="0"/>
        <w:adjustRightInd w:val="0"/>
        <w:ind w:left="0" w:hanging="11"/>
        <w:jc w:val="both"/>
        <w:rPr>
          <w:bCs/>
        </w:rPr>
      </w:pPr>
      <w:r w:rsidRPr="00AE41F1">
        <w:rPr>
          <w:bCs/>
        </w:rPr>
        <w:t xml:space="preserve">Приказ Министерства образования и науки РФ от 17 октября </w:t>
      </w:r>
      <w:smartTag w:uri="urn:schemas-microsoft-com:office:smarttags" w:element="metricconverter">
        <w:smartTagPr>
          <w:attr w:name="ProductID" w:val="2013 г"/>
        </w:smartTagPr>
        <w:r w:rsidRPr="00AE41F1">
          <w:rPr>
            <w:bCs/>
          </w:rPr>
          <w:t>2013 г</w:t>
        </w:r>
      </w:smartTag>
      <w:r w:rsidRPr="00AE41F1">
        <w:rPr>
          <w:bCs/>
        </w:rPr>
        <w:t xml:space="preserve">. № 1155 «Об утверждении федерального государственного образовательного стандарта дошкольного образования» (зарегистрирован в Минюсте РФ 14 ноября </w:t>
      </w:r>
      <w:smartTag w:uri="urn:schemas-microsoft-com:office:smarttags" w:element="metricconverter">
        <w:smartTagPr>
          <w:attr w:name="ProductID" w:val="2013 г"/>
        </w:smartTagPr>
        <w:r w:rsidRPr="00AE41F1">
          <w:rPr>
            <w:bCs/>
          </w:rPr>
          <w:t>2013 г</w:t>
        </w:r>
      </w:smartTag>
      <w:r w:rsidRPr="00AE41F1">
        <w:rPr>
          <w:bCs/>
        </w:rPr>
        <w:t>., № 30384);</w:t>
      </w:r>
    </w:p>
    <w:p w:rsidR="00A376D1" w:rsidRPr="00AE41F1" w:rsidRDefault="00A376D1" w:rsidP="00D549C3">
      <w:pPr>
        <w:numPr>
          <w:ilvl w:val="0"/>
          <w:numId w:val="1"/>
        </w:numPr>
        <w:autoSpaceDE w:val="0"/>
        <w:autoSpaceDN w:val="0"/>
        <w:adjustRightInd w:val="0"/>
        <w:ind w:left="0" w:hanging="11"/>
        <w:jc w:val="both"/>
        <w:rPr>
          <w:bCs/>
        </w:rPr>
      </w:pPr>
      <w:r>
        <w:rPr>
          <w:bCs/>
        </w:rPr>
        <w:t>Концепция развития дополнительного образования детей (утверждена Распоряжением Правительства Российской Федерации от 04.09.2014 года №1726-р)</w:t>
      </w:r>
      <w:r w:rsidRPr="00AE41F1">
        <w:rPr>
          <w:bCs/>
        </w:rPr>
        <w:t xml:space="preserve">; </w:t>
      </w:r>
    </w:p>
    <w:p w:rsidR="00A376D1" w:rsidRDefault="00A376D1" w:rsidP="00D549C3">
      <w:pPr>
        <w:numPr>
          <w:ilvl w:val="0"/>
          <w:numId w:val="1"/>
        </w:numPr>
        <w:autoSpaceDE w:val="0"/>
        <w:autoSpaceDN w:val="0"/>
        <w:adjustRightInd w:val="0"/>
        <w:ind w:left="0" w:hanging="11"/>
        <w:jc w:val="both"/>
        <w:rPr>
          <w:bCs/>
        </w:rPr>
      </w:pPr>
      <w:r w:rsidRPr="00AE41F1">
        <w:rPr>
          <w:bCs/>
        </w:rPr>
        <w:t xml:space="preserve">Приказ Минтруда России № 544 н от 18 октября </w:t>
      </w:r>
      <w:smartTag w:uri="urn:schemas-microsoft-com:office:smarttags" w:element="metricconverter">
        <w:smartTagPr>
          <w:attr w:name="ProductID" w:val="2013 г"/>
        </w:smartTagPr>
        <w:r w:rsidRPr="00AE41F1">
          <w:rPr>
            <w:bCs/>
          </w:rPr>
          <w:t>2013 г</w:t>
        </w:r>
      </w:smartTag>
      <w:r w:rsidRPr="00AE41F1">
        <w:rPr>
          <w:bCs/>
        </w:rPr>
        <w:t>.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Pr>
          <w:bCs/>
        </w:rPr>
        <w:t xml:space="preserve">, учитель)» </w:t>
      </w:r>
      <w:r w:rsidRPr="00AE41F1">
        <w:rPr>
          <w:bCs/>
        </w:rPr>
        <w:t>(зарегистрирован в Минюсте России 06.12.2013, № 30550);</w:t>
      </w:r>
    </w:p>
    <w:p w:rsidR="00A376D1" w:rsidRPr="00AE41F1" w:rsidRDefault="00A376D1" w:rsidP="00D549C3">
      <w:pPr>
        <w:numPr>
          <w:ilvl w:val="0"/>
          <w:numId w:val="1"/>
        </w:numPr>
        <w:autoSpaceDE w:val="0"/>
        <w:autoSpaceDN w:val="0"/>
        <w:adjustRightInd w:val="0"/>
        <w:ind w:left="0" w:hanging="11"/>
        <w:jc w:val="both"/>
        <w:rPr>
          <w:bCs/>
        </w:rPr>
      </w:pPr>
      <w:r>
        <w:rPr>
          <w:bCs/>
        </w:rPr>
        <w:t>Приказ Минпросвещения России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A376D1" w:rsidRDefault="00A376D1" w:rsidP="00D549C3">
      <w:pPr>
        <w:numPr>
          <w:ilvl w:val="0"/>
          <w:numId w:val="1"/>
        </w:numPr>
        <w:autoSpaceDE w:val="0"/>
        <w:autoSpaceDN w:val="0"/>
        <w:adjustRightInd w:val="0"/>
        <w:ind w:left="0" w:hanging="11"/>
        <w:jc w:val="both"/>
        <w:rPr>
          <w:bCs/>
        </w:rPr>
      </w:pPr>
      <w:r w:rsidRPr="00AE41F1">
        <w:rPr>
          <w:bCs/>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w:t>
      </w:r>
      <w:smartTag w:uri="urn:schemas-microsoft-com:office:smarttags" w:element="metricconverter">
        <w:smartTagPr>
          <w:attr w:name="ProductID" w:val="2013 г"/>
        </w:smartTagPr>
        <w:r w:rsidRPr="00AE41F1">
          <w:rPr>
            <w:bCs/>
          </w:rPr>
          <w:t>2013 г</w:t>
        </w:r>
      </w:smartTag>
      <w:r w:rsidRPr="00AE41F1">
        <w:rPr>
          <w:bCs/>
        </w:rPr>
        <w:t>., № 28564);</w:t>
      </w:r>
    </w:p>
    <w:p w:rsidR="00A376D1" w:rsidRPr="00AE41F1" w:rsidRDefault="00A376D1" w:rsidP="00D549C3">
      <w:pPr>
        <w:numPr>
          <w:ilvl w:val="0"/>
          <w:numId w:val="1"/>
        </w:numPr>
        <w:autoSpaceDE w:val="0"/>
        <w:autoSpaceDN w:val="0"/>
        <w:adjustRightInd w:val="0"/>
        <w:ind w:left="0" w:hanging="11"/>
        <w:jc w:val="both"/>
        <w:rPr>
          <w:bCs/>
        </w:rPr>
      </w:pPr>
      <w:r w:rsidRPr="00AE41F1">
        <w:rPr>
          <w:bCs/>
        </w:rPr>
        <w:t xml:space="preserve">СанПин </w:t>
      </w:r>
      <w:r>
        <w:rPr>
          <w:bCs/>
        </w:rPr>
        <w:t xml:space="preserve">  </w:t>
      </w:r>
      <w:r w:rsidRPr="00AE41F1">
        <w:rPr>
          <w:bCs/>
        </w:rPr>
        <w:t>2.4.</w:t>
      </w:r>
      <w:r>
        <w:rPr>
          <w:bCs/>
        </w:rPr>
        <w:t>4</w:t>
      </w:r>
      <w:r w:rsidRPr="00AE41F1">
        <w:rPr>
          <w:bCs/>
        </w:rPr>
        <w:t>.3</w:t>
      </w:r>
      <w:r>
        <w:rPr>
          <w:bCs/>
        </w:rPr>
        <w:t>172</w:t>
      </w:r>
      <w:r w:rsidRPr="00AE41F1">
        <w:rPr>
          <w:bCs/>
        </w:rPr>
        <w:t>-1</w:t>
      </w:r>
      <w:r>
        <w:rPr>
          <w:bCs/>
        </w:rPr>
        <w:t>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A376D1" w:rsidRPr="00AE41F1" w:rsidRDefault="00A376D1" w:rsidP="00D549C3">
      <w:pPr>
        <w:numPr>
          <w:ilvl w:val="0"/>
          <w:numId w:val="1"/>
        </w:numPr>
        <w:autoSpaceDE w:val="0"/>
        <w:autoSpaceDN w:val="0"/>
        <w:adjustRightInd w:val="0"/>
        <w:ind w:left="0" w:hanging="11"/>
        <w:jc w:val="both"/>
        <w:rPr>
          <w:bCs/>
        </w:rPr>
      </w:pPr>
      <w:r w:rsidRPr="00AE41F1">
        <w:rPr>
          <w:bCs/>
        </w:rPr>
        <w:t xml:space="preserve">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 (зарегистрировано в Минюсте России 18 апреля </w:t>
      </w:r>
      <w:smartTag w:uri="urn:schemas-microsoft-com:office:smarttags" w:element="metricconverter">
        <w:smartTagPr>
          <w:attr w:name="ProductID" w:val="2013 г"/>
        </w:smartTagPr>
        <w:r w:rsidRPr="00AE41F1">
          <w:rPr>
            <w:bCs/>
          </w:rPr>
          <w:t>2014 г</w:t>
        </w:r>
      </w:smartTag>
      <w:r w:rsidRPr="00AE41F1">
        <w:rPr>
          <w:bCs/>
        </w:rPr>
        <w:t>., № 32024).</w:t>
      </w:r>
    </w:p>
    <w:p w:rsidR="00A376D1" w:rsidRDefault="00A376D1" w:rsidP="00360C29">
      <w:pPr>
        <w:ind w:firstLine="720"/>
        <w:jc w:val="both"/>
      </w:pPr>
    </w:p>
    <w:p w:rsidR="00A376D1" w:rsidRPr="00D543BB" w:rsidRDefault="00A376D1" w:rsidP="00360C29">
      <w:pPr>
        <w:ind w:firstLine="720"/>
        <w:jc w:val="both"/>
      </w:pPr>
      <w:r w:rsidRPr="00D543BB">
        <w:rPr>
          <w:b/>
        </w:rPr>
        <w:t>Направленность программы</w:t>
      </w:r>
      <w:r w:rsidRPr="00D543BB">
        <w:t xml:space="preserve"> - художественная. </w:t>
      </w:r>
    </w:p>
    <w:p w:rsidR="00A376D1" w:rsidRPr="00360C29" w:rsidRDefault="00A376D1" w:rsidP="00360C29">
      <w:pPr>
        <w:ind w:firstLine="720"/>
        <w:jc w:val="both"/>
      </w:pPr>
      <w:r w:rsidRPr="00360C29">
        <w:t xml:space="preserve">Тип программы - прикладной. </w:t>
      </w:r>
    </w:p>
    <w:p w:rsidR="00A376D1" w:rsidRPr="00360C29" w:rsidRDefault="00A376D1" w:rsidP="00360C29">
      <w:pPr>
        <w:ind w:firstLine="720"/>
        <w:jc w:val="both"/>
      </w:pPr>
      <w:r w:rsidRPr="00360C29">
        <w:t>Направление - ИЗО, образовательная область -</w:t>
      </w:r>
      <w:r>
        <w:t xml:space="preserve"> </w:t>
      </w:r>
      <w:r w:rsidRPr="00360C29">
        <w:t>искусство, по способу реализации программа -</w:t>
      </w:r>
      <w:r>
        <w:t xml:space="preserve"> </w:t>
      </w:r>
      <w:r w:rsidRPr="00360C29">
        <w:t xml:space="preserve">творческая, по уровню освоения - базовая. </w:t>
      </w:r>
    </w:p>
    <w:p w:rsidR="00A376D1" w:rsidRDefault="00A376D1" w:rsidP="00D543BB">
      <w:pPr>
        <w:ind w:right="89" w:firstLine="374"/>
        <w:rPr>
          <w:b/>
        </w:rPr>
      </w:pPr>
      <w:r>
        <w:rPr>
          <w:b/>
        </w:rPr>
        <w:t xml:space="preserve">    </w:t>
      </w:r>
    </w:p>
    <w:p w:rsidR="00A376D1" w:rsidRDefault="00A376D1" w:rsidP="00D549C3">
      <w:pPr>
        <w:autoSpaceDE w:val="0"/>
        <w:autoSpaceDN w:val="0"/>
        <w:adjustRightInd w:val="0"/>
        <w:ind w:firstLine="720"/>
        <w:jc w:val="both"/>
      </w:pPr>
      <w:r w:rsidRPr="00D549C3">
        <w:rPr>
          <w:b/>
          <w:bCs/>
          <w:iCs/>
          <w:sz w:val="28"/>
          <w:szCs w:val="28"/>
          <w:u w:val="single"/>
        </w:rPr>
        <w:t>Цель программы</w:t>
      </w:r>
      <w:r>
        <w:rPr>
          <w:b/>
          <w:bCs/>
          <w:iCs/>
        </w:rPr>
        <w:t>:</w:t>
      </w:r>
      <w:r>
        <w:t xml:space="preserve"> формирование у детей дошкольного возраста эстетического отношения и художественно-творческих способностей в изобразительной деятельности. </w:t>
      </w:r>
    </w:p>
    <w:p w:rsidR="00A376D1" w:rsidRPr="00360C29" w:rsidRDefault="00A376D1" w:rsidP="00D549C3">
      <w:pPr>
        <w:autoSpaceDE w:val="0"/>
        <w:autoSpaceDN w:val="0"/>
        <w:adjustRightInd w:val="0"/>
        <w:ind w:firstLine="720"/>
        <w:jc w:val="both"/>
      </w:pPr>
    </w:p>
    <w:p w:rsidR="00A376D1" w:rsidRDefault="00A376D1" w:rsidP="00D549C3">
      <w:pPr>
        <w:spacing w:after="5" w:line="270" w:lineRule="auto"/>
        <w:ind w:left="422" w:right="83"/>
        <w:rPr>
          <w:b/>
          <w:sz w:val="28"/>
          <w:szCs w:val="28"/>
        </w:rPr>
      </w:pPr>
      <w:r w:rsidRPr="00D549C3">
        <w:rPr>
          <w:b/>
          <w:sz w:val="28"/>
          <w:szCs w:val="28"/>
          <w:u w:val="single" w:color="000000"/>
        </w:rPr>
        <w:t>Задачи дополнительной общеразвивающей программы.</w:t>
      </w:r>
      <w:r w:rsidRPr="00D549C3">
        <w:rPr>
          <w:b/>
          <w:sz w:val="28"/>
          <w:szCs w:val="28"/>
        </w:rPr>
        <w:t xml:space="preserve"> </w:t>
      </w:r>
    </w:p>
    <w:p w:rsidR="00A376D1" w:rsidRDefault="00A376D1" w:rsidP="00D549C3">
      <w:pPr>
        <w:spacing w:after="5" w:line="270" w:lineRule="auto"/>
        <w:ind w:left="422" w:right="83"/>
        <w:rPr>
          <w:b/>
          <w:sz w:val="28"/>
          <w:szCs w:val="28"/>
        </w:rPr>
      </w:pPr>
    </w:p>
    <w:p w:rsidR="00A376D1" w:rsidRPr="00610698" w:rsidRDefault="00A376D1" w:rsidP="009B60DE">
      <w:pPr>
        <w:pStyle w:val="90"/>
        <w:shd w:val="clear" w:color="auto" w:fill="auto"/>
        <w:ind w:firstLine="708"/>
        <w:rPr>
          <w:b/>
          <w:i w:val="0"/>
          <w:sz w:val="24"/>
          <w:szCs w:val="24"/>
        </w:rPr>
      </w:pPr>
      <w:r w:rsidRPr="00610698">
        <w:rPr>
          <w:b/>
          <w:i w:val="0"/>
          <w:sz w:val="24"/>
          <w:szCs w:val="24"/>
        </w:rPr>
        <w:t>Обучающие:</w:t>
      </w:r>
    </w:p>
    <w:p w:rsidR="00A376D1" w:rsidRPr="00610698" w:rsidRDefault="00A376D1" w:rsidP="00155E6E">
      <w:pPr>
        <w:pStyle w:val="21"/>
        <w:shd w:val="clear" w:color="auto" w:fill="auto"/>
        <w:tabs>
          <w:tab w:val="left" w:pos="358"/>
        </w:tabs>
        <w:spacing w:after="0"/>
        <w:ind w:firstLine="0"/>
        <w:jc w:val="left"/>
        <w:rPr>
          <w:sz w:val="24"/>
          <w:szCs w:val="24"/>
        </w:rPr>
      </w:pPr>
      <w:r w:rsidRPr="00610698">
        <w:rPr>
          <w:sz w:val="24"/>
          <w:szCs w:val="24"/>
        </w:rPr>
        <w:tab/>
        <w:t>- научить правильно использовать термины, формулировать определенияпонятий, используемых в опыте мастеров искусства;</w:t>
      </w:r>
    </w:p>
    <w:p w:rsidR="00A376D1" w:rsidRPr="00610698" w:rsidRDefault="00A376D1" w:rsidP="00155E6E">
      <w:pPr>
        <w:pStyle w:val="21"/>
        <w:shd w:val="clear" w:color="auto" w:fill="auto"/>
        <w:tabs>
          <w:tab w:val="left" w:pos="358"/>
        </w:tabs>
        <w:spacing w:after="0"/>
        <w:ind w:firstLine="0"/>
        <w:jc w:val="left"/>
        <w:rPr>
          <w:sz w:val="24"/>
          <w:szCs w:val="24"/>
        </w:rPr>
      </w:pPr>
      <w:r w:rsidRPr="00610698">
        <w:rPr>
          <w:sz w:val="24"/>
          <w:szCs w:val="24"/>
        </w:rPr>
        <w:tab/>
        <w:t>- обучать конкретным трудовым навыкам при работе с бумагой, красками, пластилином</w:t>
      </w:r>
    </w:p>
    <w:p w:rsidR="00A376D1" w:rsidRPr="00610698" w:rsidRDefault="00A376D1" w:rsidP="009B60DE">
      <w:pPr>
        <w:pStyle w:val="21"/>
        <w:shd w:val="clear" w:color="auto" w:fill="auto"/>
        <w:spacing w:after="0"/>
        <w:ind w:firstLine="708"/>
        <w:jc w:val="both"/>
        <w:rPr>
          <w:b/>
          <w:sz w:val="24"/>
          <w:szCs w:val="24"/>
        </w:rPr>
      </w:pPr>
      <w:r w:rsidRPr="00610698">
        <w:rPr>
          <w:b/>
          <w:sz w:val="24"/>
          <w:szCs w:val="24"/>
        </w:rPr>
        <w:t>Развивающие:</w:t>
      </w:r>
    </w:p>
    <w:p w:rsidR="00A376D1" w:rsidRPr="00610698" w:rsidRDefault="00A376D1" w:rsidP="00155E6E">
      <w:pPr>
        <w:pStyle w:val="21"/>
        <w:shd w:val="clear" w:color="auto" w:fill="auto"/>
        <w:tabs>
          <w:tab w:val="left" w:pos="1959"/>
        </w:tabs>
        <w:spacing w:after="0"/>
        <w:ind w:firstLine="0"/>
        <w:jc w:val="both"/>
        <w:rPr>
          <w:sz w:val="24"/>
          <w:szCs w:val="24"/>
        </w:rPr>
      </w:pPr>
      <w:r w:rsidRPr="00610698">
        <w:rPr>
          <w:sz w:val="24"/>
          <w:szCs w:val="24"/>
        </w:rPr>
        <w:t xml:space="preserve">     - развивать эстетический и художественный вкус у обучающихся;</w:t>
      </w:r>
    </w:p>
    <w:p w:rsidR="00A376D1" w:rsidRPr="00610698" w:rsidRDefault="00A376D1" w:rsidP="00610698">
      <w:pPr>
        <w:pStyle w:val="21"/>
        <w:shd w:val="clear" w:color="auto" w:fill="auto"/>
        <w:tabs>
          <w:tab w:val="left" w:pos="1959"/>
        </w:tabs>
        <w:spacing w:after="1"/>
        <w:ind w:firstLine="0"/>
        <w:jc w:val="both"/>
        <w:rPr>
          <w:sz w:val="24"/>
          <w:szCs w:val="24"/>
        </w:rPr>
      </w:pPr>
      <w:r w:rsidRPr="00610698">
        <w:rPr>
          <w:sz w:val="24"/>
          <w:szCs w:val="24"/>
        </w:rPr>
        <w:t xml:space="preserve">     - привить интерес к культуре своей Родины, к истокам народного творчества</w:t>
      </w:r>
    </w:p>
    <w:p w:rsidR="00A376D1" w:rsidRPr="00610698" w:rsidRDefault="00A376D1" w:rsidP="00610698">
      <w:pPr>
        <w:pStyle w:val="21"/>
        <w:shd w:val="clear" w:color="auto" w:fill="auto"/>
        <w:tabs>
          <w:tab w:val="left" w:pos="1959"/>
        </w:tabs>
        <w:spacing w:after="1"/>
        <w:ind w:firstLine="0"/>
        <w:jc w:val="both"/>
        <w:rPr>
          <w:sz w:val="24"/>
          <w:szCs w:val="24"/>
        </w:rPr>
      </w:pPr>
      <w:r w:rsidRPr="00610698">
        <w:rPr>
          <w:sz w:val="24"/>
          <w:szCs w:val="24"/>
        </w:rPr>
        <w:t xml:space="preserve">     - способствовать развитию образного мышления, творческих способностей</w:t>
      </w:r>
    </w:p>
    <w:p w:rsidR="00A376D1" w:rsidRPr="00610698" w:rsidRDefault="00A376D1" w:rsidP="00155E6E">
      <w:pPr>
        <w:pStyle w:val="90"/>
        <w:shd w:val="clear" w:color="auto" w:fill="auto"/>
        <w:spacing w:after="211" w:line="260" w:lineRule="exact"/>
        <w:rPr>
          <w:b/>
          <w:i w:val="0"/>
          <w:sz w:val="24"/>
          <w:szCs w:val="24"/>
        </w:rPr>
      </w:pPr>
    </w:p>
    <w:p w:rsidR="00A376D1" w:rsidRPr="00610698" w:rsidRDefault="00A376D1" w:rsidP="009B60DE">
      <w:pPr>
        <w:pStyle w:val="90"/>
        <w:shd w:val="clear" w:color="auto" w:fill="auto"/>
        <w:spacing w:after="211" w:line="260" w:lineRule="exact"/>
        <w:ind w:firstLine="708"/>
        <w:rPr>
          <w:b/>
          <w:i w:val="0"/>
          <w:sz w:val="24"/>
          <w:szCs w:val="24"/>
        </w:rPr>
      </w:pPr>
      <w:r w:rsidRPr="00610698">
        <w:rPr>
          <w:b/>
          <w:i w:val="0"/>
          <w:sz w:val="24"/>
          <w:szCs w:val="24"/>
        </w:rPr>
        <w:t>Воспитательные:</w:t>
      </w:r>
    </w:p>
    <w:p w:rsidR="00A376D1" w:rsidRDefault="00A376D1" w:rsidP="00610698">
      <w:pPr>
        <w:pStyle w:val="21"/>
        <w:shd w:val="clear" w:color="auto" w:fill="auto"/>
        <w:tabs>
          <w:tab w:val="left" w:pos="1959"/>
        </w:tabs>
        <w:spacing w:after="0" w:line="360" w:lineRule="auto"/>
        <w:ind w:firstLine="0"/>
        <w:jc w:val="both"/>
        <w:rPr>
          <w:sz w:val="24"/>
          <w:szCs w:val="24"/>
        </w:rPr>
      </w:pPr>
      <w:r w:rsidRPr="00610698">
        <w:rPr>
          <w:sz w:val="24"/>
          <w:szCs w:val="24"/>
        </w:rPr>
        <w:t xml:space="preserve">      -</w:t>
      </w:r>
      <w:r>
        <w:rPr>
          <w:sz w:val="24"/>
          <w:szCs w:val="24"/>
        </w:rPr>
        <w:t xml:space="preserve"> </w:t>
      </w:r>
      <w:r w:rsidRPr="00610698">
        <w:rPr>
          <w:sz w:val="24"/>
          <w:szCs w:val="24"/>
        </w:rPr>
        <w:t xml:space="preserve"> воспитать нравственные качества детей;</w:t>
      </w:r>
    </w:p>
    <w:p w:rsidR="00A376D1" w:rsidRPr="00610698" w:rsidRDefault="00A376D1" w:rsidP="00610698">
      <w:pPr>
        <w:pStyle w:val="21"/>
        <w:shd w:val="clear" w:color="auto" w:fill="auto"/>
        <w:tabs>
          <w:tab w:val="left" w:pos="1742"/>
        </w:tabs>
        <w:spacing w:after="0" w:line="360" w:lineRule="auto"/>
        <w:ind w:firstLine="0"/>
        <w:jc w:val="left"/>
        <w:rPr>
          <w:sz w:val="24"/>
          <w:szCs w:val="24"/>
        </w:rPr>
      </w:pPr>
      <w:r>
        <w:rPr>
          <w:sz w:val="24"/>
          <w:szCs w:val="24"/>
        </w:rPr>
        <w:t xml:space="preserve">  </w:t>
      </w:r>
      <w:r w:rsidRPr="00610698">
        <w:rPr>
          <w:sz w:val="24"/>
          <w:szCs w:val="24"/>
        </w:rPr>
        <w:t xml:space="preserve">    - </w:t>
      </w:r>
      <w:r>
        <w:rPr>
          <w:sz w:val="24"/>
          <w:szCs w:val="24"/>
        </w:rPr>
        <w:t xml:space="preserve"> </w:t>
      </w:r>
      <w:r w:rsidRPr="00610698">
        <w:rPr>
          <w:sz w:val="24"/>
          <w:szCs w:val="24"/>
        </w:rPr>
        <w:t>формировать чувство самоконтроля, взаимопомощи, навыки здорового образа жизни</w:t>
      </w:r>
    </w:p>
    <w:p w:rsidR="00A376D1" w:rsidRPr="00610698" w:rsidRDefault="00A376D1" w:rsidP="00610698">
      <w:pPr>
        <w:pStyle w:val="21"/>
        <w:shd w:val="clear" w:color="auto" w:fill="auto"/>
        <w:tabs>
          <w:tab w:val="left" w:pos="1959"/>
        </w:tabs>
        <w:spacing w:after="0" w:line="360" w:lineRule="auto"/>
        <w:ind w:firstLine="0"/>
        <w:jc w:val="left"/>
        <w:rPr>
          <w:sz w:val="24"/>
          <w:szCs w:val="24"/>
        </w:rPr>
      </w:pPr>
      <w:r w:rsidRPr="00610698">
        <w:rPr>
          <w:sz w:val="24"/>
          <w:szCs w:val="24"/>
        </w:rPr>
        <w:t xml:space="preserve">       - </w:t>
      </w:r>
      <w:r>
        <w:rPr>
          <w:sz w:val="24"/>
          <w:szCs w:val="24"/>
        </w:rPr>
        <w:t xml:space="preserve"> </w:t>
      </w:r>
      <w:r w:rsidRPr="00610698">
        <w:rPr>
          <w:sz w:val="24"/>
          <w:szCs w:val="24"/>
        </w:rPr>
        <w:t>содействовать формированию всесторонне развитой личности</w:t>
      </w:r>
    </w:p>
    <w:p w:rsidR="00A376D1" w:rsidRDefault="00A376D1" w:rsidP="00594A3F">
      <w:pPr>
        <w:pStyle w:val="a"/>
        <w:rPr>
          <w:u w:val="single"/>
          <w:shd w:val="clear" w:color="auto" w:fill="FFFFFF"/>
        </w:rPr>
      </w:pPr>
    </w:p>
    <w:p w:rsidR="00A376D1" w:rsidRDefault="00A376D1" w:rsidP="00D543BB">
      <w:pPr>
        <w:ind w:firstLine="709"/>
        <w:jc w:val="both"/>
      </w:pPr>
      <w:r w:rsidRPr="00D543BB">
        <w:rPr>
          <w:b/>
        </w:rPr>
        <w:t>Актуальность</w:t>
      </w:r>
      <w:r w:rsidRPr="00360C29">
        <w:t xml:space="preserve"> </w:t>
      </w:r>
      <w:r>
        <w:t>обуславливается важностью декоративно-прикладного творчества для развития и воспитания детей, его востребованностью в дошкольном возрасте.</w:t>
      </w:r>
    </w:p>
    <w:p w:rsidR="00A376D1" w:rsidRPr="004E7AC0" w:rsidRDefault="00A376D1" w:rsidP="00D543BB">
      <w:pPr>
        <w:ind w:firstLine="709"/>
        <w:jc w:val="both"/>
      </w:pPr>
      <w:r>
        <w:t>Программа ориентирована на развитие ребёнка, его психомоторных, художественных и интеллектуальных возможностей в процессе доступной для его возраста  деятельности. Ребёнок - это особый мир, постоянно меняющийся, склонный к самосовершенствованию. Познание для него является важнейшим фактором развития и адаптации к окружающей среде, формированием  отдельной личности и общества в целом.</w:t>
      </w:r>
    </w:p>
    <w:p w:rsidR="00A376D1" w:rsidRDefault="00A376D1" w:rsidP="00D543BB">
      <w:pPr>
        <w:ind w:firstLine="709"/>
        <w:jc w:val="both"/>
      </w:pPr>
      <w:r>
        <w:t xml:space="preserve">Структура программы учитывает потребности обучающихся в применении результатов своего труда в обычной жизни, даёт возможность использовать свои изделия в качестве подарков к праздникам. </w:t>
      </w:r>
    </w:p>
    <w:p w:rsidR="00A376D1" w:rsidRPr="00610698" w:rsidRDefault="00A376D1" w:rsidP="00D543BB">
      <w:pPr>
        <w:ind w:firstLine="720"/>
        <w:jc w:val="both"/>
      </w:pPr>
      <w:r w:rsidRPr="00610698">
        <w:t xml:space="preserve">Главной задачей педагога является умение заинтересовать детей, развивать в них творческую активность, не навязывая собственных мнений и вкусов. Педагог должен побудить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 </w:t>
      </w:r>
    </w:p>
    <w:p w:rsidR="00A376D1" w:rsidRDefault="00A376D1" w:rsidP="00D543BB">
      <w:pPr>
        <w:ind w:right="89" w:firstLine="374"/>
        <w:rPr>
          <w:b/>
          <w:color w:val="0000FF"/>
        </w:rPr>
      </w:pPr>
    </w:p>
    <w:p w:rsidR="00A376D1" w:rsidRDefault="00A376D1" w:rsidP="00D543BB">
      <w:pPr>
        <w:ind w:right="89" w:firstLine="708"/>
        <w:rPr>
          <w:b/>
        </w:rPr>
      </w:pPr>
    </w:p>
    <w:p w:rsidR="00A376D1" w:rsidRDefault="00A376D1" w:rsidP="00D543BB">
      <w:pPr>
        <w:ind w:right="89" w:firstLine="708"/>
      </w:pPr>
      <w:r>
        <w:rPr>
          <w:b/>
        </w:rPr>
        <w:t>Новизна</w:t>
      </w:r>
      <w:r>
        <w:t xml:space="preserve"> программы состоит в том, что основные навыки дети получают во время практических занятий – это способствует поддержанию высокой степени заинтересованности детей к занятиям, что в свою очередь обеспечивает высокий результат обучения. Разноплановое содержание обучения дает возможность получения не только знаний, умений и навыков, но возможность творческого подхода к деятельности обучающихся; их самовыражению и профессиональной ориентации. </w:t>
      </w:r>
    </w:p>
    <w:p w:rsidR="00A376D1" w:rsidRDefault="00A376D1" w:rsidP="00085FF7">
      <w:pPr>
        <w:spacing w:after="36" w:line="259" w:lineRule="auto"/>
        <w:ind w:left="427"/>
      </w:pPr>
    </w:p>
    <w:p w:rsidR="00A376D1" w:rsidRDefault="00A376D1" w:rsidP="00D543BB">
      <w:pPr>
        <w:spacing w:after="5" w:line="271" w:lineRule="auto"/>
        <w:ind w:left="-5" w:firstLine="713"/>
        <w:rPr>
          <w:b/>
        </w:rPr>
      </w:pPr>
      <w:r>
        <w:rPr>
          <w:b/>
        </w:rPr>
        <w:t>Возраст обучающихся:</w:t>
      </w:r>
    </w:p>
    <w:p w:rsidR="00A376D1" w:rsidRDefault="00A376D1" w:rsidP="00085FF7">
      <w:pPr>
        <w:spacing w:after="5" w:line="271" w:lineRule="auto"/>
        <w:ind w:left="-5"/>
      </w:pPr>
    </w:p>
    <w:p w:rsidR="00A376D1" w:rsidRDefault="00A376D1" w:rsidP="00085FF7">
      <w:pPr>
        <w:spacing w:after="5" w:line="271" w:lineRule="auto"/>
        <w:ind w:left="-5"/>
      </w:pPr>
      <w:r>
        <w:t>Прием детей на обучение осуществляется с 4-х лет. По данной программе могут проходить обучение учащиеся с 4-х до 7-ми лет.</w:t>
      </w:r>
    </w:p>
    <w:p w:rsidR="00A376D1" w:rsidRDefault="00A376D1" w:rsidP="005B09BD">
      <w:pPr>
        <w:ind w:firstLine="720"/>
        <w:jc w:val="both"/>
      </w:pPr>
    </w:p>
    <w:p w:rsidR="00A376D1" w:rsidRPr="00CA2E34" w:rsidRDefault="00A376D1" w:rsidP="005B09BD">
      <w:pPr>
        <w:ind w:firstLine="720"/>
        <w:jc w:val="both"/>
      </w:pPr>
      <w:r w:rsidRPr="00CA2E34">
        <w:t>Средняя группа: дети возраста с3-х до 4-х лет</w:t>
      </w:r>
    </w:p>
    <w:p w:rsidR="00A376D1" w:rsidRPr="00CA2E34" w:rsidRDefault="00A376D1" w:rsidP="005B09BD">
      <w:pPr>
        <w:ind w:firstLine="720"/>
        <w:jc w:val="both"/>
      </w:pPr>
      <w:r w:rsidRPr="00CA2E34">
        <w:t>Старшая группа: дети возраста 5-ти до 6-ти лет</w:t>
      </w:r>
    </w:p>
    <w:p w:rsidR="00A376D1" w:rsidRPr="00CA2E34" w:rsidRDefault="00A376D1" w:rsidP="005B09BD">
      <w:pPr>
        <w:ind w:firstLine="720"/>
        <w:jc w:val="both"/>
      </w:pPr>
      <w:r w:rsidRPr="00CA2E34">
        <w:t>Подготовительная группа: Дети возраста с 6-ти до 7-ми лет</w:t>
      </w:r>
    </w:p>
    <w:p w:rsidR="00A376D1" w:rsidRDefault="00A376D1" w:rsidP="00085FF7">
      <w:pPr>
        <w:spacing w:after="5" w:line="271" w:lineRule="auto"/>
        <w:ind w:left="-5"/>
        <w:rPr>
          <w:b/>
        </w:rPr>
      </w:pPr>
    </w:p>
    <w:p w:rsidR="00A376D1" w:rsidRDefault="00A376D1" w:rsidP="00D543BB">
      <w:pPr>
        <w:spacing w:after="5" w:line="271" w:lineRule="auto"/>
        <w:ind w:left="-5" w:firstLine="713"/>
      </w:pPr>
      <w:r>
        <w:rPr>
          <w:b/>
        </w:rPr>
        <w:t>Сроки реализации</w:t>
      </w:r>
      <w:r>
        <w:t xml:space="preserve"> дополнительной общеразвивающей программы: 21 день.</w:t>
      </w:r>
    </w:p>
    <w:p w:rsidR="00A376D1" w:rsidRDefault="00A376D1" w:rsidP="00085FF7">
      <w:pPr>
        <w:spacing w:after="5" w:line="271" w:lineRule="auto"/>
        <w:ind w:left="-5"/>
      </w:pPr>
    </w:p>
    <w:p w:rsidR="00A376D1" w:rsidRDefault="00A376D1" w:rsidP="00085FF7">
      <w:pPr>
        <w:spacing w:after="5" w:line="271" w:lineRule="auto"/>
        <w:ind w:left="-5"/>
      </w:pPr>
    </w:p>
    <w:p w:rsidR="00A376D1" w:rsidRDefault="00A376D1" w:rsidP="00085FF7">
      <w:pPr>
        <w:spacing w:after="5" w:line="271" w:lineRule="auto"/>
        <w:ind w:left="-5"/>
      </w:pPr>
    </w:p>
    <w:p w:rsidR="00A376D1" w:rsidRDefault="00A376D1" w:rsidP="00085FF7">
      <w:pPr>
        <w:spacing w:after="5" w:line="271" w:lineRule="auto"/>
        <w:ind w:left="-5"/>
      </w:pPr>
    </w:p>
    <w:p w:rsidR="00A376D1" w:rsidRDefault="00A376D1" w:rsidP="00085FF7">
      <w:pPr>
        <w:spacing w:after="5" w:line="271" w:lineRule="auto"/>
        <w:ind w:left="-5"/>
      </w:pPr>
    </w:p>
    <w:p w:rsidR="00A376D1" w:rsidRDefault="00A376D1" w:rsidP="00085FF7">
      <w:pPr>
        <w:spacing w:after="5" w:line="271" w:lineRule="auto"/>
        <w:ind w:left="-5"/>
      </w:pPr>
    </w:p>
    <w:p w:rsidR="00A376D1" w:rsidRDefault="00A376D1" w:rsidP="00BB46D8">
      <w:pPr>
        <w:ind w:firstLine="709"/>
        <w:jc w:val="both"/>
        <w:outlineLvl w:val="0"/>
        <w:rPr>
          <w:bCs/>
        </w:rPr>
      </w:pPr>
    </w:p>
    <w:p w:rsidR="00A376D1" w:rsidRDefault="00A376D1" w:rsidP="00F17791">
      <w:pPr>
        <w:ind w:firstLine="709"/>
        <w:jc w:val="both"/>
      </w:pPr>
      <w:r>
        <w:t>Продолжительность образовательной деятельности по реализации программы:</w:t>
      </w:r>
    </w:p>
    <w:p w:rsidR="00A376D1" w:rsidRDefault="00A376D1" w:rsidP="00F17791">
      <w:pPr>
        <w:ind w:firstLine="709"/>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1"/>
        <w:gridCol w:w="4809"/>
      </w:tblGrid>
      <w:tr w:rsidR="00A376D1" w:rsidRPr="00F34CC4" w:rsidTr="00626F4A">
        <w:tc>
          <w:tcPr>
            <w:tcW w:w="4801" w:type="dxa"/>
          </w:tcPr>
          <w:p w:rsidR="00A376D1" w:rsidRPr="00F34CC4" w:rsidRDefault="00A376D1" w:rsidP="00626F4A">
            <w:pPr>
              <w:widowControl w:val="0"/>
              <w:autoSpaceDE w:val="0"/>
              <w:autoSpaceDN w:val="0"/>
              <w:adjustRightInd w:val="0"/>
              <w:ind w:right="-23"/>
              <w:jc w:val="center"/>
            </w:pPr>
            <w:r w:rsidRPr="00F34CC4">
              <w:rPr>
                <w:bCs/>
              </w:rPr>
              <w:t>20 минут</w:t>
            </w:r>
          </w:p>
        </w:tc>
        <w:tc>
          <w:tcPr>
            <w:tcW w:w="4809" w:type="dxa"/>
          </w:tcPr>
          <w:p w:rsidR="00A376D1" w:rsidRPr="00F34CC4" w:rsidRDefault="00A376D1" w:rsidP="00626F4A">
            <w:pPr>
              <w:widowControl w:val="0"/>
              <w:autoSpaceDE w:val="0"/>
              <w:autoSpaceDN w:val="0"/>
              <w:adjustRightInd w:val="0"/>
              <w:ind w:right="-23"/>
              <w:jc w:val="center"/>
            </w:pPr>
            <w:r w:rsidRPr="00F34CC4">
              <w:rPr>
                <w:bCs/>
              </w:rPr>
              <w:t>в средней группе (4-5 лет)</w:t>
            </w:r>
          </w:p>
        </w:tc>
      </w:tr>
      <w:tr w:rsidR="00A376D1" w:rsidRPr="00F34CC4" w:rsidTr="00626F4A">
        <w:tc>
          <w:tcPr>
            <w:tcW w:w="4801" w:type="dxa"/>
          </w:tcPr>
          <w:p w:rsidR="00A376D1" w:rsidRPr="00F34CC4" w:rsidRDefault="00A376D1" w:rsidP="00626F4A">
            <w:pPr>
              <w:widowControl w:val="0"/>
              <w:autoSpaceDE w:val="0"/>
              <w:autoSpaceDN w:val="0"/>
              <w:adjustRightInd w:val="0"/>
              <w:ind w:right="-23"/>
              <w:jc w:val="center"/>
            </w:pPr>
            <w:r w:rsidRPr="00F34CC4">
              <w:rPr>
                <w:bCs/>
              </w:rPr>
              <w:t>25 минут</w:t>
            </w:r>
          </w:p>
        </w:tc>
        <w:tc>
          <w:tcPr>
            <w:tcW w:w="4809" w:type="dxa"/>
          </w:tcPr>
          <w:p w:rsidR="00A376D1" w:rsidRPr="00F34CC4" w:rsidRDefault="00A376D1" w:rsidP="00626F4A">
            <w:pPr>
              <w:widowControl w:val="0"/>
              <w:autoSpaceDE w:val="0"/>
              <w:autoSpaceDN w:val="0"/>
              <w:adjustRightInd w:val="0"/>
              <w:ind w:right="-23"/>
              <w:jc w:val="center"/>
            </w:pPr>
            <w:r w:rsidRPr="00F34CC4">
              <w:rPr>
                <w:bCs/>
              </w:rPr>
              <w:t>в старшей группе (5-6 лет)</w:t>
            </w:r>
          </w:p>
        </w:tc>
      </w:tr>
      <w:tr w:rsidR="00A376D1" w:rsidRPr="00F34CC4" w:rsidTr="00626F4A">
        <w:tc>
          <w:tcPr>
            <w:tcW w:w="4801" w:type="dxa"/>
          </w:tcPr>
          <w:p w:rsidR="00A376D1" w:rsidRPr="00F34CC4" w:rsidRDefault="00A376D1" w:rsidP="00626F4A">
            <w:pPr>
              <w:widowControl w:val="0"/>
              <w:autoSpaceDE w:val="0"/>
              <w:autoSpaceDN w:val="0"/>
              <w:adjustRightInd w:val="0"/>
              <w:ind w:right="-23"/>
              <w:jc w:val="center"/>
            </w:pPr>
            <w:r w:rsidRPr="00F34CC4">
              <w:rPr>
                <w:bCs/>
              </w:rPr>
              <w:t>30 минут</w:t>
            </w:r>
          </w:p>
        </w:tc>
        <w:tc>
          <w:tcPr>
            <w:tcW w:w="4809" w:type="dxa"/>
          </w:tcPr>
          <w:p w:rsidR="00A376D1" w:rsidRPr="00F34CC4" w:rsidRDefault="00A376D1" w:rsidP="00626F4A">
            <w:pPr>
              <w:widowControl w:val="0"/>
              <w:autoSpaceDE w:val="0"/>
              <w:autoSpaceDN w:val="0"/>
              <w:adjustRightInd w:val="0"/>
              <w:ind w:right="-23"/>
              <w:jc w:val="center"/>
            </w:pPr>
            <w:r w:rsidRPr="00F34CC4">
              <w:rPr>
                <w:bCs/>
              </w:rPr>
              <w:t>в подготовительной группе (6-7 лет)</w:t>
            </w:r>
          </w:p>
        </w:tc>
      </w:tr>
    </w:tbl>
    <w:p w:rsidR="00A376D1" w:rsidRDefault="00A376D1" w:rsidP="00F17791">
      <w:pPr>
        <w:ind w:firstLine="709"/>
        <w:jc w:val="both"/>
        <w:outlineLvl w:val="0"/>
        <w:rPr>
          <w:bCs/>
        </w:rPr>
      </w:pPr>
    </w:p>
    <w:p w:rsidR="00A376D1" w:rsidRDefault="00A376D1" w:rsidP="00F17791">
      <w:pPr>
        <w:ind w:firstLine="709"/>
        <w:jc w:val="both"/>
        <w:outlineLvl w:val="0"/>
        <w:rPr>
          <w:bCs/>
        </w:rPr>
      </w:pPr>
      <w:r w:rsidRPr="00865375">
        <w:rPr>
          <w:bCs/>
        </w:rPr>
        <w:t>У</w:t>
      </w:r>
      <w:r>
        <w:rPr>
          <w:bCs/>
        </w:rPr>
        <w:t xml:space="preserve">чебный год начинается 4 октября и заканчивается 24 мая. Продолжительность смены составляет 21 день. </w:t>
      </w:r>
    </w:p>
    <w:p w:rsidR="00A376D1" w:rsidRDefault="00A376D1" w:rsidP="009B60DE">
      <w:pPr>
        <w:ind w:firstLine="709"/>
        <w:jc w:val="center"/>
        <w:outlineLvl w:val="0"/>
        <w:rPr>
          <w:b/>
          <w:bCs/>
        </w:rPr>
      </w:pPr>
    </w:p>
    <w:p w:rsidR="00A376D1" w:rsidRDefault="00A376D1" w:rsidP="009B60DE">
      <w:pPr>
        <w:ind w:firstLine="709"/>
        <w:jc w:val="center"/>
        <w:outlineLvl w:val="0"/>
        <w:rPr>
          <w:b/>
          <w:bCs/>
        </w:rPr>
      </w:pPr>
    </w:p>
    <w:p w:rsidR="00A376D1" w:rsidRDefault="00A376D1" w:rsidP="009B60DE">
      <w:pPr>
        <w:ind w:firstLine="709"/>
        <w:jc w:val="center"/>
        <w:outlineLvl w:val="0"/>
        <w:rPr>
          <w:b/>
          <w:bCs/>
        </w:rPr>
      </w:pPr>
      <w:r w:rsidRPr="00F4070B">
        <w:rPr>
          <w:b/>
          <w:bCs/>
        </w:rPr>
        <w:t>УЧЕБНО – ТЕМАТИЧЕСКИЙ ПЛАН</w:t>
      </w:r>
    </w:p>
    <w:p w:rsidR="00A376D1" w:rsidRDefault="00A376D1" w:rsidP="00F4070B">
      <w:pPr>
        <w:ind w:firstLine="709"/>
        <w:jc w:val="center"/>
        <w:outlineLvl w:val="0"/>
        <w:rPr>
          <w:b/>
          <w:bCs/>
        </w:rPr>
      </w:pPr>
    </w:p>
    <w:tbl>
      <w:tblPr>
        <w:tblW w:w="98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8"/>
        <w:gridCol w:w="1882"/>
        <w:gridCol w:w="1080"/>
        <w:gridCol w:w="1260"/>
        <w:gridCol w:w="975"/>
        <w:gridCol w:w="1268"/>
        <w:gridCol w:w="1155"/>
        <w:gridCol w:w="1268"/>
      </w:tblGrid>
      <w:tr w:rsidR="00A376D1" w:rsidRPr="00A11631" w:rsidTr="00D3375B">
        <w:trPr>
          <w:cantSplit/>
          <w:trHeight w:val="542"/>
        </w:trPr>
        <w:tc>
          <w:tcPr>
            <w:tcW w:w="998" w:type="dxa"/>
            <w:vMerge w:val="restart"/>
          </w:tcPr>
          <w:p w:rsidR="00A376D1" w:rsidRPr="0054429E" w:rsidRDefault="00A376D1" w:rsidP="00626F4A">
            <w:pPr>
              <w:jc w:val="center"/>
              <w:rPr>
                <w:b/>
              </w:rPr>
            </w:pPr>
            <w:r w:rsidRPr="0054429E">
              <w:rPr>
                <w:b/>
              </w:rPr>
              <w:t>№</w:t>
            </w:r>
          </w:p>
          <w:p w:rsidR="00A376D1" w:rsidRPr="0054429E" w:rsidRDefault="00A376D1" w:rsidP="00626F4A">
            <w:pPr>
              <w:jc w:val="center"/>
              <w:rPr>
                <w:b/>
              </w:rPr>
            </w:pPr>
            <w:r w:rsidRPr="0054429E">
              <w:rPr>
                <w:b/>
              </w:rPr>
              <w:t>п/п</w:t>
            </w:r>
          </w:p>
        </w:tc>
        <w:tc>
          <w:tcPr>
            <w:tcW w:w="1882" w:type="dxa"/>
            <w:vMerge w:val="restart"/>
          </w:tcPr>
          <w:p w:rsidR="00A376D1" w:rsidRPr="0054429E" w:rsidRDefault="00A376D1" w:rsidP="00D3375B">
            <w:pPr>
              <w:jc w:val="center"/>
              <w:rPr>
                <w:b/>
              </w:rPr>
            </w:pPr>
            <w:r>
              <w:rPr>
                <w:b/>
              </w:rPr>
              <w:t>Тема</w:t>
            </w:r>
          </w:p>
        </w:tc>
        <w:tc>
          <w:tcPr>
            <w:tcW w:w="7006" w:type="dxa"/>
            <w:gridSpan w:val="6"/>
          </w:tcPr>
          <w:p w:rsidR="00A376D1" w:rsidRPr="0054429E" w:rsidRDefault="00A376D1" w:rsidP="00626F4A">
            <w:pPr>
              <w:ind w:firstLine="709"/>
              <w:jc w:val="center"/>
              <w:rPr>
                <w:b/>
              </w:rPr>
            </w:pPr>
            <w:r w:rsidRPr="0054429E">
              <w:rPr>
                <w:b/>
              </w:rPr>
              <w:t xml:space="preserve">Количество часов за </w:t>
            </w:r>
            <w:r>
              <w:rPr>
                <w:b/>
              </w:rPr>
              <w:t>смену</w:t>
            </w:r>
          </w:p>
        </w:tc>
      </w:tr>
      <w:tr w:rsidR="00A376D1" w:rsidRPr="00A11631" w:rsidTr="00D3375B">
        <w:trPr>
          <w:cantSplit/>
          <w:trHeight w:val="659"/>
        </w:trPr>
        <w:tc>
          <w:tcPr>
            <w:tcW w:w="998" w:type="dxa"/>
            <w:vMerge/>
          </w:tcPr>
          <w:p w:rsidR="00A376D1" w:rsidRPr="0054429E" w:rsidRDefault="00A376D1" w:rsidP="00626F4A">
            <w:pPr>
              <w:ind w:firstLine="709"/>
              <w:jc w:val="center"/>
              <w:rPr>
                <w:b/>
              </w:rPr>
            </w:pPr>
          </w:p>
        </w:tc>
        <w:tc>
          <w:tcPr>
            <w:tcW w:w="1882" w:type="dxa"/>
            <w:vMerge/>
          </w:tcPr>
          <w:p w:rsidR="00A376D1" w:rsidRPr="0054429E" w:rsidRDefault="00A376D1" w:rsidP="00626F4A">
            <w:pPr>
              <w:ind w:firstLine="709"/>
              <w:jc w:val="center"/>
              <w:rPr>
                <w:b/>
              </w:rPr>
            </w:pPr>
          </w:p>
        </w:tc>
        <w:tc>
          <w:tcPr>
            <w:tcW w:w="2340" w:type="dxa"/>
            <w:gridSpan w:val="2"/>
          </w:tcPr>
          <w:p w:rsidR="00A376D1" w:rsidRPr="0054429E" w:rsidRDefault="00A376D1" w:rsidP="00626F4A">
            <w:pPr>
              <w:jc w:val="center"/>
              <w:rPr>
                <w:b/>
              </w:rPr>
            </w:pPr>
            <w:r w:rsidRPr="0054429E">
              <w:rPr>
                <w:b/>
              </w:rPr>
              <w:t>Средняя группа</w:t>
            </w:r>
          </w:p>
        </w:tc>
        <w:tc>
          <w:tcPr>
            <w:tcW w:w="2243" w:type="dxa"/>
            <w:gridSpan w:val="2"/>
          </w:tcPr>
          <w:p w:rsidR="00A376D1" w:rsidRPr="0054429E" w:rsidRDefault="00A376D1" w:rsidP="00626F4A">
            <w:pPr>
              <w:jc w:val="center"/>
              <w:rPr>
                <w:b/>
              </w:rPr>
            </w:pPr>
            <w:r w:rsidRPr="0054429E">
              <w:rPr>
                <w:b/>
              </w:rPr>
              <w:t>Старшая группа</w:t>
            </w:r>
          </w:p>
        </w:tc>
        <w:tc>
          <w:tcPr>
            <w:tcW w:w="2423" w:type="dxa"/>
            <w:gridSpan w:val="2"/>
          </w:tcPr>
          <w:p w:rsidR="00A376D1" w:rsidRPr="0054429E" w:rsidRDefault="00A376D1" w:rsidP="00626F4A">
            <w:pPr>
              <w:jc w:val="center"/>
              <w:rPr>
                <w:b/>
              </w:rPr>
            </w:pPr>
            <w:r w:rsidRPr="0054429E">
              <w:rPr>
                <w:b/>
              </w:rPr>
              <w:t>Подготовительная группа</w:t>
            </w:r>
          </w:p>
        </w:tc>
      </w:tr>
      <w:tr w:rsidR="00A376D1" w:rsidRPr="00A11631" w:rsidTr="00D3375B">
        <w:trPr>
          <w:cantSplit/>
          <w:trHeight w:val="659"/>
        </w:trPr>
        <w:tc>
          <w:tcPr>
            <w:tcW w:w="998" w:type="dxa"/>
          </w:tcPr>
          <w:p w:rsidR="00A376D1" w:rsidRPr="0054429E" w:rsidRDefault="00A376D1" w:rsidP="00626F4A">
            <w:pPr>
              <w:ind w:firstLine="709"/>
              <w:jc w:val="center"/>
              <w:rPr>
                <w:b/>
              </w:rPr>
            </w:pPr>
          </w:p>
        </w:tc>
        <w:tc>
          <w:tcPr>
            <w:tcW w:w="1882" w:type="dxa"/>
          </w:tcPr>
          <w:p w:rsidR="00A376D1" w:rsidRPr="0054429E" w:rsidRDefault="00A376D1" w:rsidP="00626F4A">
            <w:pPr>
              <w:ind w:firstLine="709"/>
              <w:jc w:val="center"/>
              <w:rPr>
                <w:b/>
              </w:rPr>
            </w:pPr>
          </w:p>
        </w:tc>
        <w:tc>
          <w:tcPr>
            <w:tcW w:w="1080" w:type="dxa"/>
          </w:tcPr>
          <w:p w:rsidR="00A376D1" w:rsidRPr="002365B2" w:rsidRDefault="00A376D1" w:rsidP="00626F4A">
            <w:pPr>
              <w:spacing w:line="259" w:lineRule="auto"/>
              <w:ind w:left="14"/>
            </w:pPr>
            <w:r w:rsidRPr="002365B2">
              <w:t xml:space="preserve">Теория </w:t>
            </w:r>
          </w:p>
        </w:tc>
        <w:tc>
          <w:tcPr>
            <w:tcW w:w="1260" w:type="dxa"/>
          </w:tcPr>
          <w:p w:rsidR="00A376D1" w:rsidRPr="002365B2" w:rsidRDefault="00A376D1" w:rsidP="00626F4A">
            <w:pPr>
              <w:spacing w:line="259" w:lineRule="auto"/>
              <w:ind w:left="1"/>
            </w:pPr>
            <w:r w:rsidRPr="002365B2">
              <w:t xml:space="preserve">Практика </w:t>
            </w:r>
          </w:p>
        </w:tc>
        <w:tc>
          <w:tcPr>
            <w:tcW w:w="975" w:type="dxa"/>
          </w:tcPr>
          <w:p w:rsidR="00A376D1" w:rsidRPr="002365B2" w:rsidRDefault="00A376D1" w:rsidP="00626F4A">
            <w:pPr>
              <w:spacing w:line="259" w:lineRule="auto"/>
              <w:ind w:left="14"/>
            </w:pPr>
            <w:r w:rsidRPr="002365B2">
              <w:t xml:space="preserve">Теория </w:t>
            </w:r>
          </w:p>
        </w:tc>
        <w:tc>
          <w:tcPr>
            <w:tcW w:w="1268" w:type="dxa"/>
          </w:tcPr>
          <w:p w:rsidR="00A376D1" w:rsidRPr="002365B2" w:rsidRDefault="00A376D1" w:rsidP="00626F4A">
            <w:pPr>
              <w:spacing w:line="259" w:lineRule="auto"/>
              <w:ind w:left="1"/>
            </w:pPr>
            <w:r w:rsidRPr="002365B2">
              <w:t xml:space="preserve">Практика </w:t>
            </w:r>
          </w:p>
        </w:tc>
        <w:tc>
          <w:tcPr>
            <w:tcW w:w="1155" w:type="dxa"/>
          </w:tcPr>
          <w:p w:rsidR="00A376D1" w:rsidRPr="002365B2" w:rsidRDefault="00A376D1" w:rsidP="00626F4A">
            <w:pPr>
              <w:spacing w:line="259" w:lineRule="auto"/>
              <w:ind w:left="14"/>
            </w:pPr>
            <w:r w:rsidRPr="002365B2">
              <w:t xml:space="preserve">Теория </w:t>
            </w:r>
          </w:p>
        </w:tc>
        <w:tc>
          <w:tcPr>
            <w:tcW w:w="1268" w:type="dxa"/>
          </w:tcPr>
          <w:p w:rsidR="00A376D1" w:rsidRPr="002365B2" w:rsidRDefault="00A376D1" w:rsidP="00626F4A">
            <w:pPr>
              <w:spacing w:line="259" w:lineRule="auto"/>
              <w:ind w:left="1"/>
            </w:pPr>
            <w:r w:rsidRPr="002365B2">
              <w:t xml:space="preserve">Практика </w:t>
            </w:r>
          </w:p>
        </w:tc>
      </w:tr>
      <w:tr w:rsidR="00A376D1" w:rsidRPr="00A11631" w:rsidTr="00D3375B">
        <w:trPr>
          <w:trHeight w:val="444"/>
        </w:trPr>
        <w:tc>
          <w:tcPr>
            <w:tcW w:w="998" w:type="dxa"/>
          </w:tcPr>
          <w:p w:rsidR="00A376D1" w:rsidRPr="00A11631" w:rsidRDefault="00A376D1" w:rsidP="00626F4A">
            <w:pPr>
              <w:jc w:val="center"/>
            </w:pPr>
            <w:r>
              <w:t>1</w:t>
            </w:r>
            <w:r w:rsidRPr="00A11631">
              <w:t>.</w:t>
            </w:r>
          </w:p>
        </w:tc>
        <w:tc>
          <w:tcPr>
            <w:tcW w:w="1882" w:type="dxa"/>
          </w:tcPr>
          <w:p w:rsidR="00A376D1" w:rsidRPr="00A11631" w:rsidRDefault="00A376D1" w:rsidP="00626F4A">
            <w:r>
              <w:t>Аппликация</w:t>
            </w:r>
          </w:p>
        </w:tc>
        <w:tc>
          <w:tcPr>
            <w:tcW w:w="1080" w:type="dxa"/>
          </w:tcPr>
          <w:p w:rsidR="00A376D1" w:rsidRPr="001D44A2" w:rsidRDefault="00A376D1" w:rsidP="00626F4A">
            <w:pPr>
              <w:jc w:val="center"/>
            </w:pPr>
            <w:r>
              <w:t>5мин.</w:t>
            </w:r>
          </w:p>
        </w:tc>
        <w:tc>
          <w:tcPr>
            <w:tcW w:w="1260" w:type="dxa"/>
          </w:tcPr>
          <w:p w:rsidR="00A376D1" w:rsidRPr="001D44A2" w:rsidRDefault="00A376D1" w:rsidP="00626F4A">
            <w:pPr>
              <w:jc w:val="center"/>
            </w:pPr>
            <w:r>
              <w:t>15 мин.</w:t>
            </w:r>
          </w:p>
        </w:tc>
        <w:tc>
          <w:tcPr>
            <w:tcW w:w="975" w:type="dxa"/>
          </w:tcPr>
          <w:p w:rsidR="00A376D1" w:rsidRPr="001D44A2" w:rsidRDefault="00A376D1" w:rsidP="00626F4A">
            <w:pPr>
              <w:jc w:val="center"/>
            </w:pPr>
            <w:r>
              <w:t>5мин.</w:t>
            </w:r>
          </w:p>
        </w:tc>
        <w:tc>
          <w:tcPr>
            <w:tcW w:w="1268" w:type="dxa"/>
          </w:tcPr>
          <w:p w:rsidR="00A376D1" w:rsidRPr="001D44A2" w:rsidRDefault="00A376D1" w:rsidP="00626F4A">
            <w:pPr>
              <w:jc w:val="center"/>
            </w:pPr>
            <w:r>
              <w:t>20 мин.</w:t>
            </w:r>
          </w:p>
        </w:tc>
        <w:tc>
          <w:tcPr>
            <w:tcW w:w="1155" w:type="dxa"/>
          </w:tcPr>
          <w:p w:rsidR="00A376D1" w:rsidRPr="001D44A2" w:rsidRDefault="00A376D1" w:rsidP="00626F4A">
            <w:pPr>
              <w:jc w:val="center"/>
            </w:pPr>
            <w:r>
              <w:t>5мин.</w:t>
            </w:r>
          </w:p>
        </w:tc>
        <w:tc>
          <w:tcPr>
            <w:tcW w:w="1268" w:type="dxa"/>
          </w:tcPr>
          <w:p w:rsidR="00A376D1" w:rsidRPr="001D44A2" w:rsidRDefault="00A376D1" w:rsidP="00626F4A">
            <w:pPr>
              <w:jc w:val="center"/>
            </w:pPr>
            <w:r>
              <w:t>25 мин.</w:t>
            </w:r>
          </w:p>
        </w:tc>
      </w:tr>
      <w:tr w:rsidR="00A376D1" w:rsidRPr="00A11631" w:rsidTr="00D3375B">
        <w:trPr>
          <w:trHeight w:val="355"/>
        </w:trPr>
        <w:tc>
          <w:tcPr>
            <w:tcW w:w="998" w:type="dxa"/>
          </w:tcPr>
          <w:p w:rsidR="00A376D1" w:rsidRPr="00A11631" w:rsidRDefault="00A376D1" w:rsidP="00F4070B">
            <w:pPr>
              <w:ind w:right="-150"/>
            </w:pPr>
            <w:r>
              <w:t xml:space="preserve">     2.</w:t>
            </w:r>
          </w:p>
        </w:tc>
        <w:tc>
          <w:tcPr>
            <w:tcW w:w="1882" w:type="dxa"/>
          </w:tcPr>
          <w:p w:rsidR="00A376D1" w:rsidRPr="00A11631" w:rsidRDefault="00A376D1" w:rsidP="00626F4A">
            <w:pPr>
              <w:rPr>
                <w:bCs/>
              </w:rPr>
            </w:pPr>
            <w:r>
              <w:rPr>
                <w:bCs/>
              </w:rPr>
              <w:t>Рисование</w:t>
            </w:r>
          </w:p>
        </w:tc>
        <w:tc>
          <w:tcPr>
            <w:tcW w:w="1080" w:type="dxa"/>
          </w:tcPr>
          <w:p w:rsidR="00A376D1" w:rsidRPr="001D44A2" w:rsidRDefault="00A376D1" w:rsidP="00626F4A">
            <w:pPr>
              <w:jc w:val="center"/>
            </w:pPr>
            <w:r>
              <w:t>5мин.</w:t>
            </w:r>
          </w:p>
        </w:tc>
        <w:tc>
          <w:tcPr>
            <w:tcW w:w="1260" w:type="dxa"/>
          </w:tcPr>
          <w:p w:rsidR="00A376D1" w:rsidRPr="001D44A2" w:rsidRDefault="00A376D1" w:rsidP="00626F4A">
            <w:pPr>
              <w:jc w:val="center"/>
            </w:pPr>
            <w:r>
              <w:t>15 мин.</w:t>
            </w:r>
          </w:p>
        </w:tc>
        <w:tc>
          <w:tcPr>
            <w:tcW w:w="975" w:type="dxa"/>
          </w:tcPr>
          <w:p w:rsidR="00A376D1" w:rsidRPr="001D44A2" w:rsidRDefault="00A376D1" w:rsidP="00626F4A">
            <w:pPr>
              <w:jc w:val="center"/>
            </w:pPr>
            <w:r>
              <w:t>5мин.</w:t>
            </w:r>
          </w:p>
        </w:tc>
        <w:tc>
          <w:tcPr>
            <w:tcW w:w="1268" w:type="dxa"/>
          </w:tcPr>
          <w:p w:rsidR="00A376D1" w:rsidRPr="001D44A2" w:rsidRDefault="00A376D1" w:rsidP="00626F4A">
            <w:pPr>
              <w:jc w:val="center"/>
            </w:pPr>
            <w:r>
              <w:t>20 мин.</w:t>
            </w:r>
          </w:p>
        </w:tc>
        <w:tc>
          <w:tcPr>
            <w:tcW w:w="1155" w:type="dxa"/>
          </w:tcPr>
          <w:p w:rsidR="00A376D1" w:rsidRPr="001D44A2" w:rsidRDefault="00A376D1" w:rsidP="00626F4A">
            <w:pPr>
              <w:jc w:val="center"/>
            </w:pPr>
            <w:r>
              <w:t>5мин.</w:t>
            </w:r>
          </w:p>
        </w:tc>
        <w:tc>
          <w:tcPr>
            <w:tcW w:w="1268" w:type="dxa"/>
          </w:tcPr>
          <w:p w:rsidR="00A376D1" w:rsidRPr="001D44A2" w:rsidRDefault="00A376D1" w:rsidP="00626F4A">
            <w:pPr>
              <w:jc w:val="center"/>
            </w:pPr>
            <w:r>
              <w:t>25 мин.</w:t>
            </w:r>
          </w:p>
        </w:tc>
      </w:tr>
      <w:tr w:rsidR="00A376D1" w:rsidRPr="00A11631" w:rsidTr="00D3375B">
        <w:trPr>
          <w:trHeight w:val="351"/>
        </w:trPr>
        <w:tc>
          <w:tcPr>
            <w:tcW w:w="998" w:type="dxa"/>
          </w:tcPr>
          <w:p w:rsidR="00A376D1" w:rsidRPr="00A11631" w:rsidRDefault="00A376D1" w:rsidP="00626F4A">
            <w:pPr>
              <w:jc w:val="center"/>
            </w:pPr>
            <w:r>
              <w:t>3.</w:t>
            </w:r>
          </w:p>
        </w:tc>
        <w:tc>
          <w:tcPr>
            <w:tcW w:w="1882" w:type="dxa"/>
          </w:tcPr>
          <w:p w:rsidR="00A376D1" w:rsidRPr="00A11631" w:rsidRDefault="00A376D1" w:rsidP="00626F4A">
            <w:pPr>
              <w:rPr>
                <w:bCs/>
              </w:rPr>
            </w:pPr>
            <w:r>
              <w:t>Лепка</w:t>
            </w:r>
          </w:p>
        </w:tc>
        <w:tc>
          <w:tcPr>
            <w:tcW w:w="1080" w:type="dxa"/>
          </w:tcPr>
          <w:p w:rsidR="00A376D1" w:rsidRPr="001D44A2" w:rsidRDefault="00A376D1" w:rsidP="00626F4A">
            <w:pPr>
              <w:jc w:val="center"/>
            </w:pPr>
            <w:r>
              <w:t>5мин.</w:t>
            </w:r>
          </w:p>
        </w:tc>
        <w:tc>
          <w:tcPr>
            <w:tcW w:w="1260" w:type="dxa"/>
          </w:tcPr>
          <w:p w:rsidR="00A376D1" w:rsidRPr="001D44A2" w:rsidRDefault="00A376D1" w:rsidP="00626F4A">
            <w:pPr>
              <w:jc w:val="center"/>
            </w:pPr>
            <w:r>
              <w:t>15 мин.</w:t>
            </w:r>
          </w:p>
        </w:tc>
        <w:tc>
          <w:tcPr>
            <w:tcW w:w="975" w:type="dxa"/>
          </w:tcPr>
          <w:p w:rsidR="00A376D1" w:rsidRPr="001D44A2" w:rsidRDefault="00A376D1" w:rsidP="00626F4A">
            <w:pPr>
              <w:jc w:val="center"/>
              <w:rPr>
                <w:bCs/>
                <w:color w:val="000000"/>
              </w:rPr>
            </w:pPr>
            <w:r>
              <w:rPr>
                <w:bCs/>
                <w:color w:val="000000"/>
              </w:rPr>
              <w:t>-</w:t>
            </w:r>
          </w:p>
        </w:tc>
        <w:tc>
          <w:tcPr>
            <w:tcW w:w="1268" w:type="dxa"/>
          </w:tcPr>
          <w:p w:rsidR="00A376D1" w:rsidRPr="001D44A2" w:rsidRDefault="00A376D1" w:rsidP="002365B2">
            <w:pPr>
              <w:jc w:val="center"/>
              <w:rPr>
                <w:bCs/>
                <w:color w:val="000000"/>
              </w:rPr>
            </w:pPr>
          </w:p>
        </w:tc>
        <w:tc>
          <w:tcPr>
            <w:tcW w:w="1155" w:type="dxa"/>
          </w:tcPr>
          <w:p w:rsidR="00A376D1" w:rsidRPr="001D44A2" w:rsidRDefault="00A376D1" w:rsidP="00626F4A">
            <w:pPr>
              <w:jc w:val="center"/>
              <w:rPr>
                <w:bCs/>
                <w:color w:val="000000"/>
              </w:rPr>
            </w:pPr>
            <w:r>
              <w:rPr>
                <w:bCs/>
                <w:color w:val="000000"/>
              </w:rPr>
              <w:t>-</w:t>
            </w:r>
          </w:p>
        </w:tc>
        <w:tc>
          <w:tcPr>
            <w:tcW w:w="1268" w:type="dxa"/>
          </w:tcPr>
          <w:p w:rsidR="00A376D1" w:rsidRPr="001D44A2" w:rsidRDefault="00A376D1" w:rsidP="00626F4A">
            <w:pPr>
              <w:jc w:val="center"/>
              <w:rPr>
                <w:bCs/>
                <w:color w:val="000000"/>
              </w:rPr>
            </w:pPr>
          </w:p>
        </w:tc>
      </w:tr>
      <w:tr w:rsidR="00A376D1" w:rsidRPr="00A11631" w:rsidTr="00D3375B">
        <w:trPr>
          <w:trHeight w:val="317"/>
        </w:trPr>
        <w:tc>
          <w:tcPr>
            <w:tcW w:w="998" w:type="dxa"/>
          </w:tcPr>
          <w:p w:rsidR="00A376D1" w:rsidRDefault="00A376D1" w:rsidP="00626F4A">
            <w:pPr>
              <w:jc w:val="center"/>
            </w:pPr>
            <w:r>
              <w:t>4.</w:t>
            </w:r>
          </w:p>
        </w:tc>
        <w:tc>
          <w:tcPr>
            <w:tcW w:w="1882" w:type="dxa"/>
          </w:tcPr>
          <w:p w:rsidR="00A376D1" w:rsidRPr="00A11631" w:rsidRDefault="00A376D1" w:rsidP="00626F4A">
            <w:r>
              <w:t>Гипс</w:t>
            </w:r>
          </w:p>
        </w:tc>
        <w:tc>
          <w:tcPr>
            <w:tcW w:w="1080" w:type="dxa"/>
          </w:tcPr>
          <w:p w:rsidR="00A376D1" w:rsidRPr="001D44A2" w:rsidRDefault="00A376D1" w:rsidP="00626F4A">
            <w:pPr>
              <w:jc w:val="center"/>
              <w:rPr>
                <w:bCs/>
              </w:rPr>
            </w:pPr>
            <w:r w:rsidRPr="001D44A2">
              <w:rPr>
                <w:bCs/>
              </w:rPr>
              <w:t>-</w:t>
            </w:r>
          </w:p>
        </w:tc>
        <w:tc>
          <w:tcPr>
            <w:tcW w:w="1260" w:type="dxa"/>
          </w:tcPr>
          <w:p w:rsidR="00A376D1" w:rsidRPr="001D44A2" w:rsidRDefault="00A376D1" w:rsidP="00626F4A">
            <w:pPr>
              <w:jc w:val="center"/>
              <w:rPr>
                <w:bCs/>
              </w:rPr>
            </w:pPr>
          </w:p>
        </w:tc>
        <w:tc>
          <w:tcPr>
            <w:tcW w:w="975" w:type="dxa"/>
          </w:tcPr>
          <w:p w:rsidR="00A376D1" w:rsidRPr="001D44A2" w:rsidRDefault="00A376D1" w:rsidP="00626F4A">
            <w:pPr>
              <w:jc w:val="center"/>
            </w:pPr>
            <w:r>
              <w:t>5мин.</w:t>
            </w:r>
          </w:p>
        </w:tc>
        <w:tc>
          <w:tcPr>
            <w:tcW w:w="1268" w:type="dxa"/>
          </w:tcPr>
          <w:p w:rsidR="00A376D1" w:rsidRPr="001D44A2" w:rsidRDefault="00A376D1" w:rsidP="00626F4A">
            <w:pPr>
              <w:jc w:val="center"/>
            </w:pPr>
            <w:r>
              <w:t>20 мин.</w:t>
            </w:r>
          </w:p>
        </w:tc>
        <w:tc>
          <w:tcPr>
            <w:tcW w:w="1155" w:type="dxa"/>
          </w:tcPr>
          <w:p w:rsidR="00A376D1" w:rsidRPr="001D44A2" w:rsidRDefault="00A376D1" w:rsidP="00626F4A">
            <w:pPr>
              <w:jc w:val="center"/>
            </w:pPr>
            <w:r>
              <w:t>5мин.</w:t>
            </w:r>
          </w:p>
        </w:tc>
        <w:tc>
          <w:tcPr>
            <w:tcW w:w="1268" w:type="dxa"/>
          </w:tcPr>
          <w:p w:rsidR="00A376D1" w:rsidRPr="001D44A2" w:rsidRDefault="00A376D1" w:rsidP="00626F4A">
            <w:pPr>
              <w:jc w:val="center"/>
            </w:pPr>
            <w:r>
              <w:t>25 мин.</w:t>
            </w:r>
          </w:p>
        </w:tc>
      </w:tr>
      <w:tr w:rsidR="00A376D1" w:rsidRPr="00A11631" w:rsidTr="00D3375B">
        <w:trPr>
          <w:trHeight w:val="317"/>
        </w:trPr>
        <w:tc>
          <w:tcPr>
            <w:tcW w:w="998" w:type="dxa"/>
          </w:tcPr>
          <w:p w:rsidR="00A376D1" w:rsidRDefault="00A376D1" w:rsidP="00626F4A">
            <w:pPr>
              <w:jc w:val="center"/>
            </w:pPr>
          </w:p>
        </w:tc>
        <w:tc>
          <w:tcPr>
            <w:tcW w:w="1882" w:type="dxa"/>
          </w:tcPr>
          <w:p w:rsidR="00A376D1" w:rsidRDefault="00A376D1" w:rsidP="00626F4A">
            <w:r>
              <w:t>ИТОГО</w:t>
            </w:r>
          </w:p>
        </w:tc>
        <w:tc>
          <w:tcPr>
            <w:tcW w:w="1080" w:type="dxa"/>
          </w:tcPr>
          <w:p w:rsidR="00A376D1" w:rsidRPr="001D44A2" w:rsidRDefault="00A376D1" w:rsidP="00626F4A">
            <w:pPr>
              <w:jc w:val="center"/>
              <w:rPr>
                <w:bCs/>
              </w:rPr>
            </w:pPr>
            <w:r>
              <w:rPr>
                <w:bCs/>
              </w:rPr>
              <w:t>15 мин</w:t>
            </w:r>
          </w:p>
        </w:tc>
        <w:tc>
          <w:tcPr>
            <w:tcW w:w="1260" w:type="dxa"/>
          </w:tcPr>
          <w:p w:rsidR="00A376D1" w:rsidRPr="001D44A2" w:rsidRDefault="00A376D1" w:rsidP="00626F4A">
            <w:pPr>
              <w:jc w:val="center"/>
              <w:rPr>
                <w:bCs/>
              </w:rPr>
            </w:pPr>
            <w:r>
              <w:rPr>
                <w:bCs/>
              </w:rPr>
              <w:t>45 мин</w:t>
            </w:r>
          </w:p>
        </w:tc>
        <w:tc>
          <w:tcPr>
            <w:tcW w:w="975" w:type="dxa"/>
          </w:tcPr>
          <w:p w:rsidR="00A376D1" w:rsidRDefault="00A376D1" w:rsidP="00626F4A">
            <w:pPr>
              <w:jc w:val="center"/>
            </w:pPr>
            <w:r>
              <w:t>15 мин</w:t>
            </w:r>
          </w:p>
        </w:tc>
        <w:tc>
          <w:tcPr>
            <w:tcW w:w="1268" w:type="dxa"/>
          </w:tcPr>
          <w:p w:rsidR="00A376D1" w:rsidRDefault="00A376D1" w:rsidP="00626F4A">
            <w:pPr>
              <w:jc w:val="center"/>
            </w:pPr>
            <w:r>
              <w:t>60 мин</w:t>
            </w:r>
          </w:p>
        </w:tc>
        <w:tc>
          <w:tcPr>
            <w:tcW w:w="1155" w:type="dxa"/>
          </w:tcPr>
          <w:p w:rsidR="00A376D1" w:rsidRDefault="00A376D1" w:rsidP="00626F4A">
            <w:pPr>
              <w:jc w:val="center"/>
            </w:pPr>
            <w:r>
              <w:t>15 мин</w:t>
            </w:r>
          </w:p>
        </w:tc>
        <w:tc>
          <w:tcPr>
            <w:tcW w:w="1268" w:type="dxa"/>
          </w:tcPr>
          <w:p w:rsidR="00A376D1" w:rsidRDefault="00A376D1" w:rsidP="00626F4A">
            <w:pPr>
              <w:jc w:val="center"/>
            </w:pPr>
            <w:r>
              <w:t>75 мин</w:t>
            </w:r>
          </w:p>
        </w:tc>
      </w:tr>
    </w:tbl>
    <w:p w:rsidR="00A376D1" w:rsidRDefault="00A376D1" w:rsidP="00F4070B">
      <w:pPr>
        <w:tabs>
          <w:tab w:val="left" w:pos="1076"/>
        </w:tabs>
        <w:jc w:val="center"/>
        <w:rPr>
          <w:b/>
        </w:rPr>
      </w:pPr>
    </w:p>
    <w:p w:rsidR="00A376D1" w:rsidRDefault="00A376D1" w:rsidP="00F4070B">
      <w:pPr>
        <w:tabs>
          <w:tab w:val="left" w:pos="1076"/>
        </w:tabs>
        <w:jc w:val="center"/>
        <w:rPr>
          <w:b/>
        </w:rPr>
      </w:pPr>
    </w:p>
    <w:p w:rsidR="00A376D1" w:rsidRPr="009D6986" w:rsidRDefault="00A376D1" w:rsidP="009B60DE">
      <w:pPr>
        <w:tabs>
          <w:tab w:val="left" w:pos="1076"/>
        </w:tabs>
        <w:jc w:val="center"/>
        <w:rPr>
          <w:b/>
        </w:rPr>
      </w:pPr>
      <w:r>
        <w:rPr>
          <w:b/>
        </w:rPr>
        <w:t xml:space="preserve">         СОДЕРЖАНИЕ</w:t>
      </w:r>
    </w:p>
    <w:p w:rsidR="00A376D1" w:rsidRDefault="00A376D1" w:rsidP="009B60DE">
      <w:pPr>
        <w:ind w:firstLine="709"/>
        <w:jc w:val="center"/>
        <w:rPr>
          <w:b/>
          <w:i/>
        </w:rPr>
      </w:pPr>
    </w:p>
    <w:p w:rsidR="00A376D1" w:rsidRPr="00A9468F" w:rsidRDefault="00A376D1" w:rsidP="009B60DE">
      <w:pPr>
        <w:ind w:firstLine="709"/>
        <w:jc w:val="center"/>
        <w:rPr>
          <w:b/>
          <w:i/>
          <w:sz w:val="28"/>
          <w:szCs w:val="28"/>
        </w:rPr>
      </w:pPr>
      <w:r>
        <w:rPr>
          <w:b/>
          <w:i/>
          <w:sz w:val="28"/>
          <w:szCs w:val="28"/>
        </w:rPr>
        <w:t>Рисование</w:t>
      </w:r>
    </w:p>
    <w:p w:rsidR="00A376D1" w:rsidRDefault="00A376D1" w:rsidP="009B60DE">
      <w:pPr>
        <w:ind w:firstLine="709"/>
        <w:rPr>
          <w:b/>
          <w:i/>
          <w:sz w:val="28"/>
          <w:szCs w:val="28"/>
        </w:rPr>
      </w:pPr>
      <w:r w:rsidRPr="00A9468F">
        <w:rPr>
          <w:b/>
          <w:i/>
          <w:sz w:val="28"/>
          <w:szCs w:val="28"/>
        </w:rPr>
        <w:t>Средняя группа</w:t>
      </w:r>
    </w:p>
    <w:p w:rsidR="00A376D1" w:rsidRPr="00945F26" w:rsidRDefault="00A376D1" w:rsidP="009B60DE">
      <w:pPr>
        <w:pStyle w:val="21"/>
        <w:shd w:val="clear" w:color="auto" w:fill="auto"/>
        <w:spacing w:after="100" w:afterAutospacing="1" w:line="240" w:lineRule="auto"/>
        <w:ind w:left="708" w:firstLine="0"/>
        <w:jc w:val="both"/>
        <w:rPr>
          <w:sz w:val="24"/>
          <w:szCs w:val="24"/>
        </w:rPr>
      </w:pPr>
      <w:r w:rsidRPr="001826DF">
        <w:rPr>
          <w:rStyle w:val="213pt"/>
          <w:b/>
          <w:i w:val="0"/>
          <w:iCs/>
          <w:sz w:val="24"/>
          <w:szCs w:val="24"/>
        </w:rPr>
        <w:t>Теоретическая часть</w:t>
      </w:r>
      <w:r w:rsidRPr="001826DF">
        <w:rPr>
          <w:rStyle w:val="213pt"/>
          <w:iCs/>
          <w:sz w:val="24"/>
          <w:szCs w:val="24"/>
        </w:rPr>
        <w:t xml:space="preserve"> (5 мин):</w:t>
      </w:r>
      <w:r w:rsidRPr="001826DF">
        <w:rPr>
          <w:sz w:val="24"/>
          <w:szCs w:val="24"/>
        </w:rPr>
        <w:t xml:space="preserve"> Техника безопасности на занятиях. </w:t>
      </w:r>
      <w:r w:rsidRPr="00945F26">
        <w:rPr>
          <w:sz w:val="24"/>
          <w:szCs w:val="24"/>
        </w:rPr>
        <w:t>Название материалов и их свойства</w:t>
      </w:r>
    </w:p>
    <w:p w:rsidR="00A376D1" w:rsidRPr="001826DF" w:rsidRDefault="00A376D1" w:rsidP="009B60DE">
      <w:pPr>
        <w:pStyle w:val="21"/>
        <w:shd w:val="clear" w:color="auto" w:fill="auto"/>
        <w:spacing w:after="100" w:afterAutospacing="1" w:line="240" w:lineRule="auto"/>
        <w:ind w:left="708" w:firstLine="192"/>
        <w:jc w:val="both"/>
        <w:rPr>
          <w:sz w:val="24"/>
          <w:szCs w:val="24"/>
        </w:rPr>
      </w:pPr>
      <w:r w:rsidRPr="00D974B7">
        <w:rPr>
          <w:b/>
          <w:sz w:val="24"/>
          <w:szCs w:val="24"/>
        </w:rPr>
        <w:t>Задача</w:t>
      </w:r>
      <w:r w:rsidRPr="001826DF">
        <w:rPr>
          <w:sz w:val="24"/>
          <w:szCs w:val="24"/>
        </w:rPr>
        <w:t xml:space="preserve">: Развивать у детей способность передавать одну и ту же форму или образ в разных техниках (изображать солнце, цветок, птичку в рисунке). </w:t>
      </w:r>
      <w:r w:rsidRPr="00F203B5">
        <w:rPr>
          <w:sz w:val="24"/>
          <w:szCs w:val="24"/>
        </w:rPr>
        <w:t>В дидактических играх с художественным содержанием учить различать цветовые контрасты; предлагать размещать цвета по степени интенсивности (до 5 свет</w:t>
      </w:r>
      <w:r>
        <w:rPr>
          <w:sz w:val="24"/>
          <w:szCs w:val="24"/>
        </w:rPr>
        <w:t>лотн</w:t>
      </w:r>
      <w:r w:rsidRPr="00F203B5">
        <w:rPr>
          <w:sz w:val="24"/>
          <w:szCs w:val="24"/>
        </w:rPr>
        <w:t>ых оттенков), по порядку размещения цветов в радуге, на цветовой модели (спектральный круг), соблюдая переходы от одного цвета к другому.</w:t>
      </w:r>
    </w:p>
    <w:p w:rsidR="00A376D1" w:rsidRPr="001826DF" w:rsidRDefault="00A376D1" w:rsidP="009B60DE">
      <w:pPr>
        <w:pStyle w:val="21"/>
        <w:shd w:val="clear" w:color="auto" w:fill="auto"/>
        <w:spacing w:after="100" w:afterAutospacing="1" w:line="240" w:lineRule="auto"/>
        <w:ind w:firstLine="900"/>
        <w:jc w:val="both"/>
        <w:rPr>
          <w:sz w:val="24"/>
          <w:szCs w:val="24"/>
        </w:rPr>
      </w:pPr>
      <w:r w:rsidRPr="001826DF">
        <w:rPr>
          <w:rStyle w:val="213pt"/>
          <w:b/>
          <w:i w:val="0"/>
          <w:iCs/>
          <w:sz w:val="24"/>
          <w:szCs w:val="24"/>
        </w:rPr>
        <w:t>Практическая часть</w:t>
      </w:r>
      <w:r w:rsidRPr="001826DF">
        <w:rPr>
          <w:rStyle w:val="213pt"/>
          <w:iCs/>
          <w:sz w:val="24"/>
          <w:szCs w:val="24"/>
        </w:rPr>
        <w:t xml:space="preserve"> (15 минут):</w:t>
      </w:r>
      <w:r w:rsidRPr="001826DF">
        <w:rPr>
          <w:sz w:val="24"/>
          <w:szCs w:val="24"/>
        </w:rPr>
        <w:t xml:space="preserve"> Цвет, свет, методы измерения и количественные выражения цвета, символика цвета, типы цветовых гармоний,  классификация контрастов.</w:t>
      </w:r>
    </w:p>
    <w:p w:rsidR="00A376D1" w:rsidRPr="001826DF" w:rsidRDefault="00A376D1" w:rsidP="009B60DE">
      <w:pPr>
        <w:pStyle w:val="100"/>
        <w:shd w:val="clear" w:color="auto" w:fill="auto"/>
        <w:spacing w:after="100" w:afterAutospacing="1" w:line="240" w:lineRule="auto"/>
        <w:ind w:firstLine="900"/>
        <w:rPr>
          <w:i w:val="0"/>
          <w:sz w:val="24"/>
          <w:szCs w:val="24"/>
        </w:rPr>
      </w:pPr>
      <w:r w:rsidRPr="001826DF">
        <w:rPr>
          <w:i w:val="0"/>
          <w:sz w:val="24"/>
          <w:szCs w:val="24"/>
        </w:rPr>
        <w:t>Темы:</w:t>
      </w:r>
    </w:p>
    <w:p w:rsidR="00A376D1" w:rsidRPr="001826DF" w:rsidRDefault="00A376D1" w:rsidP="009B60DE">
      <w:pPr>
        <w:pStyle w:val="21"/>
        <w:shd w:val="clear" w:color="auto" w:fill="auto"/>
        <w:tabs>
          <w:tab w:val="left" w:pos="1613"/>
        </w:tabs>
        <w:spacing w:after="0" w:line="240" w:lineRule="auto"/>
        <w:ind w:firstLine="0"/>
        <w:jc w:val="left"/>
        <w:rPr>
          <w:sz w:val="24"/>
          <w:szCs w:val="24"/>
        </w:rPr>
      </w:pPr>
      <w:r>
        <w:rPr>
          <w:sz w:val="24"/>
          <w:szCs w:val="24"/>
        </w:rPr>
        <w:tab/>
      </w:r>
      <w:r w:rsidRPr="001826DF">
        <w:rPr>
          <w:sz w:val="24"/>
          <w:szCs w:val="24"/>
        </w:rPr>
        <w:t xml:space="preserve">Осень в лесу </w:t>
      </w:r>
    </w:p>
    <w:p w:rsidR="00A376D1" w:rsidRPr="001826DF" w:rsidRDefault="00A376D1" w:rsidP="009B60DE">
      <w:pPr>
        <w:pStyle w:val="21"/>
        <w:shd w:val="clear" w:color="auto" w:fill="auto"/>
        <w:tabs>
          <w:tab w:val="left" w:pos="1613"/>
        </w:tabs>
        <w:spacing w:after="0" w:line="240" w:lineRule="auto"/>
        <w:ind w:firstLine="0"/>
        <w:jc w:val="both"/>
        <w:rPr>
          <w:sz w:val="24"/>
          <w:szCs w:val="24"/>
        </w:rPr>
      </w:pPr>
      <w:r>
        <w:rPr>
          <w:sz w:val="24"/>
          <w:szCs w:val="24"/>
        </w:rPr>
        <w:tab/>
      </w:r>
      <w:r w:rsidRPr="001826DF">
        <w:rPr>
          <w:sz w:val="24"/>
          <w:szCs w:val="24"/>
        </w:rPr>
        <w:t>В мире животных.</w:t>
      </w:r>
    </w:p>
    <w:p w:rsidR="00A376D1" w:rsidRPr="001826DF" w:rsidRDefault="00A376D1" w:rsidP="009B60DE">
      <w:pPr>
        <w:pStyle w:val="21"/>
        <w:shd w:val="clear" w:color="auto" w:fill="auto"/>
        <w:tabs>
          <w:tab w:val="left" w:pos="1613"/>
        </w:tabs>
        <w:spacing w:after="0" w:line="240" w:lineRule="auto"/>
        <w:ind w:firstLine="0"/>
        <w:jc w:val="both"/>
        <w:rPr>
          <w:sz w:val="24"/>
          <w:szCs w:val="24"/>
        </w:rPr>
      </w:pPr>
      <w:r>
        <w:rPr>
          <w:sz w:val="24"/>
          <w:szCs w:val="24"/>
        </w:rPr>
        <w:tab/>
      </w:r>
      <w:r w:rsidRPr="001826DF">
        <w:rPr>
          <w:sz w:val="24"/>
          <w:szCs w:val="24"/>
        </w:rPr>
        <w:t>Мое домашнее животное. Передача характера.</w:t>
      </w:r>
    </w:p>
    <w:p w:rsidR="00A376D1" w:rsidRPr="001826DF" w:rsidRDefault="00A376D1" w:rsidP="009B60DE">
      <w:pPr>
        <w:pStyle w:val="21"/>
        <w:shd w:val="clear" w:color="auto" w:fill="auto"/>
        <w:tabs>
          <w:tab w:val="left" w:pos="1613"/>
        </w:tabs>
        <w:spacing w:after="0" w:line="240" w:lineRule="auto"/>
        <w:ind w:firstLine="0"/>
        <w:jc w:val="both"/>
        <w:rPr>
          <w:sz w:val="24"/>
          <w:szCs w:val="24"/>
        </w:rPr>
      </w:pPr>
      <w:r>
        <w:rPr>
          <w:sz w:val="24"/>
          <w:szCs w:val="24"/>
        </w:rPr>
        <w:tab/>
      </w:r>
      <w:r w:rsidRPr="001826DF">
        <w:rPr>
          <w:sz w:val="24"/>
          <w:szCs w:val="24"/>
        </w:rPr>
        <w:t>Мой питомец.</w:t>
      </w:r>
    </w:p>
    <w:p w:rsidR="00A376D1" w:rsidRPr="001826DF" w:rsidRDefault="00A376D1" w:rsidP="009B60DE">
      <w:pPr>
        <w:pStyle w:val="21"/>
        <w:shd w:val="clear" w:color="auto" w:fill="auto"/>
        <w:tabs>
          <w:tab w:val="left" w:pos="1613"/>
        </w:tabs>
        <w:spacing w:after="0" w:line="240" w:lineRule="auto"/>
        <w:ind w:firstLine="0"/>
        <w:jc w:val="both"/>
        <w:rPr>
          <w:sz w:val="24"/>
          <w:szCs w:val="24"/>
        </w:rPr>
      </w:pPr>
      <w:r>
        <w:rPr>
          <w:sz w:val="24"/>
          <w:szCs w:val="24"/>
        </w:rPr>
        <w:tab/>
      </w:r>
      <w:r w:rsidRPr="001826DF">
        <w:rPr>
          <w:sz w:val="24"/>
          <w:szCs w:val="24"/>
        </w:rPr>
        <w:t>Птицы (Изображение и реальность)</w:t>
      </w:r>
    </w:p>
    <w:p w:rsidR="00A376D1" w:rsidRPr="001826DF" w:rsidRDefault="00A376D1" w:rsidP="009B60DE">
      <w:pPr>
        <w:pStyle w:val="21"/>
        <w:shd w:val="clear" w:color="auto" w:fill="auto"/>
        <w:tabs>
          <w:tab w:val="left" w:pos="1613"/>
        </w:tabs>
        <w:spacing w:after="0" w:line="240" w:lineRule="auto"/>
        <w:ind w:firstLine="0"/>
        <w:jc w:val="both"/>
        <w:rPr>
          <w:sz w:val="24"/>
          <w:szCs w:val="24"/>
        </w:rPr>
      </w:pPr>
      <w:r>
        <w:rPr>
          <w:sz w:val="24"/>
          <w:szCs w:val="24"/>
        </w:rPr>
        <w:tab/>
      </w:r>
      <w:r w:rsidRPr="001826DF">
        <w:rPr>
          <w:sz w:val="24"/>
          <w:szCs w:val="24"/>
        </w:rPr>
        <w:t>Декоративная композиция</w:t>
      </w:r>
    </w:p>
    <w:p w:rsidR="00A376D1" w:rsidRPr="001826DF" w:rsidRDefault="00A376D1" w:rsidP="009B60DE">
      <w:pPr>
        <w:pStyle w:val="21"/>
        <w:shd w:val="clear" w:color="auto" w:fill="auto"/>
        <w:tabs>
          <w:tab w:val="left" w:pos="1613"/>
        </w:tabs>
        <w:spacing w:after="0" w:line="240" w:lineRule="auto"/>
        <w:ind w:firstLine="0"/>
        <w:jc w:val="left"/>
        <w:rPr>
          <w:sz w:val="24"/>
          <w:szCs w:val="24"/>
        </w:rPr>
      </w:pPr>
      <w:r>
        <w:rPr>
          <w:sz w:val="24"/>
          <w:szCs w:val="24"/>
        </w:rPr>
        <w:tab/>
      </w:r>
      <w:r w:rsidRPr="001826DF">
        <w:rPr>
          <w:sz w:val="24"/>
          <w:szCs w:val="24"/>
        </w:rPr>
        <w:t>Изображение и фантазия. Выразительные возможности материала.</w:t>
      </w:r>
    </w:p>
    <w:p w:rsidR="00A376D1" w:rsidRDefault="00A376D1" w:rsidP="009B60DE">
      <w:pPr>
        <w:ind w:firstLine="709"/>
        <w:jc w:val="center"/>
        <w:rPr>
          <w:b/>
          <w:i/>
        </w:rPr>
      </w:pPr>
    </w:p>
    <w:p w:rsidR="00A376D1" w:rsidRPr="001826DF" w:rsidRDefault="00A376D1" w:rsidP="009B60DE">
      <w:pPr>
        <w:ind w:firstLine="709"/>
        <w:jc w:val="center"/>
        <w:rPr>
          <w:b/>
          <w:i/>
          <w:sz w:val="28"/>
          <w:szCs w:val="28"/>
        </w:rPr>
      </w:pPr>
      <w:r w:rsidRPr="001826DF">
        <w:rPr>
          <w:b/>
          <w:i/>
          <w:sz w:val="28"/>
          <w:szCs w:val="28"/>
        </w:rPr>
        <w:t>Старшая группа</w:t>
      </w:r>
    </w:p>
    <w:p w:rsidR="00A376D1" w:rsidRPr="001826DF" w:rsidRDefault="00A376D1" w:rsidP="009B60DE">
      <w:pPr>
        <w:ind w:firstLine="709"/>
        <w:jc w:val="center"/>
        <w:rPr>
          <w:b/>
          <w:i/>
        </w:rPr>
      </w:pPr>
    </w:p>
    <w:p w:rsidR="00A376D1" w:rsidRPr="001826DF" w:rsidRDefault="00A376D1" w:rsidP="009B60DE">
      <w:pPr>
        <w:pStyle w:val="21"/>
        <w:shd w:val="clear" w:color="auto" w:fill="auto"/>
        <w:spacing w:after="100" w:afterAutospacing="1" w:line="240" w:lineRule="auto"/>
        <w:ind w:firstLine="708"/>
        <w:jc w:val="both"/>
        <w:rPr>
          <w:sz w:val="24"/>
          <w:szCs w:val="24"/>
        </w:rPr>
      </w:pPr>
      <w:r w:rsidRPr="001826DF">
        <w:rPr>
          <w:rStyle w:val="213pt"/>
          <w:b/>
          <w:i w:val="0"/>
          <w:iCs/>
          <w:sz w:val="24"/>
          <w:szCs w:val="24"/>
        </w:rPr>
        <w:t>Теоретическая часть</w:t>
      </w:r>
      <w:r w:rsidRPr="001826DF">
        <w:rPr>
          <w:rStyle w:val="213pt"/>
          <w:iCs/>
          <w:sz w:val="24"/>
          <w:szCs w:val="24"/>
        </w:rPr>
        <w:t xml:space="preserve"> (5 мин):</w:t>
      </w:r>
      <w:r w:rsidRPr="001826DF">
        <w:rPr>
          <w:sz w:val="24"/>
          <w:szCs w:val="24"/>
        </w:rPr>
        <w:t xml:space="preserve"> Техника безопасности на занятиях. </w:t>
      </w:r>
      <w:r>
        <w:rPr>
          <w:sz w:val="24"/>
          <w:szCs w:val="24"/>
        </w:rPr>
        <w:t>И</w:t>
      </w:r>
      <w:r w:rsidRPr="00945F26">
        <w:rPr>
          <w:sz w:val="24"/>
          <w:szCs w:val="24"/>
        </w:rPr>
        <w:t>сторические сведения по развитию промыслов народной игрушки</w:t>
      </w:r>
    </w:p>
    <w:p w:rsidR="00A376D1" w:rsidRPr="005C79E2" w:rsidRDefault="00A376D1" w:rsidP="009B60DE">
      <w:pPr>
        <w:ind w:left="708" w:firstLine="12"/>
        <w:jc w:val="both"/>
      </w:pPr>
      <w:r w:rsidRPr="00D974B7">
        <w:rPr>
          <w:b/>
        </w:rPr>
        <w:t>Задача</w:t>
      </w:r>
      <w:r w:rsidRPr="005C79E2">
        <w:t>: Учить передавать форму изображаемых объектов, их характерные признаки, пропорции и взаимное размещение частей; передавать несложные движения (птичка летит, кукла пляшет, кошка подкрадывается к мышке, спортсмен бросает мяч рукой или отбивает ногой), изменяя статичное положение тела или его частей (приподнятые крылья, поднятые или расставленные в стороны руки; согнутые в коленях ноги); при создании сюжета передавать несложные смысловые связи между объектами, стараться показать пространственные взаимоотношения между ними (рядом, сбоку, вверху, внизу), используя для ориентира линию горизонта. Совершенствовать технику гуашевыми красками (смешивать краски, чтобы получать новые цвета и оттенки; легко, уверенно пользоваться кистью - умело проводить линии в разных направлениях, в декоративном рисовании создавать элементы узора всем ворсом кисти или концом); учить рисовать акварельными красками; показать возможность цветового решения одного образа с помощью нескольких цветов или их оттенков.</w:t>
      </w:r>
    </w:p>
    <w:p w:rsidR="00A376D1" w:rsidRPr="005C79E2" w:rsidRDefault="00A376D1" w:rsidP="009B60DE">
      <w:pPr>
        <w:ind w:firstLine="720"/>
        <w:jc w:val="both"/>
      </w:pPr>
    </w:p>
    <w:p w:rsidR="00A376D1" w:rsidRDefault="00A376D1" w:rsidP="009B60DE">
      <w:pPr>
        <w:pStyle w:val="21"/>
        <w:shd w:val="clear" w:color="auto" w:fill="auto"/>
        <w:spacing w:after="100" w:afterAutospacing="1" w:line="240" w:lineRule="auto"/>
        <w:ind w:firstLine="0"/>
        <w:jc w:val="both"/>
        <w:rPr>
          <w:sz w:val="24"/>
          <w:szCs w:val="24"/>
        </w:rPr>
      </w:pPr>
      <w:r>
        <w:rPr>
          <w:rStyle w:val="213pt"/>
          <w:b/>
          <w:i w:val="0"/>
          <w:iCs/>
          <w:sz w:val="24"/>
          <w:szCs w:val="24"/>
        </w:rPr>
        <w:t xml:space="preserve">           </w:t>
      </w:r>
      <w:r w:rsidRPr="001826DF">
        <w:rPr>
          <w:rStyle w:val="213pt"/>
          <w:b/>
          <w:i w:val="0"/>
          <w:iCs/>
          <w:sz w:val="24"/>
          <w:szCs w:val="24"/>
        </w:rPr>
        <w:t>Практическая часть</w:t>
      </w:r>
      <w:r w:rsidRPr="001826DF">
        <w:rPr>
          <w:rStyle w:val="213pt"/>
          <w:iCs/>
          <w:sz w:val="24"/>
          <w:szCs w:val="24"/>
        </w:rPr>
        <w:t xml:space="preserve"> (</w:t>
      </w:r>
      <w:r>
        <w:rPr>
          <w:rStyle w:val="213pt"/>
          <w:iCs/>
          <w:sz w:val="24"/>
          <w:szCs w:val="24"/>
        </w:rPr>
        <w:t>20</w:t>
      </w:r>
      <w:r w:rsidRPr="001826DF">
        <w:rPr>
          <w:rStyle w:val="213pt"/>
          <w:iCs/>
          <w:sz w:val="24"/>
          <w:szCs w:val="24"/>
        </w:rPr>
        <w:t xml:space="preserve"> минут):</w:t>
      </w:r>
      <w:r w:rsidRPr="001826DF">
        <w:rPr>
          <w:sz w:val="24"/>
          <w:szCs w:val="24"/>
        </w:rPr>
        <w:t xml:space="preserve"> </w:t>
      </w:r>
    </w:p>
    <w:p w:rsidR="00A376D1" w:rsidRPr="00D974B7" w:rsidRDefault="00A376D1" w:rsidP="009B60DE">
      <w:pPr>
        <w:pStyle w:val="21"/>
        <w:shd w:val="clear" w:color="auto" w:fill="auto"/>
        <w:spacing w:after="0" w:line="240" w:lineRule="auto"/>
        <w:ind w:left="708" w:firstLine="0"/>
        <w:jc w:val="both"/>
        <w:rPr>
          <w:sz w:val="24"/>
          <w:szCs w:val="24"/>
        </w:rPr>
      </w:pPr>
      <w:r w:rsidRPr="00D974B7">
        <w:rPr>
          <w:sz w:val="24"/>
          <w:szCs w:val="24"/>
        </w:rPr>
        <w:t>В процессе создания декоративной композиции размещение и распределение предметов происходит по определенной схеме, в логической последовательности. Любая работа по композиции начинается с подготовительного рисунка - эскиза, затем переводится на картон и пишется гуашью или выполняется в материале</w:t>
      </w:r>
    </w:p>
    <w:p w:rsidR="00A376D1" w:rsidRDefault="00A376D1" w:rsidP="009B60DE">
      <w:pPr>
        <w:pStyle w:val="100"/>
        <w:shd w:val="clear" w:color="auto" w:fill="auto"/>
        <w:spacing w:after="100" w:afterAutospacing="1" w:line="240" w:lineRule="auto"/>
        <w:ind w:firstLine="900"/>
        <w:rPr>
          <w:i w:val="0"/>
          <w:sz w:val="24"/>
          <w:szCs w:val="24"/>
        </w:rPr>
      </w:pPr>
    </w:p>
    <w:p w:rsidR="00A376D1" w:rsidRPr="001826DF" w:rsidRDefault="00A376D1" w:rsidP="009B60DE">
      <w:pPr>
        <w:pStyle w:val="100"/>
        <w:shd w:val="clear" w:color="auto" w:fill="auto"/>
        <w:spacing w:after="100" w:afterAutospacing="1" w:line="240" w:lineRule="auto"/>
        <w:ind w:firstLine="900"/>
        <w:rPr>
          <w:i w:val="0"/>
          <w:sz w:val="24"/>
          <w:szCs w:val="24"/>
        </w:rPr>
      </w:pPr>
      <w:r w:rsidRPr="001826DF">
        <w:rPr>
          <w:i w:val="0"/>
          <w:sz w:val="24"/>
          <w:szCs w:val="24"/>
        </w:rPr>
        <w:t>Темы:</w:t>
      </w:r>
    </w:p>
    <w:p w:rsidR="00A376D1" w:rsidRPr="001826DF" w:rsidRDefault="00A376D1" w:rsidP="009B60DE">
      <w:pPr>
        <w:ind w:left="1416"/>
        <w:jc w:val="both"/>
      </w:pPr>
      <w:r>
        <w:t xml:space="preserve">   </w:t>
      </w:r>
      <w:r w:rsidRPr="001826DF">
        <w:t>Украшения. Выразительные возможности материала.</w:t>
      </w:r>
    </w:p>
    <w:p w:rsidR="00A376D1" w:rsidRPr="001826DF" w:rsidRDefault="00A376D1" w:rsidP="009B60DE">
      <w:pPr>
        <w:pStyle w:val="21"/>
        <w:shd w:val="clear" w:color="auto" w:fill="auto"/>
        <w:tabs>
          <w:tab w:val="left" w:pos="1611"/>
        </w:tabs>
        <w:spacing w:after="0" w:line="240" w:lineRule="auto"/>
        <w:ind w:firstLine="0"/>
        <w:jc w:val="both"/>
        <w:rPr>
          <w:sz w:val="24"/>
          <w:szCs w:val="24"/>
        </w:rPr>
      </w:pPr>
      <w:r>
        <w:rPr>
          <w:sz w:val="24"/>
          <w:szCs w:val="24"/>
        </w:rPr>
        <w:tab/>
      </w:r>
      <w:r w:rsidRPr="001826DF">
        <w:rPr>
          <w:sz w:val="24"/>
          <w:szCs w:val="24"/>
        </w:rPr>
        <w:t>Подводный мир. Композиционное построение.</w:t>
      </w:r>
    </w:p>
    <w:p w:rsidR="00A376D1" w:rsidRPr="001826DF" w:rsidRDefault="00A376D1" w:rsidP="009B60DE">
      <w:pPr>
        <w:pStyle w:val="21"/>
        <w:shd w:val="clear" w:color="auto" w:fill="auto"/>
        <w:tabs>
          <w:tab w:val="left" w:pos="1611"/>
        </w:tabs>
        <w:spacing w:after="0" w:line="240" w:lineRule="auto"/>
        <w:ind w:firstLine="0"/>
        <w:jc w:val="both"/>
        <w:rPr>
          <w:sz w:val="24"/>
          <w:szCs w:val="24"/>
        </w:rPr>
      </w:pPr>
      <w:r>
        <w:rPr>
          <w:sz w:val="24"/>
          <w:szCs w:val="24"/>
        </w:rPr>
        <w:tab/>
      </w:r>
      <w:r w:rsidRPr="001826DF">
        <w:rPr>
          <w:sz w:val="24"/>
          <w:szCs w:val="24"/>
        </w:rPr>
        <w:t>Изображение природы в различных состояниях.</w:t>
      </w:r>
    </w:p>
    <w:p w:rsidR="00A376D1" w:rsidRPr="001826DF" w:rsidRDefault="00A376D1" w:rsidP="009B60DE">
      <w:pPr>
        <w:pStyle w:val="21"/>
        <w:shd w:val="clear" w:color="auto" w:fill="auto"/>
        <w:tabs>
          <w:tab w:val="left" w:pos="1611"/>
        </w:tabs>
        <w:spacing w:after="0" w:line="240" w:lineRule="auto"/>
        <w:ind w:firstLine="0"/>
        <w:jc w:val="both"/>
        <w:rPr>
          <w:sz w:val="24"/>
          <w:szCs w:val="24"/>
        </w:rPr>
      </w:pPr>
      <w:r>
        <w:rPr>
          <w:sz w:val="24"/>
          <w:szCs w:val="24"/>
        </w:rPr>
        <w:tab/>
      </w:r>
      <w:r w:rsidRPr="001826DF">
        <w:rPr>
          <w:sz w:val="24"/>
          <w:szCs w:val="24"/>
        </w:rPr>
        <w:t>Изображение характера животных.</w:t>
      </w:r>
    </w:p>
    <w:p w:rsidR="00A376D1" w:rsidRPr="001826DF" w:rsidRDefault="00A376D1" w:rsidP="009B60DE">
      <w:pPr>
        <w:pStyle w:val="21"/>
        <w:shd w:val="clear" w:color="auto" w:fill="auto"/>
        <w:spacing w:after="0" w:line="240" w:lineRule="auto"/>
        <w:ind w:left="708" w:firstLine="708"/>
        <w:jc w:val="left"/>
        <w:rPr>
          <w:sz w:val="24"/>
          <w:szCs w:val="24"/>
        </w:rPr>
      </w:pPr>
      <w:r>
        <w:rPr>
          <w:sz w:val="24"/>
          <w:szCs w:val="24"/>
        </w:rPr>
        <w:t xml:space="preserve">   </w:t>
      </w:r>
      <w:r w:rsidRPr="001826DF">
        <w:rPr>
          <w:sz w:val="24"/>
          <w:szCs w:val="24"/>
        </w:rPr>
        <w:t>«Морской мир» - композиция</w:t>
      </w:r>
    </w:p>
    <w:p w:rsidR="00A376D1" w:rsidRDefault="00A376D1" w:rsidP="009B60DE">
      <w:pPr>
        <w:spacing w:after="100" w:afterAutospacing="1"/>
        <w:ind w:firstLine="709"/>
        <w:jc w:val="center"/>
        <w:rPr>
          <w:b/>
          <w:i/>
        </w:rPr>
      </w:pPr>
    </w:p>
    <w:p w:rsidR="00A376D1" w:rsidRPr="001826DF" w:rsidRDefault="00A376D1" w:rsidP="009B60DE">
      <w:pPr>
        <w:ind w:firstLine="709"/>
        <w:jc w:val="center"/>
        <w:rPr>
          <w:b/>
          <w:i/>
          <w:sz w:val="28"/>
          <w:szCs w:val="28"/>
        </w:rPr>
      </w:pPr>
      <w:r>
        <w:rPr>
          <w:b/>
          <w:i/>
          <w:sz w:val="28"/>
          <w:szCs w:val="28"/>
        </w:rPr>
        <w:t>Подготовительная</w:t>
      </w:r>
      <w:r w:rsidRPr="001826DF">
        <w:rPr>
          <w:b/>
          <w:i/>
          <w:sz w:val="28"/>
          <w:szCs w:val="28"/>
        </w:rPr>
        <w:t xml:space="preserve"> группа</w:t>
      </w:r>
    </w:p>
    <w:p w:rsidR="00A376D1" w:rsidRPr="001826DF" w:rsidRDefault="00A376D1" w:rsidP="009B60DE">
      <w:pPr>
        <w:ind w:firstLine="709"/>
        <w:jc w:val="center"/>
        <w:rPr>
          <w:b/>
          <w:i/>
        </w:rPr>
      </w:pPr>
    </w:p>
    <w:p w:rsidR="00A376D1" w:rsidRPr="001826DF" w:rsidRDefault="00A376D1" w:rsidP="009B60DE">
      <w:pPr>
        <w:pStyle w:val="21"/>
        <w:shd w:val="clear" w:color="auto" w:fill="auto"/>
        <w:spacing w:after="100" w:afterAutospacing="1" w:line="240" w:lineRule="auto"/>
        <w:ind w:firstLine="708"/>
        <w:jc w:val="both"/>
        <w:rPr>
          <w:sz w:val="24"/>
          <w:szCs w:val="24"/>
        </w:rPr>
      </w:pPr>
      <w:r w:rsidRPr="001826DF">
        <w:rPr>
          <w:rStyle w:val="213pt"/>
          <w:b/>
          <w:i w:val="0"/>
          <w:iCs/>
          <w:sz w:val="24"/>
          <w:szCs w:val="24"/>
        </w:rPr>
        <w:t>Теоретическая часть</w:t>
      </w:r>
      <w:r w:rsidRPr="001826DF">
        <w:rPr>
          <w:rStyle w:val="213pt"/>
          <w:iCs/>
          <w:sz w:val="24"/>
          <w:szCs w:val="24"/>
        </w:rPr>
        <w:t xml:space="preserve"> (5 мин):</w:t>
      </w:r>
      <w:r w:rsidRPr="001826DF">
        <w:rPr>
          <w:sz w:val="24"/>
          <w:szCs w:val="24"/>
        </w:rPr>
        <w:t xml:space="preserve"> Техника безопасности на занятиях. </w:t>
      </w:r>
      <w:r>
        <w:rPr>
          <w:sz w:val="24"/>
          <w:szCs w:val="24"/>
        </w:rPr>
        <w:t>З</w:t>
      </w:r>
      <w:r w:rsidRPr="00945F26">
        <w:rPr>
          <w:sz w:val="24"/>
          <w:szCs w:val="24"/>
        </w:rPr>
        <w:t>начение слов:  палитра, линия, форма, объем, растительный и геометрический орнамент, ритм, композиция</w:t>
      </w:r>
    </w:p>
    <w:p w:rsidR="00A376D1" w:rsidRPr="005C79E2" w:rsidRDefault="00A376D1" w:rsidP="009B60DE">
      <w:pPr>
        <w:ind w:left="708" w:firstLine="1"/>
        <w:jc w:val="both"/>
      </w:pPr>
      <w:r w:rsidRPr="00945F26">
        <w:rPr>
          <w:b/>
        </w:rPr>
        <w:t>Задача</w:t>
      </w:r>
      <w:r w:rsidRPr="005C79E2">
        <w:t>: Совершенствовать специфические умения во всех видах изобразительной деятельности: продолжать учить изображать объекты реального и фантазий</w:t>
      </w:r>
      <w:r w:rsidRPr="005C79E2">
        <w:softHyphen/>
        <w:t>ного мира с натуры или по представлению, точно передавая строение (форму), пропорции, взаимное размещение частей, характерные признаки; передавать достаточно сложные движения (например, птичка вспорхнула с ветки, олень мчится, запрокинув голову, танцующая девочка одной рукой придерживает юбочку, а другую руку с платочком подняла вверх); создавать сюжеты разного масштаба с различной степенью конкретизации содержания. Развивать композиционные умения: размещать объекты в соответствии с особенностями их формы, величины, протяжённости; создавать композицию в зависимости от сюжета - располагать объекты на узком или широком пространстве земли (неба), обозначив линию горизонта; изменять форму и взаимное размещение объектов в соответствии с их сюжетными действиями (например, туристы поднимаются в горы и держатся друг за друга); изображать более близкие и далекие предметы, не изменяя их размеры; выделять в композиции главное - основные действующие лица, предметы, окружающую обстановку; учить планированию - эскиз, набросок, композиционная схема.</w:t>
      </w:r>
    </w:p>
    <w:p w:rsidR="00A376D1" w:rsidRPr="005C79E2" w:rsidRDefault="00A376D1" w:rsidP="009B60DE">
      <w:pPr>
        <w:ind w:firstLine="709"/>
        <w:jc w:val="both"/>
      </w:pPr>
    </w:p>
    <w:p w:rsidR="00A376D1" w:rsidRDefault="00A376D1" w:rsidP="009B60DE">
      <w:pPr>
        <w:ind w:left="708"/>
      </w:pPr>
      <w:r w:rsidRPr="001826DF">
        <w:rPr>
          <w:rStyle w:val="213pt"/>
          <w:b/>
          <w:i w:val="0"/>
          <w:iCs/>
          <w:sz w:val="24"/>
        </w:rPr>
        <w:t>Практическая часть</w:t>
      </w:r>
      <w:r w:rsidRPr="001826DF">
        <w:rPr>
          <w:rStyle w:val="213pt"/>
          <w:iCs/>
          <w:sz w:val="24"/>
        </w:rPr>
        <w:t xml:space="preserve"> (</w:t>
      </w:r>
      <w:r>
        <w:rPr>
          <w:rStyle w:val="213pt"/>
          <w:iCs/>
          <w:sz w:val="24"/>
        </w:rPr>
        <w:t>25</w:t>
      </w:r>
      <w:r w:rsidRPr="001826DF">
        <w:rPr>
          <w:rStyle w:val="213pt"/>
          <w:iCs/>
          <w:sz w:val="24"/>
        </w:rPr>
        <w:t xml:space="preserve"> минут):</w:t>
      </w:r>
      <w:r w:rsidRPr="001826DF">
        <w:t xml:space="preserve"> </w:t>
      </w:r>
      <w:r>
        <w:t>Композиция -  составление, связывание, соединение частей. В практических искусствах композиция объединяет частные моменты построения художественных форм (реальное или иллюзорное формирование пространства и объема, симметрии и асимметрии, ритм, пропорции, контраст и нюанс, цветовое решение и т. д.).</w:t>
      </w:r>
    </w:p>
    <w:p w:rsidR="00A376D1" w:rsidRDefault="00A376D1" w:rsidP="009B60DE">
      <w:pPr>
        <w:ind w:left="708"/>
        <w:rPr>
          <w:i/>
        </w:rPr>
      </w:pPr>
    </w:p>
    <w:p w:rsidR="00A376D1" w:rsidRDefault="00A376D1" w:rsidP="009B60DE">
      <w:pPr>
        <w:ind w:left="708"/>
        <w:rPr>
          <w:b/>
          <w:i/>
        </w:rPr>
      </w:pPr>
      <w:r w:rsidRPr="00945F26">
        <w:rPr>
          <w:b/>
          <w:i/>
        </w:rPr>
        <w:t>Темы:</w:t>
      </w:r>
    </w:p>
    <w:p w:rsidR="00A376D1" w:rsidRPr="00945F26" w:rsidRDefault="00A376D1" w:rsidP="009B60DE">
      <w:pPr>
        <w:ind w:left="708"/>
        <w:rPr>
          <w:b/>
          <w:i/>
        </w:rPr>
      </w:pPr>
    </w:p>
    <w:p w:rsidR="00A376D1" w:rsidRPr="005C79E2" w:rsidRDefault="00A376D1" w:rsidP="009B60DE">
      <w:pPr>
        <w:ind w:left="708" w:firstLine="708"/>
      </w:pPr>
      <w:r>
        <w:t xml:space="preserve">   </w:t>
      </w:r>
      <w:r w:rsidRPr="005C79E2">
        <w:t>Украшения. Выразительные возможности материала.</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ab/>
      </w:r>
      <w:r w:rsidRPr="005C79E2">
        <w:rPr>
          <w:sz w:val="24"/>
          <w:szCs w:val="24"/>
        </w:rPr>
        <w:t>Подводный мир. Композиционное построение.</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ab/>
      </w:r>
      <w:r w:rsidRPr="005C79E2">
        <w:rPr>
          <w:sz w:val="24"/>
          <w:szCs w:val="24"/>
        </w:rPr>
        <w:t>Я- архитектор. Особенности проектирования.</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ab/>
      </w:r>
      <w:r w:rsidRPr="005C79E2">
        <w:rPr>
          <w:sz w:val="24"/>
          <w:szCs w:val="24"/>
        </w:rPr>
        <w:t>Изображение природы в различных состояниях.</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ab/>
      </w:r>
      <w:r w:rsidRPr="005C79E2">
        <w:rPr>
          <w:sz w:val="24"/>
          <w:szCs w:val="24"/>
        </w:rPr>
        <w:t>Изображение характера животных.</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ab/>
      </w:r>
      <w:r w:rsidRPr="005C79E2">
        <w:rPr>
          <w:sz w:val="24"/>
          <w:szCs w:val="24"/>
        </w:rPr>
        <w:t>Изображение характера человека: женский образ.</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ab/>
      </w:r>
      <w:r w:rsidRPr="005C79E2">
        <w:rPr>
          <w:sz w:val="24"/>
          <w:szCs w:val="24"/>
        </w:rPr>
        <w:t>Изображение характера человека: мужской образ.</w:t>
      </w:r>
    </w:p>
    <w:p w:rsidR="00A376D1" w:rsidRPr="005C79E2" w:rsidRDefault="00A376D1" w:rsidP="009B60DE">
      <w:pPr>
        <w:pStyle w:val="21"/>
        <w:shd w:val="clear" w:color="auto" w:fill="auto"/>
        <w:tabs>
          <w:tab w:val="left" w:pos="1611"/>
        </w:tabs>
        <w:spacing w:after="0" w:line="240" w:lineRule="auto"/>
        <w:ind w:firstLine="0"/>
        <w:jc w:val="left"/>
        <w:rPr>
          <w:sz w:val="24"/>
          <w:szCs w:val="24"/>
        </w:rPr>
      </w:pPr>
      <w:r>
        <w:tab/>
      </w:r>
      <w:r w:rsidRPr="005C79E2">
        <w:rPr>
          <w:sz w:val="24"/>
          <w:szCs w:val="24"/>
        </w:rPr>
        <w:t>Образ человека в скульптуре. Выразительные возможности.</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sidRPr="005C79E2">
        <w:rPr>
          <w:sz w:val="24"/>
          <w:szCs w:val="24"/>
        </w:rPr>
        <w:tab/>
        <w:t>Человек и его украшения. Специфика материала.</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sidRPr="005C79E2">
        <w:rPr>
          <w:sz w:val="24"/>
          <w:szCs w:val="24"/>
        </w:rPr>
        <w:tab/>
        <w:t>«Морской мир» - композиция</w:t>
      </w:r>
    </w:p>
    <w:p w:rsidR="00A376D1" w:rsidRPr="001826DF" w:rsidRDefault="00A376D1" w:rsidP="009B60DE">
      <w:pPr>
        <w:pStyle w:val="100"/>
        <w:shd w:val="clear" w:color="auto" w:fill="auto"/>
        <w:spacing w:after="100" w:afterAutospacing="1" w:line="240" w:lineRule="auto"/>
        <w:ind w:firstLine="900"/>
        <w:rPr>
          <w:i w:val="0"/>
          <w:sz w:val="24"/>
          <w:szCs w:val="24"/>
        </w:rPr>
      </w:pPr>
    </w:p>
    <w:p w:rsidR="00A376D1" w:rsidRDefault="00A376D1" w:rsidP="009B60DE">
      <w:pPr>
        <w:ind w:firstLine="709"/>
        <w:jc w:val="center"/>
        <w:rPr>
          <w:b/>
          <w:i/>
          <w:sz w:val="28"/>
          <w:szCs w:val="28"/>
        </w:rPr>
      </w:pPr>
      <w:r w:rsidRPr="00A9468F">
        <w:rPr>
          <w:b/>
          <w:i/>
          <w:sz w:val="28"/>
          <w:szCs w:val="28"/>
        </w:rPr>
        <w:t>Средняя группа</w:t>
      </w:r>
    </w:p>
    <w:p w:rsidR="00A376D1" w:rsidRPr="00A9468F" w:rsidRDefault="00A376D1" w:rsidP="009B60DE">
      <w:pPr>
        <w:ind w:firstLine="709"/>
        <w:jc w:val="center"/>
        <w:rPr>
          <w:b/>
          <w:i/>
          <w:sz w:val="28"/>
          <w:szCs w:val="28"/>
        </w:rPr>
      </w:pPr>
      <w:r>
        <w:rPr>
          <w:b/>
          <w:i/>
          <w:sz w:val="28"/>
          <w:szCs w:val="28"/>
        </w:rPr>
        <w:t>Лепка</w:t>
      </w:r>
    </w:p>
    <w:p w:rsidR="00A376D1" w:rsidRPr="00945F26" w:rsidRDefault="00A376D1" w:rsidP="009B60DE">
      <w:pPr>
        <w:pStyle w:val="21"/>
        <w:shd w:val="clear" w:color="auto" w:fill="auto"/>
        <w:spacing w:after="100" w:afterAutospacing="1" w:line="240" w:lineRule="auto"/>
        <w:ind w:left="708" w:firstLine="0"/>
        <w:jc w:val="both"/>
        <w:rPr>
          <w:sz w:val="24"/>
          <w:szCs w:val="24"/>
        </w:rPr>
      </w:pPr>
      <w:r w:rsidRPr="001826DF">
        <w:rPr>
          <w:rStyle w:val="213pt"/>
          <w:b/>
          <w:i w:val="0"/>
          <w:iCs/>
          <w:sz w:val="24"/>
          <w:szCs w:val="24"/>
        </w:rPr>
        <w:t>Теоретическая часть</w:t>
      </w:r>
      <w:r w:rsidRPr="001826DF">
        <w:rPr>
          <w:rStyle w:val="213pt"/>
          <w:iCs/>
          <w:sz w:val="24"/>
          <w:szCs w:val="24"/>
        </w:rPr>
        <w:t xml:space="preserve"> (5 мин):</w:t>
      </w:r>
      <w:r w:rsidRPr="001826DF">
        <w:rPr>
          <w:sz w:val="24"/>
          <w:szCs w:val="24"/>
        </w:rPr>
        <w:t xml:space="preserve"> Техника безопасности на занятиях. </w:t>
      </w:r>
      <w:r w:rsidRPr="00945F26">
        <w:rPr>
          <w:sz w:val="24"/>
          <w:szCs w:val="24"/>
        </w:rPr>
        <w:t>Название материалов и их свойства</w:t>
      </w:r>
      <w:r>
        <w:rPr>
          <w:sz w:val="24"/>
          <w:szCs w:val="24"/>
        </w:rPr>
        <w:t>. Научить восприятию целостного образа предмета, вычленение основных частей этого предмета.</w:t>
      </w:r>
    </w:p>
    <w:p w:rsidR="00A376D1" w:rsidRPr="001826DF" w:rsidRDefault="00A376D1" w:rsidP="009B60DE">
      <w:pPr>
        <w:pStyle w:val="21"/>
        <w:shd w:val="clear" w:color="auto" w:fill="auto"/>
        <w:spacing w:after="100" w:afterAutospacing="1" w:line="240" w:lineRule="auto"/>
        <w:ind w:left="708" w:firstLine="192"/>
        <w:jc w:val="left"/>
        <w:rPr>
          <w:sz w:val="24"/>
          <w:szCs w:val="24"/>
        </w:rPr>
      </w:pPr>
      <w:r w:rsidRPr="00D974B7">
        <w:rPr>
          <w:b/>
          <w:sz w:val="24"/>
          <w:szCs w:val="24"/>
        </w:rPr>
        <w:t>Задача</w:t>
      </w:r>
      <w:r w:rsidRPr="001826DF">
        <w:rPr>
          <w:sz w:val="24"/>
          <w:szCs w:val="24"/>
        </w:rPr>
        <w:t xml:space="preserve">: </w:t>
      </w:r>
      <w:r>
        <w:rPr>
          <w:sz w:val="24"/>
          <w:szCs w:val="24"/>
        </w:rPr>
        <w:t>Научить детей техническим приёмам для получения различной формы предметов, а также следующим манипуляциям вдавливанию, раскатыванию, сплющиванию, оттягиванию.</w:t>
      </w:r>
    </w:p>
    <w:p w:rsidR="00A376D1" w:rsidRPr="001826DF" w:rsidRDefault="00A376D1" w:rsidP="009B60DE">
      <w:pPr>
        <w:pStyle w:val="21"/>
        <w:shd w:val="clear" w:color="auto" w:fill="auto"/>
        <w:spacing w:after="0" w:line="240" w:lineRule="auto"/>
        <w:ind w:left="709" w:firstLine="142"/>
        <w:jc w:val="left"/>
        <w:rPr>
          <w:sz w:val="24"/>
          <w:szCs w:val="24"/>
        </w:rPr>
      </w:pPr>
      <w:r w:rsidRPr="001826DF">
        <w:rPr>
          <w:rStyle w:val="213pt"/>
          <w:b/>
          <w:i w:val="0"/>
          <w:iCs/>
          <w:sz w:val="24"/>
          <w:szCs w:val="24"/>
        </w:rPr>
        <w:t>Практическая часть</w:t>
      </w:r>
      <w:r w:rsidRPr="001826DF">
        <w:rPr>
          <w:rStyle w:val="213pt"/>
          <w:iCs/>
          <w:sz w:val="24"/>
          <w:szCs w:val="24"/>
        </w:rPr>
        <w:t xml:space="preserve"> (15 минут):</w:t>
      </w:r>
      <w:r w:rsidRPr="001826DF">
        <w:rPr>
          <w:sz w:val="24"/>
          <w:szCs w:val="24"/>
        </w:rPr>
        <w:t xml:space="preserve"> </w:t>
      </w:r>
      <w:r>
        <w:rPr>
          <w:sz w:val="24"/>
          <w:szCs w:val="24"/>
        </w:rPr>
        <w:t>Дети изображают всевозможную посуду,животных      и другие не сложные предметы, форма которых представляет собой овоид, конусы, цилиндры, шары. Дети овладевают такими приемами как оттягивание, примазывание, прищипывание и сглаживание.</w:t>
      </w:r>
    </w:p>
    <w:p w:rsidR="00A376D1" w:rsidRDefault="00A376D1" w:rsidP="009B60DE">
      <w:pPr>
        <w:pStyle w:val="100"/>
        <w:shd w:val="clear" w:color="auto" w:fill="auto"/>
        <w:spacing w:after="0" w:line="240" w:lineRule="auto"/>
        <w:ind w:firstLine="900"/>
        <w:rPr>
          <w:i w:val="0"/>
          <w:sz w:val="24"/>
          <w:szCs w:val="24"/>
        </w:rPr>
      </w:pPr>
      <w:r w:rsidRPr="001826DF">
        <w:rPr>
          <w:i w:val="0"/>
          <w:sz w:val="24"/>
          <w:szCs w:val="24"/>
        </w:rPr>
        <w:t>Темы:</w:t>
      </w:r>
      <w:r>
        <w:rPr>
          <w:i w:val="0"/>
          <w:sz w:val="24"/>
          <w:szCs w:val="24"/>
        </w:rPr>
        <w:t xml:space="preserve"> </w:t>
      </w:r>
    </w:p>
    <w:p w:rsidR="00A376D1" w:rsidRPr="005D230E" w:rsidRDefault="00A376D1" w:rsidP="009B60DE">
      <w:pPr>
        <w:pStyle w:val="100"/>
        <w:shd w:val="clear" w:color="auto" w:fill="auto"/>
        <w:spacing w:after="0" w:line="240" w:lineRule="auto"/>
        <w:ind w:left="516" w:firstLine="900"/>
        <w:rPr>
          <w:b w:val="0"/>
          <w:i w:val="0"/>
          <w:sz w:val="24"/>
          <w:szCs w:val="24"/>
        </w:rPr>
      </w:pPr>
      <w:r w:rsidRPr="005D230E">
        <w:rPr>
          <w:b w:val="0"/>
          <w:i w:val="0"/>
          <w:sz w:val="24"/>
          <w:szCs w:val="24"/>
        </w:rPr>
        <w:t>Чайный сервиз.</w:t>
      </w:r>
    </w:p>
    <w:p w:rsidR="00A376D1" w:rsidRDefault="00A376D1" w:rsidP="009B60DE">
      <w:pPr>
        <w:pStyle w:val="100"/>
        <w:shd w:val="clear" w:color="auto" w:fill="auto"/>
        <w:spacing w:after="0" w:line="240" w:lineRule="auto"/>
        <w:ind w:left="516" w:firstLine="900"/>
        <w:rPr>
          <w:b w:val="0"/>
          <w:i w:val="0"/>
          <w:sz w:val="24"/>
          <w:szCs w:val="24"/>
        </w:rPr>
      </w:pPr>
      <w:r>
        <w:rPr>
          <w:b w:val="0"/>
          <w:i w:val="0"/>
          <w:sz w:val="24"/>
          <w:szCs w:val="24"/>
        </w:rPr>
        <w:t>Ёжик.</w:t>
      </w:r>
    </w:p>
    <w:p w:rsidR="00A376D1" w:rsidRDefault="00A376D1" w:rsidP="009B60DE">
      <w:pPr>
        <w:pStyle w:val="100"/>
        <w:shd w:val="clear" w:color="auto" w:fill="auto"/>
        <w:spacing w:after="0" w:line="240" w:lineRule="auto"/>
        <w:ind w:left="516" w:firstLine="900"/>
        <w:rPr>
          <w:b w:val="0"/>
          <w:i w:val="0"/>
          <w:sz w:val="24"/>
          <w:szCs w:val="24"/>
        </w:rPr>
      </w:pPr>
      <w:r>
        <w:rPr>
          <w:b w:val="0"/>
          <w:i w:val="0"/>
          <w:sz w:val="24"/>
          <w:szCs w:val="24"/>
        </w:rPr>
        <w:t>Заяц.</w:t>
      </w:r>
    </w:p>
    <w:p w:rsidR="00A376D1" w:rsidRDefault="00A376D1" w:rsidP="009B60DE">
      <w:pPr>
        <w:pStyle w:val="100"/>
        <w:shd w:val="clear" w:color="auto" w:fill="auto"/>
        <w:spacing w:after="0" w:line="240" w:lineRule="auto"/>
        <w:ind w:left="516" w:firstLine="900"/>
        <w:rPr>
          <w:b w:val="0"/>
          <w:i w:val="0"/>
          <w:sz w:val="24"/>
          <w:szCs w:val="24"/>
        </w:rPr>
      </w:pPr>
      <w:r>
        <w:rPr>
          <w:b w:val="0"/>
          <w:i w:val="0"/>
          <w:sz w:val="24"/>
          <w:szCs w:val="24"/>
        </w:rPr>
        <w:t xml:space="preserve">Рыбка. </w:t>
      </w:r>
    </w:p>
    <w:p w:rsidR="00A376D1" w:rsidRDefault="00A376D1" w:rsidP="009B60DE">
      <w:pPr>
        <w:pStyle w:val="100"/>
        <w:shd w:val="clear" w:color="auto" w:fill="auto"/>
        <w:spacing w:after="0" w:line="240" w:lineRule="auto"/>
        <w:ind w:left="516" w:firstLine="900"/>
        <w:rPr>
          <w:b w:val="0"/>
          <w:i w:val="0"/>
          <w:sz w:val="24"/>
          <w:szCs w:val="24"/>
        </w:rPr>
      </w:pPr>
      <w:r>
        <w:rPr>
          <w:b w:val="0"/>
          <w:i w:val="0"/>
          <w:sz w:val="24"/>
          <w:szCs w:val="24"/>
        </w:rPr>
        <w:t xml:space="preserve">Игрушечный мишка. </w:t>
      </w:r>
    </w:p>
    <w:p w:rsidR="00A376D1" w:rsidRPr="0015291A" w:rsidRDefault="00A376D1" w:rsidP="009B60DE">
      <w:pPr>
        <w:pStyle w:val="100"/>
        <w:shd w:val="clear" w:color="auto" w:fill="auto"/>
        <w:spacing w:after="0" w:line="240" w:lineRule="auto"/>
        <w:ind w:left="516" w:firstLine="900"/>
        <w:rPr>
          <w:b w:val="0"/>
          <w:sz w:val="24"/>
          <w:szCs w:val="24"/>
        </w:rPr>
      </w:pPr>
      <w:r>
        <w:rPr>
          <w:b w:val="0"/>
          <w:i w:val="0"/>
          <w:sz w:val="24"/>
          <w:szCs w:val="24"/>
        </w:rPr>
        <w:t>Птичка.</w:t>
      </w:r>
    </w:p>
    <w:p w:rsidR="00A376D1" w:rsidRDefault="00A376D1" w:rsidP="009B60DE">
      <w:pPr>
        <w:ind w:firstLine="709"/>
        <w:jc w:val="center"/>
        <w:rPr>
          <w:b/>
          <w:i/>
        </w:rPr>
      </w:pPr>
    </w:p>
    <w:p w:rsidR="00A376D1" w:rsidRDefault="00A376D1" w:rsidP="009B60DE">
      <w:pPr>
        <w:ind w:firstLine="709"/>
        <w:jc w:val="center"/>
        <w:rPr>
          <w:b/>
          <w:i/>
          <w:sz w:val="28"/>
          <w:szCs w:val="28"/>
        </w:rPr>
      </w:pPr>
    </w:p>
    <w:p w:rsidR="00A376D1" w:rsidRPr="001826DF" w:rsidRDefault="00A376D1" w:rsidP="009B60DE">
      <w:pPr>
        <w:ind w:firstLine="709"/>
        <w:jc w:val="center"/>
        <w:rPr>
          <w:b/>
          <w:i/>
          <w:sz w:val="28"/>
          <w:szCs w:val="28"/>
        </w:rPr>
      </w:pPr>
      <w:r w:rsidRPr="001826DF">
        <w:rPr>
          <w:b/>
          <w:i/>
          <w:sz w:val="28"/>
          <w:szCs w:val="28"/>
        </w:rPr>
        <w:t>Старшая группа</w:t>
      </w:r>
    </w:p>
    <w:p w:rsidR="00A376D1" w:rsidRPr="001826DF" w:rsidRDefault="00A376D1" w:rsidP="009B60DE">
      <w:pPr>
        <w:ind w:firstLine="709"/>
        <w:jc w:val="center"/>
        <w:rPr>
          <w:b/>
          <w:i/>
        </w:rPr>
      </w:pPr>
      <w:r>
        <w:rPr>
          <w:b/>
          <w:i/>
        </w:rPr>
        <w:t>Гипс</w:t>
      </w:r>
    </w:p>
    <w:p w:rsidR="00A376D1" w:rsidRPr="001826DF" w:rsidRDefault="00A376D1" w:rsidP="009B60DE">
      <w:pPr>
        <w:pStyle w:val="21"/>
        <w:shd w:val="clear" w:color="auto" w:fill="auto"/>
        <w:spacing w:after="0" w:line="240" w:lineRule="auto"/>
        <w:ind w:left="709" w:firstLine="426"/>
        <w:jc w:val="both"/>
        <w:rPr>
          <w:sz w:val="24"/>
          <w:szCs w:val="24"/>
        </w:rPr>
      </w:pPr>
      <w:r w:rsidRPr="001826DF">
        <w:rPr>
          <w:rStyle w:val="213pt"/>
          <w:b/>
          <w:i w:val="0"/>
          <w:iCs/>
          <w:sz w:val="24"/>
          <w:szCs w:val="24"/>
        </w:rPr>
        <w:t>Теоретическая часть</w:t>
      </w:r>
      <w:r w:rsidRPr="001826DF">
        <w:rPr>
          <w:rStyle w:val="213pt"/>
          <w:iCs/>
          <w:sz w:val="24"/>
          <w:szCs w:val="24"/>
        </w:rPr>
        <w:t xml:space="preserve"> (5 мин):</w:t>
      </w:r>
      <w:r w:rsidRPr="001826DF">
        <w:rPr>
          <w:sz w:val="24"/>
          <w:szCs w:val="24"/>
        </w:rPr>
        <w:t xml:space="preserve"> Техника безопасности на занятиях. </w:t>
      </w:r>
      <w:r>
        <w:rPr>
          <w:sz w:val="24"/>
          <w:szCs w:val="24"/>
        </w:rPr>
        <w:t>И</w:t>
      </w:r>
      <w:r w:rsidRPr="00945F26">
        <w:rPr>
          <w:sz w:val="24"/>
          <w:szCs w:val="24"/>
        </w:rPr>
        <w:t>сторические сведения по развитию промыслов народной игрушки</w:t>
      </w:r>
      <w:r>
        <w:rPr>
          <w:sz w:val="24"/>
          <w:szCs w:val="24"/>
        </w:rPr>
        <w:t>. Демонстрационный показ образцов.</w:t>
      </w:r>
    </w:p>
    <w:p w:rsidR="00A376D1" w:rsidRPr="005C79E2" w:rsidRDefault="00A376D1" w:rsidP="009B60DE">
      <w:pPr>
        <w:ind w:left="708" w:firstLine="426"/>
        <w:jc w:val="both"/>
      </w:pPr>
      <w:r w:rsidRPr="00D974B7">
        <w:rPr>
          <w:b/>
        </w:rPr>
        <w:t>Задача</w:t>
      </w:r>
      <w:r w:rsidRPr="005C79E2">
        <w:t xml:space="preserve">: </w:t>
      </w:r>
      <w:r>
        <w:t xml:space="preserve">Научить детей делать разнообразные фигурки, лепить с натуры, познакомить с декоративной лепкой. </w:t>
      </w:r>
    </w:p>
    <w:p w:rsidR="00A376D1" w:rsidRPr="005C79E2" w:rsidRDefault="00A376D1" w:rsidP="009B60DE">
      <w:pPr>
        <w:ind w:left="708" w:hanging="141"/>
        <w:jc w:val="both"/>
      </w:pPr>
      <w:r>
        <w:rPr>
          <w:rStyle w:val="213pt"/>
          <w:b/>
          <w:i w:val="0"/>
          <w:iCs/>
          <w:sz w:val="24"/>
        </w:rPr>
        <w:t xml:space="preserve">           </w:t>
      </w:r>
      <w:r w:rsidRPr="001826DF">
        <w:rPr>
          <w:rStyle w:val="213pt"/>
          <w:b/>
          <w:i w:val="0"/>
          <w:iCs/>
          <w:sz w:val="24"/>
        </w:rPr>
        <w:t>Практическая часть</w:t>
      </w:r>
      <w:r w:rsidRPr="001826DF">
        <w:rPr>
          <w:rStyle w:val="213pt"/>
          <w:iCs/>
          <w:sz w:val="24"/>
        </w:rPr>
        <w:t xml:space="preserve"> (</w:t>
      </w:r>
      <w:r>
        <w:rPr>
          <w:rStyle w:val="213pt"/>
          <w:iCs/>
          <w:sz w:val="24"/>
        </w:rPr>
        <w:t>20</w:t>
      </w:r>
      <w:r w:rsidRPr="001826DF">
        <w:rPr>
          <w:rStyle w:val="213pt"/>
          <w:iCs/>
          <w:sz w:val="24"/>
        </w:rPr>
        <w:t xml:space="preserve"> минут):</w:t>
      </w:r>
      <w:r w:rsidRPr="001826DF">
        <w:t xml:space="preserve"> </w:t>
      </w:r>
      <w:r>
        <w:t>Дети учатся создавать несложные сюжеты, лепят предметы определяют их особенности и пропорции.</w:t>
      </w:r>
      <w:r w:rsidRPr="0001417A">
        <w:t xml:space="preserve"> </w:t>
      </w:r>
      <w:r>
        <w:t>Предметы для лепки могут быть самые разнообразные: фигурки животных, которые ребятам хорошо знакомы: фигура человека (изображение куклы, деда мороза, фигурки детей в летней и зимней одежде).</w:t>
      </w:r>
    </w:p>
    <w:p w:rsidR="00A376D1" w:rsidRPr="005C79E2" w:rsidRDefault="00A376D1" w:rsidP="009B60DE">
      <w:pPr>
        <w:ind w:firstLine="720"/>
        <w:jc w:val="both"/>
      </w:pPr>
    </w:p>
    <w:p w:rsidR="00A376D1" w:rsidRPr="001826DF" w:rsidRDefault="00A376D1" w:rsidP="009B60DE">
      <w:pPr>
        <w:pStyle w:val="100"/>
        <w:shd w:val="clear" w:color="auto" w:fill="auto"/>
        <w:spacing w:after="100" w:afterAutospacing="1" w:line="240" w:lineRule="auto"/>
        <w:ind w:firstLine="1134"/>
        <w:rPr>
          <w:i w:val="0"/>
          <w:sz w:val="24"/>
          <w:szCs w:val="24"/>
        </w:rPr>
      </w:pPr>
      <w:r w:rsidRPr="001826DF">
        <w:rPr>
          <w:i w:val="0"/>
          <w:sz w:val="24"/>
          <w:szCs w:val="24"/>
        </w:rPr>
        <w:t>Темы:</w:t>
      </w:r>
    </w:p>
    <w:p w:rsidR="00A376D1" w:rsidRDefault="00A376D1" w:rsidP="009B60DE">
      <w:pPr>
        <w:ind w:left="1416"/>
        <w:jc w:val="both"/>
      </w:pPr>
      <w:r>
        <w:t xml:space="preserve">   Домашнее животное-собака (по игрушке)</w:t>
      </w:r>
    </w:p>
    <w:p w:rsidR="00A376D1" w:rsidRDefault="00A376D1" w:rsidP="009B60DE">
      <w:pPr>
        <w:ind w:left="1416"/>
        <w:jc w:val="both"/>
      </w:pPr>
      <w:r>
        <w:t xml:space="preserve">   Кошка Мурка.</w:t>
      </w:r>
    </w:p>
    <w:p w:rsidR="00A376D1" w:rsidRPr="001826DF" w:rsidRDefault="00A376D1" w:rsidP="009B60DE">
      <w:pPr>
        <w:ind w:left="1416"/>
        <w:jc w:val="both"/>
      </w:pPr>
      <w:r>
        <w:t xml:space="preserve">   Лошадка (по мотивам дымковской игрушки)</w:t>
      </w:r>
    </w:p>
    <w:p w:rsidR="00A376D1" w:rsidRDefault="00A376D1" w:rsidP="009B60DE">
      <w:pPr>
        <w:ind w:firstLine="709"/>
      </w:pPr>
      <w:r>
        <w:rPr>
          <w:b/>
          <w:i/>
        </w:rPr>
        <w:t xml:space="preserve">            </w:t>
      </w:r>
      <w:r>
        <w:t xml:space="preserve">   Лиса в лесу.</w:t>
      </w:r>
    </w:p>
    <w:p w:rsidR="00A376D1" w:rsidRDefault="00A376D1" w:rsidP="009B60DE">
      <w:pPr>
        <w:ind w:firstLine="709"/>
      </w:pPr>
      <w:r>
        <w:t xml:space="preserve">               Утка с утятами.</w:t>
      </w:r>
    </w:p>
    <w:p w:rsidR="00A376D1" w:rsidRDefault="00A376D1" w:rsidP="009B60DE">
      <w:pPr>
        <w:ind w:firstLine="709"/>
      </w:pPr>
      <w:r>
        <w:t xml:space="preserve">               Дед мороз и Снегурочка.</w:t>
      </w:r>
    </w:p>
    <w:p w:rsidR="00A376D1" w:rsidRDefault="00A376D1" w:rsidP="009B60DE">
      <w:pPr>
        <w:ind w:firstLine="709"/>
      </w:pPr>
      <w:r>
        <w:t xml:space="preserve">               Зайчик с морковкой.</w:t>
      </w:r>
    </w:p>
    <w:p w:rsidR="00A376D1" w:rsidRDefault="00A376D1" w:rsidP="009B60DE">
      <w:pPr>
        <w:ind w:firstLine="709"/>
      </w:pPr>
      <w:r>
        <w:t xml:space="preserve">               Медведь встретился с колобком.</w:t>
      </w:r>
    </w:p>
    <w:p w:rsidR="00A376D1" w:rsidRDefault="00A376D1" w:rsidP="009B60DE">
      <w:pPr>
        <w:ind w:firstLine="709"/>
      </w:pPr>
    </w:p>
    <w:p w:rsidR="00A376D1" w:rsidRDefault="00A376D1" w:rsidP="00AF095C">
      <w:pPr>
        <w:ind w:firstLine="709"/>
        <w:jc w:val="center"/>
        <w:rPr>
          <w:b/>
          <w:i/>
          <w:sz w:val="28"/>
          <w:szCs w:val="28"/>
        </w:rPr>
      </w:pPr>
      <w:r>
        <w:rPr>
          <w:b/>
          <w:i/>
          <w:sz w:val="28"/>
          <w:szCs w:val="28"/>
        </w:rPr>
        <w:t>Подготовительная</w:t>
      </w:r>
      <w:r w:rsidRPr="001826DF">
        <w:rPr>
          <w:b/>
          <w:i/>
          <w:sz w:val="28"/>
          <w:szCs w:val="28"/>
        </w:rPr>
        <w:t xml:space="preserve"> группа</w:t>
      </w:r>
    </w:p>
    <w:p w:rsidR="00A376D1" w:rsidRDefault="00A376D1" w:rsidP="00AF095C">
      <w:pPr>
        <w:ind w:firstLine="709"/>
        <w:jc w:val="center"/>
        <w:rPr>
          <w:b/>
          <w:i/>
          <w:sz w:val="28"/>
          <w:szCs w:val="28"/>
        </w:rPr>
      </w:pPr>
      <w:r>
        <w:rPr>
          <w:b/>
          <w:i/>
          <w:sz w:val="28"/>
          <w:szCs w:val="28"/>
        </w:rPr>
        <w:t>Гипс</w:t>
      </w:r>
    </w:p>
    <w:p w:rsidR="00A376D1" w:rsidRPr="001826DF" w:rsidRDefault="00A376D1" w:rsidP="00AF095C">
      <w:pPr>
        <w:ind w:firstLine="709"/>
        <w:jc w:val="center"/>
        <w:rPr>
          <w:b/>
          <w:i/>
          <w:sz w:val="28"/>
          <w:szCs w:val="28"/>
        </w:rPr>
      </w:pPr>
    </w:p>
    <w:p w:rsidR="00A376D1" w:rsidRPr="001826DF" w:rsidRDefault="00A376D1" w:rsidP="009B60DE">
      <w:pPr>
        <w:pStyle w:val="21"/>
        <w:shd w:val="clear" w:color="auto" w:fill="auto"/>
        <w:spacing w:after="0" w:line="240" w:lineRule="auto"/>
        <w:ind w:left="709" w:firstLine="426"/>
        <w:jc w:val="both"/>
        <w:rPr>
          <w:sz w:val="24"/>
          <w:szCs w:val="24"/>
        </w:rPr>
      </w:pPr>
      <w:r w:rsidRPr="001826DF">
        <w:rPr>
          <w:rStyle w:val="213pt"/>
          <w:b/>
          <w:i w:val="0"/>
          <w:iCs/>
          <w:sz w:val="24"/>
          <w:szCs w:val="24"/>
        </w:rPr>
        <w:t>Теоретическая часть</w:t>
      </w:r>
      <w:r w:rsidRPr="001826DF">
        <w:rPr>
          <w:rStyle w:val="213pt"/>
          <w:iCs/>
          <w:sz w:val="24"/>
          <w:szCs w:val="24"/>
        </w:rPr>
        <w:t xml:space="preserve"> (5 мин):</w:t>
      </w:r>
      <w:r w:rsidRPr="001826DF">
        <w:rPr>
          <w:sz w:val="24"/>
          <w:szCs w:val="24"/>
        </w:rPr>
        <w:t xml:space="preserve"> Техника безопасности на занятиях. </w:t>
      </w:r>
      <w:r>
        <w:rPr>
          <w:sz w:val="24"/>
          <w:szCs w:val="24"/>
        </w:rPr>
        <w:t>Рассматривание картин, иллюстраций, скульптур малых форм.</w:t>
      </w:r>
    </w:p>
    <w:p w:rsidR="00A376D1" w:rsidRPr="005C79E2" w:rsidRDefault="00A376D1" w:rsidP="009B60DE">
      <w:pPr>
        <w:ind w:left="708" w:firstLine="426"/>
        <w:jc w:val="both"/>
      </w:pPr>
      <w:r>
        <w:rPr>
          <w:b/>
        </w:rPr>
        <w:t>З</w:t>
      </w:r>
      <w:r w:rsidRPr="00945F26">
        <w:rPr>
          <w:b/>
        </w:rPr>
        <w:t>адача</w:t>
      </w:r>
      <w:r w:rsidRPr="005C79E2">
        <w:t xml:space="preserve">: </w:t>
      </w:r>
      <w:r>
        <w:t>Учить детей внимательно анализировать натуру, передавать в лепке характерные особенности предметов. Составлять небольшую композицию, лепить по представлениям.</w:t>
      </w:r>
    </w:p>
    <w:p w:rsidR="00A376D1" w:rsidRPr="005C79E2" w:rsidRDefault="00A376D1" w:rsidP="009B60DE">
      <w:pPr>
        <w:ind w:firstLine="709"/>
        <w:jc w:val="both"/>
      </w:pPr>
    </w:p>
    <w:p w:rsidR="00A376D1" w:rsidRDefault="00A376D1" w:rsidP="009B60DE">
      <w:pPr>
        <w:ind w:left="708" w:firstLine="426"/>
        <w:rPr>
          <w:i/>
        </w:rPr>
      </w:pPr>
      <w:r w:rsidRPr="001826DF">
        <w:rPr>
          <w:rStyle w:val="213pt"/>
          <w:b/>
          <w:i w:val="0"/>
          <w:iCs/>
          <w:sz w:val="24"/>
        </w:rPr>
        <w:t>Практическая часть</w:t>
      </w:r>
      <w:r w:rsidRPr="001826DF">
        <w:rPr>
          <w:rStyle w:val="213pt"/>
          <w:iCs/>
          <w:sz w:val="24"/>
        </w:rPr>
        <w:t xml:space="preserve"> (</w:t>
      </w:r>
      <w:r>
        <w:rPr>
          <w:rStyle w:val="213pt"/>
          <w:iCs/>
          <w:sz w:val="24"/>
        </w:rPr>
        <w:t>25</w:t>
      </w:r>
      <w:r w:rsidRPr="001826DF">
        <w:rPr>
          <w:rStyle w:val="213pt"/>
          <w:iCs/>
          <w:sz w:val="24"/>
        </w:rPr>
        <w:t xml:space="preserve"> минут):</w:t>
      </w:r>
      <w:r w:rsidRPr="001826DF">
        <w:t xml:space="preserve"> </w:t>
      </w:r>
      <w:r>
        <w:t>Во время лепки с натуры ребята должны видеть предмет со всех сторон. Изображают форму предмета и его действие; передавать характерные детали и фактуру. Лепить из целого куска, правильно соблюдая пропорции. При изображении домашних животных с натуры (игрушки) сначала выполняются основные объемы: туловище, шея, голова, хвост, затем переходят к деталям и фактуре.</w:t>
      </w:r>
    </w:p>
    <w:p w:rsidR="00A376D1" w:rsidRDefault="00A376D1" w:rsidP="009B60DE">
      <w:pPr>
        <w:ind w:left="708" w:firstLine="568"/>
        <w:rPr>
          <w:b/>
          <w:i/>
        </w:rPr>
      </w:pPr>
      <w:r w:rsidRPr="00945F26">
        <w:rPr>
          <w:b/>
          <w:i/>
        </w:rPr>
        <w:t>Темы:</w:t>
      </w:r>
    </w:p>
    <w:p w:rsidR="00A376D1" w:rsidRDefault="00A376D1" w:rsidP="009B60DE">
      <w:pPr>
        <w:ind w:left="708" w:firstLine="568"/>
      </w:pPr>
      <w:r w:rsidRPr="0098558C">
        <w:t>Л</w:t>
      </w:r>
      <w:r>
        <w:t>е</w:t>
      </w:r>
      <w:r w:rsidRPr="0098558C">
        <w:t>пка домашних птиц</w:t>
      </w:r>
      <w:r>
        <w:t xml:space="preserve"> (по представлению).</w:t>
      </w:r>
    </w:p>
    <w:p w:rsidR="00A376D1" w:rsidRDefault="00A376D1" w:rsidP="009B60DE">
      <w:pPr>
        <w:ind w:left="708" w:firstLine="568"/>
      </w:pPr>
      <w:r>
        <w:t>Лепка взрослый с ребенком.</w:t>
      </w:r>
    </w:p>
    <w:p w:rsidR="00A376D1" w:rsidRDefault="00A376D1" w:rsidP="009B60DE">
      <w:pPr>
        <w:ind w:left="708" w:firstLine="568"/>
      </w:pPr>
      <w:r>
        <w:t>Животные жарких стран.</w:t>
      </w:r>
    </w:p>
    <w:p w:rsidR="00A376D1" w:rsidRPr="0098558C" w:rsidRDefault="00A376D1" w:rsidP="009B60DE">
      <w:pPr>
        <w:ind w:left="708" w:firstLine="568"/>
      </w:pPr>
      <w:r>
        <w:t>Коллективная лепка медведица с медвежатами.</w:t>
      </w:r>
    </w:p>
    <w:p w:rsidR="00A376D1" w:rsidRDefault="00A376D1" w:rsidP="009B60DE">
      <w:pPr>
        <w:ind w:left="708" w:firstLine="568"/>
      </w:pPr>
      <w:r>
        <w:t>Лепка персонажа из любимой сказки.</w:t>
      </w:r>
    </w:p>
    <w:p w:rsidR="00A376D1" w:rsidRDefault="00A376D1" w:rsidP="009B60DE">
      <w:pPr>
        <w:ind w:left="708" w:firstLine="568"/>
      </w:pPr>
      <w:r>
        <w:t>Лепка посуды округлой и цилиндрической формы.</w:t>
      </w:r>
    </w:p>
    <w:p w:rsidR="00A376D1" w:rsidRDefault="00A376D1" w:rsidP="009B60DE">
      <w:pPr>
        <w:ind w:left="708" w:firstLine="568"/>
      </w:pPr>
      <w:r>
        <w:t>Пограничник с собакой.</w:t>
      </w:r>
    </w:p>
    <w:p w:rsidR="00A376D1" w:rsidRPr="0098558C" w:rsidRDefault="00A376D1" w:rsidP="009B60DE">
      <w:pPr>
        <w:ind w:left="708" w:firstLine="568"/>
      </w:pPr>
      <w:r>
        <w:t>Лиса крадётся за добычей.</w:t>
      </w:r>
    </w:p>
    <w:p w:rsidR="00A376D1" w:rsidRPr="005C79E2" w:rsidRDefault="00A376D1" w:rsidP="009B60DE">
      <w:pPr>
        <w:ind w:left="708" w:firstLine="708"/>
      </w:pPr>
      <w:r>
        <w:t xml:space="preserve">   </w:t>
      </w:r>
    </w:p>
    <w:p w:rsidR="00A376D1" w:rsidRPr="005C79E2" w:rsidRDefault="00A376D1" w:rsidP="009B60DE">
      <w:pPr>
        <w:pStyle w:val="21"/>
        <w:shd w:val="clear" w:color="auto" w:fill="auto"/>
        <w:tabs>
          <w:tab w:val="left" w:pos="1611"/>
        </w:tabs>
        <w:spacing w:after="0" w:line="480" w:lineRule="exact"/>
        <w:ind w:firstLine="0"/>
        <w:jc w:val="both"/>
        <w:rPr>
          <w:sz w:val="24"/>
          <w:szCs w:val="24"/>
        </w:rPr>
      </w:pPr>
    </w:p>
    <w:p w:rsidR="00A376D1" w:rsidRPr="001826DF" w:rsidRDefault="00A376D1" w:rsidP="009B60DE">
      <w:pPr>
        <w:pStyle w:val="100"/>
        <w:shd w:val="clear" w:color="auto" w:fill="auto"/>
        <w:spacing w:after="100" w:afterAutospacing="1" w:line="240" w:lineRule="auto"/>
        <w:ind w:firstLine="900"/>
        <w:rPr>
          <w:i w:val="0"/>
          <w:sz w:val="24"/>
          <w:szCs w:val="24"/>
        </w:rPr>
      </w:pPr>
    </w:p>
    <w:p w:rsidR="00A376D1" w:rsidRDefault="00A376D1" w:rsidP="009B60DE">
      <w:pPr>
        <w:ind w:firstLine="709"/>
        <w:jc w:val="center"/>
        <w:rPr>
          <w:b/>
          <w:i/>
          <w:sz w:val="28"/>
          <w:szCs w:val="28"/>
        </w:rPr>
      </w:pPr>
      <w:r w:rsidRPr="00A9468F">
        <w:rPr>
          <w:b/>
          <w:i/>
          <w:sz w:val="28"/>
          <w:szCs w:val="28"/>
        </w:rPr>
        <w:t>Средняя группа</w:t>
      </w:r>
    </w:p>
    <w:p w:rsidR="00A376D1" w:rsidRDefault="00A376D1" w:rsidP="009B60DE">
      <w:pPr>
        <w:ind w:firstLine="709"/>
        <w:jc w:val="center"/>
        <w:rPr>
          <w:b/>
          <w:i/>
          <w:sz w:val="28"/>
          <w:szCs w:val="28"/>
        </w:rPr>
      </w:pPr>
      <w:r>
        <w:rPr>
          <w:b/>
          <w:i/>
          <w:sz w:val="28"/>
          <w:szCs w:val="28"/>
        </w:rPr>
        <w:t>Аппликация</w:t>
      </w:r>
    </w:p>
    <w:p w:rsidR="00A376D1" w:rsidRPr="00945F26" w:rsidRDefault="00A376D1" w:rsidP="009B60DE">
      <w:pPr>
        <w:pStyle w:val="21"/>
        <w:shd w:val="clear" w:color="auto" w:fill="auto"/>
        <w:spacing w:after="100" w:afterAutospacing="1" w:line="240" w:lineRule="auto"/>
        <w:ind w:left="708" w:firstLine="0"/>
        <w:jc w:val="both"/>
        <w:rPr>
          <w:sz w:val="24"/>
          <w:szCs w:val="24"/>
        </w:rPr>
      </w:pPr>
      <w:r w:rsidRPr="001826DF">
        <w:rPr>
          <w:rStyle w:val="213pt"/>
          <w:b/>
          <w:i w:val="0"/>
          <w:iCs/>
          <w:sz w:val="24"/>
          <w:szCs w:val="24"/>
        </w:rPr>
        <w:t>Теоретическая часть</w:t>
      </w:r>
      <w:r w:rsidRPr="001826DF">
        <w:rPr>
          <w:rStyle w:val="213pt"/>
          <w:iCs/>
          <w:sz w:val="24"/>
          <w:szCs w:val="24"/>
        </w:rPr>
        <w:t xml:space="preserve"> (5 мин):</w:t>
      </w:r>
      <w:r w:rsidRPr="001826DF">
        <w:rPr>
          <w:sz w:val="24"/>
          <w:szCs w:val="24"/>
        </w:rPr>
        <w:t xml:space="preserve"> Техника безопасности на занятиях. </w:t>
      </w:r>
      <w:r w:rsidRPr="00945F26">
        <w:rPr>
          <w:sz w:val="24"/>
          <w:szCs w:val="24"/>
        </w:rPr>
        <w:t>Название материалов и их свойства</w:t>
      </w:r>
      <w:r>
        <w:rPr>
          <w:sz w:val="24"/>
          <w:szCs w:val="24"/>
        </w:rPr>
        <w:t xml:space="preserve">. </w:t>
      </w:r>
    </w:p>
    <w:p w:rsidR="00A376D1" w:rsidRPr="00E74010" w:rsidRDefault="00A376D1" w:rsidP="009B60DE">
      <w:pPr>
        <w:pStyle w:val="21"/>
        <w:shd w:val="clear" w:color="auto" w:fill="auto"/>
        <w:spacing w:after="100" w:afterAutospacing="1" w:line="240" w:lineRule="auto"/>
        <w:ind w:left="708" w:firstLine="192"/>
        <w:jc w:val="both"/>
        <w:rPr>
          <w:sz w:val="24"/>
          <w:szCs w:val="24"/>
        </w:rPr>
      </w:pPr>
      <w:r w:rsidRPr="00D974B7">
        <w:rPr>
          <w:b/>
          <w:sz w:val="24"/>
          <w:szCs w:val="24"/>
        </w:rPr>
        <w:t>Задача</w:t>
      </w:r>
      <w:r>
        <w:rPr>
          <w:b/>
          <w:sz w:val="24"/>
          <w:szCs w:val="24"/>
        </w:rPr>
        <w:t xml:space="preserve"> </w:t>
      </w:r>
      <w:r>
        <w:rPr>
          <w:sz w:val="24"/>
          <w:szCs w:val="24"/>
        </w:rPr>
        <w:t>Состовление композиций из готовых самостоятельно вырезанных  или иным способом подготовленных форм полосок, кругов, треугольников, трапеций, рваных и мятых комочков бумаги в предметные, сюжетные или декоративные аппликации; учить пользоваться ножницами; состовлять аппликации из природного материала.</w:t>
      </w:r>
    </w:p>
    <w:p w:rsidR="00A376D1" w:rsidRDefault="00A376D1" w:rsidP="009B60DE">
      <w:pPr>
        <w:pStyle w:val="21"/>
        <w:shd w:val="clear" w:color="auto" w:fill="auto"/>
        <w:spacing w:after="0" w:line="240" w:lineRule="auto"/>
        <w:ind w:left="709" w:firstLine="425"/>
        <w:jc w:val="both"/>
        <w:rPr>
          <w:sz w:val="24"/>
          <w:szCs w:val="24"/>
        </w:rPr>
      </w:pPr>
      <w:r w:rsidRPr="001826DF">
        <w:rPr>
          <w:rStyle w:val="213pt"/>
          <w:b/>
          <w:i w:val="0"/>
          <w:iCs/>
          <w:sz w:val="24"/>
          <w:szCs w:val="24"/>
        </w:rPr>
        <w:t>Практическая часть</w:t>
      </w:r>
      <w:r w:rsidRPr="001826DF">
        <w:rPr>
          <w:rStyle w:val="213pt"/>
          <w:iCs/>
          <w:sz w:val="24"/>
          <w:szCs w:val="24"/>
        </w:rPr>
        <w:t xml:space="preserve"> (15 минут):</w:t>
      </w:r>
      <w:r w:rsidRPr="001826DF">
        <w:rPr>
          <w:sz w:val="24"/>
          <w:szCs w:val="24"/>
        </w:rPr>
        <w:t xml:space="preserve"> </w:t>
      </w:r>
      <w:r>
        <w:rPr>
          <w:sz w:val="24"/>
          <w:szCs w:val="24"/>
        </w:rPr>
        <w:t>Знакомство с ножницами и освоение техники резания по прямой-разрязание прямоугольнмка на узкие полоски. Учить передавать образ предмета. Учить различать круг и овал. Вырезать круг и овал из квадрата и прямоугольника, закругляя углы при срезании. Учить детей определять форму основных частей предмета. Самостоятельно находить вырезанные из бумаги части. Складывать и наклеивать изображение предмета.</w:t>
      </w:r>
    </w:p>
    <w:p w:rsidR="00A376D1" w:rsidRPr="001826DF" w:rsidRDefault="00A376D1" w:rsidP="009B60DE">
      <w:pPr>
        <w:pStyle w:val="21"/>
        <w:shd w:val="clear" w:color="auto" w:fill="auto"/>
        <w:spacing w:after="0" w:line="240" w:lineRule="auto"/>
        <w:ind w:firstLine="900"/>
        <w:jc w:val="both"/>
        <w:rPr>
          <w:sz w:val="24"/>
          <w:szCs w:val="24"/>
        </w:rPr>
      </w:pPr>
    </w:p>
    <w:p w:rsidR="00A376D1" w:rsidRPr="001826DF" w:rsidRDefault="00A376D1" w:rsidP="009B60DE">
      <w:pPr>
        <w:pStyle w:val="100"/>
        <w:shd w:val="clear" w:color="auto" w:fill="auto"/>
        <w:spacing w:after="0" w:line="240" w:lineRule="auto"/>
        <w:ind w:firstLine="1276"/>
        <w:rPr>
          <w:i w:val="0"/>
          <w:sz w:val="24"/>
          <w:szCs w:val="24"/>
        </w:rPr>
      </w:pPr>
      <w:r w:rsidRPr="001826DF">
        <w:rPr>
          <w:i w:val="0"/>
          <w:sz w:val="24"/>
          <w:szCs w:val="24"/>
        </w:rPr>
        <w:t>Темы:</w:t>
      </w:r>
    </w:p>
    <w:p w:rsidR="00A376D1" w:rsidRDefault="00A376D1" w:rsidP="009B60DE">
      <w:pPr>
        <w:pStyle w:val="21"/>
        <w:shd w:val="clear" w:color="auto" w:fill="auto"/>
        <w:tabs>
          <w:tab w:val="left" w:pos="1613"/>
        </w:tabs>
        <w:spacing w:after="0" w:line="240" w:lineRule="auto"/>
        <w:ind w:left="709" w:firstLine="0"/>
        <w:jc w:val="left"/>
        <w:rPr>
          <w:sz w:val="24"/>
          <w:szCs w:val="24"/>
        </w:rPr>
      </w:pPr>
      <w:r>
        <w:rPr>
          <w:sz w:val="24"/>
          <w:szCs w:val="24"/>
        </w:rPr>
        <w:tab/>
        <w:t>Украшение платочка.</w:t>
      </w:r>
    </w:p>
    <w:p w:rsidR="00A376D1" w:rsidRDefault="00A376D1" w:rsidP="009B60DE">
      <w:pPr>
        <w:pStyle w:val="21"/>
        <w:shd w:val="clear" w:color="auto" w:fill="auto"/>
        <w:tabs>
          <w:tab w:val="left" w:pos="1613"/>
        </w:tabs>
        <w:spacing w:after="0" w:line="240" w:lineRule="auto"/>
        <w:ind w:left="709" w:firstLine="0"/>
        <w:jc w:val="left"/>
        <w:rPr>
          <w:sz w:val="24"/>
          <w:szCs w:val="24"/>
        </w:rPr>
      </w:pPr>
      <w:r>
        <w:rPr>
          <w:sz w:val="24"/>
          <w:szCs w:val="24"/>
        </w:rPr>
        <w:tab/>
        <w:t>Выреж и наклей дом.</w:t>
      </w:r>
    </w:p>
    <w:p w:rsidR="00A376D1" w:rsidRDefault="00A376D1" w:rsidP="009B60DE">
      <w:pPr>
        <w:pStyle w:val="21"/>
        <w:shd w:val="clear" w:color="auto" w:fill="auto"/>
        <w:tabs>
          <w:tab w:val="left" w:pos="1613"/>
        </w:tabs>
        <w:spacing w:after="0" w:line="240" w:lineRule="auto"/>
        <w:ind w:left="709" w:firstLine="0"/>
        <w:jc w:val="left"/>
        <w:rPr>
          <w:sz w:val="24"/>
        </w:rPr>
      </w:pPr>
      <w:r>
        <w:rPr>
          <w:sz w:val="24"/>
        </w:rPr>
        <w:tab/>
        <w:t>Красивый цветок в подарок маме.</w:t>
      </w:r>
    </w:p>
    <w:p w:rsidR="00A376D1" w:rsidRDefault="00A376D1" w:rsidP="009B60DE">
      <w:pPr>
        <w:pStyle w:val="21"/>
        <w:shd w:val="clear" w:color="auto" w:fill="auto"/>
        <w:tabs>
          <w:tab w:val="left" w:pos="1613"/>
        </w:tabs>
        <w:spacing w:after="0" w:line="240" w:lineRule="auto"/>
        <w:ind w:left="709" w:firstLine="0"/>
        <w:jc w:val="left"/>
        <w:rPr>
          <w:sz w:val="24"/>
        </w:rPr>
      </w:pPr>
      <w:r>
        <w:rPr>
          <w:sz w:val="24"/>
        </w:rPr>
        <w:tab/>
        <w:t>Поезд мчится «тук-тук-тук».</w:t>
      </w:r>
    </w:p>
    <w:p w:rsidR="00A376D1" w:rsidRDefault="00A376D1" w:rsidP="009B60DE">
      <w:pPr>
        <w:pStyle w:val="21"/>
        <w:shd w:val="clear" w:color="auto" w:fill="auto"/>
        <w:tabs>
          <w:tab w:val="left" w:pos="1613"/>
        </w:tabs>
        <w:spacing w:after="0" w:line="240" w:lineRule="auto"/>
        <w:ind w:left="709" w:firstLine="0"/>
        <w:jc w:val="left"/>
        <w:rPr>
          <w:sz w:val="24"/>
        </w:rPr>
      </w:pPr>
      <w:r>
        <w:rPr>
          <w:sz w:val="24"/>
        </w:rPr>
        <w:tab/>
        <w:t>Тучи по небу бежали.</w:t>
      </w:r>
    </w:p>
    <w:p w:rsidR="00A376D1" w:rsidRDefault="00A376D1" w:rsidP="009B60DE">
      <w:pPr>
        <w:pStyle w:val="21"/>
        <w:shd w:val="clear" w:color="auto" w:fill="auto"/>
        <w:tabs>
          <w:tab w:val="left" w:pos="1613"/>
        </w:tabs>
        <w:spacing w:after="0" w:line="240" w:lineRule="auto"/>
        <w:ind w:left="709" w:firstLine="0"/>
        <w:jc w:val="left"/>
        <w:rPr>
          <w:sz w:val="24"/>
        </w:rPr>
      </w:pPr>
      <w:r>
        <w:rPr>
          <w:sz w:val="24"/>
        </w:rPr>
        <w:tab/>
        <w:t>Заюшкин огород (капуста и морковка).</w:t>
      </w:r>
    </w:p>
    <w:p w:rsidR="00A376D1" w:rsidRDefault="00A376D1" w:rsidP="009B60DE">
      <w:pPr>
        <w:pStyle w:val="21"/>
        <w:shd w:val="clear" w:color="auto" w:fill="auto"/>
        <w:tabs>
          <w:tab w:val="left" w:pos="1613"/>
        </w:tabs>
        <w:spacing w:after="0" w:line="240" w:lineRule="auto"/>
        <w:ind w:left="709" w:firstLine="0"/>
        <w:jc w:val="left"/>
        <w:rPr>
          <w:sz w:val="24"/>
        </w:rPr>
      </w:pPr>
      <w:r>
        <w:rPr>
          <w:sz w:val="24"/>
        </w:rPr>
        <w:tab/>
        <w:t>Полосатый коврик для кота.</w:t>
      </w:r>
    </w:p>
    <w:p w:rsidR="00A376D1" w:rsidRDefault="00A376D1" w:rsidP="009B60DE">
      <w:pPr>
        <w:pStyle w:val="21"/>
        <w:shd w:val="clear" w:color="auto" w:fill="auto"/>
        <w:tabs>
          <w:tab w:val="left" w:pos="1613"/>
        </w:tabs>
        <w:spacing w:after="0" w:line="240" w:lineRule="auto"/>
        <w:ind w:left="709" w:firstLine="0"/>
        <w:jc w:val="left"/>
        <w:rPr>
          <w:sz w:val="24"/>
        </w:rPr>
      </w:pPr>
      <w:r>
        <w:rPr>
          <w:sz w:val="24"/>
        </w:rPr>
        <w:tab/>
        <w:t>Праздничная елочка.</w:t>
      </w:r>
    </w:p>
    <w:p w:rsidR="00A376D1" w:rsidRPr="0094379C" w:rsidRDefault="00A376D1" w:rsidP="009B60DE">
      <w:pPr>
        <w:pStyle w:val="21"/>
        <w:shd w:val="clear" w:color="auto" w:fill="auto"/>
        <w:tabs>
          <w:tab w:val="left" w:pos="1613"/>
        </w:tabs>
        <w:spacing w:after="0" w:line="240" w:lineRule="auto"/>
        <w:ind w:left="709" w:firstLine="0"/>
        <w:jc w:val="left"/>
        <w:rPr>
          <w:sz w:val="24"/>
        </w:rPr>
      </w:pPr>
    </w:p>
    <w:p w:rsidR="00A376D1" w:rsidRPr="001826DF" w:rsidRDefault="00A376D1" w:rsidP="009B60DE">
      <w:pPr>
        <w:ind w:firstLine="709"/>
        <w:jc w:val="center"/>
        <w:rPr>
          <w:b/>
          <w:i/>
          <w:sz w:val="28"/>
          <w:szCs w:val="28"/>
        </w:rPr>
      </w:pPr>
      <w:r w:rsidRPr="001826DF">
        <w:rPr>
          <w:b/>
          <w:i/>
          <w:sz w:val="28"/>
          <w:szCs w:val="28"/>
        </w:rPr>
        <w:t>Старшая группа</w:t>
      </w:r>
    </w:p>
    <w:p w:rsidR="00A376D1" w:rsidRPr="001826DF" w:rsidRDefault="00A376D1" w:rsidP="009B60DE">
      <w:pPr>
        <w:ind w:firstLine="709"/>
        <w:jc w:val="center"/>
        <w:rPr>
          <w:b/>
          <w:i/>
        </w:rPr>
      </w:pPr>
    </w:p>
    <w:p w:rsidR="00A376D1" w:rsidRPr="001826DF" w:rsidRDefault="00A376D1" w:rsidP="009B60DE">
      <w:pPr>
        <w:pStyle w:val="21"/>
        <w:shd w:val="clear" w:color="auto" w:fill="auto"/>
        <w:spacing w:after="0" w:line="240" w:lineRule="auto"/>
        <w:ind w:left="709" w:firstLine="425"/>
        <w:jc w:val="both"/>
        <w:rPr>
          <w:sz w:val="24"/>
          <w:szCs w:val="24"/>
        </w:rPr>
      </w:pPr>
      <w:r w:rsidRPr="001826DF">
        <w:rPr>
          <w:rStyle w:val="213pt"/>
          <w:b/>
          <w:i w:val="0"/>
          <w:iCs/>
          <w:sz w:val="24"/>
          <w:szCs w:val="24"/>
        </w:rPr>
        <w:t>Теоретическая часть</w:t>
      </w:r>
      <w:r w:rsidRPr="001826DF">
        <w:rPr>
          <w:rStyle w:val="213pt"/>
          <w:iCs/>
          <w:sz w:val="24"/>
          <w:szCs w:val="24"/>
        </w:rPr>
        <w:t xml:space="preserve"> (5 мин):</w:t>
      </w:r>
      <w:r w:rsidRPr="001826DF">
        <w:rPr>
          <w:sz w:val="24"/>
          <w:szCs w:val="24"/>
        </w:rPr>
        <w:t xml:space="preserve"> Те</w:t>
      </w:r>
      <w:r>
        <w:rPr>
          <w:sz w:val="24"/>
          <w:szCs w:val="24"/>
        </w:rPr>
        <w:t>хника безопасности на занятиях, с ножницами и клеем. Объяснение материала.</w:t>
      </w:r>
    </w:p>
    <w:p w:rsidR="00A376D1" w:rsidRPr="005C79E2" w:rsidRDefault="00A376D1" w:rsidP="009B60DE">
      <w:pPr>
        <w:pStyle w:val="21"/>
        <w:shd w:val="clear" w:color="auto" w:fill="auto"/>
        <w:spacing w:after="0" w:line="240" w:lineRule="auto"/>
        <w:ind w:left="709" w:firstLine="284"/>
        <w:jc w:val="both"/>
      </w:pPr>
      <w:r w:rsidRPr="00D974B7">
        <w:rPr>
          <w:b/>
        </w:rPr>
        <w:t>Задача</w:t>
      </w:r>
      <w:r w:rsidRPr="005C79E2">
        <w:t>:</w:t>
      </w:r>
      <w:r>
        <w:t xml:space="preserve"> Учить детей передачи отношений предметов между собой по величине, по высоте, толщине, по форме и расположению друг ко другу. Дети закрепляют знания о пространственном положении внизу, вверху, по сторонам, по середине, справа, слева. </w:t>
      </w:r>
    </w:p>
    <w:p w:rsidR="00A376D1" w:rsidRPr="005C79E2" w:rsidRDefault="00A376D1" w:rsidP="009B60DE">
      <w:pPr>
        <w:jc w:val="both"/>
      </w:pPr>
    </w:p>
    <w:p w:rsidR="00A376D1" w:rsidRDefault="00A376D1" w:rsidP="009B60DE">
      <w:pPr>
        <w:ind w:left="708" w:firstLine="426"/>
      </w:pPr>
      <w:r>
        <w:rPr>
          <w:rStyle w:val="213pt"/>
          <w:b/>
          <w:i w:val="0"/>
          <w:iCs/>
          <w:sz w:val="24"/>
        </w:rPr>
        <w:t xml:space="preserve">      </w:t>
      </w:r>
      <w:r w:rsidRPr="001826DF">
        <w:rPr>
          <w:rStyle w:val="213pt"/>
          <w:b/>
          <w:i w:val="0"/>
          <w:iCs/>
          <w:sz w:val="24"/>
        </w:rPr>
        <w:t>Практическая часть</w:t>
      </w:r>
      <w:r w:rsidRPr="001826DF">
        <w:rPr>
          <w:rStyle w:val="213pt"/>
          <w:iCs/>
          <w:sz w:val="24"/>
        </w:rPr>
        <w:t xml:space="preserve"> (</w:t>
      </w:r>
      <w:r>
        <w:rPr>
          <w:rStyle w:val="213pt"/>
          <w:iCs/>
          <w:sz w:val="24"/>
        </w:rPr>
        <w:t>20</w:t>
      </w:r>
      <w:r w:rsidRPr="001826DF">
        <w:rPr>
          <w:rStyle w:val="213pt"/>
          <w:iCs/>
          <w:sz w:val="24"/>
        </w:rPr>
        <w:t xml:space="preserve"> минут):</w:t>
      </w:r>
      <w:r w:rsidRPr="001826DF">
        <w:t xml:space="preserve"> </w:t>
      </w:r>
      <w:r>
        <w:t>Учить детей вырезывать симметрично предметы из бумаги, сложенные вдвое. Развивать зрительно-двигательную координацию. Закрепление умения разрезания прямоугольника или квадрата по диагонали.</w:t>
      </w:r>
      <w:r w:rsidRPr="0095672B">
        <w:t xml:space="preserve"> </w:t>
      </w:r>
      <w:r>
        <w:t xml:space="preserve">Закрепление техники вырезания округлых форм. Упражнять в аккуратном вырезывании и наклеивании. </w:t>
      </w:r>
    </w:p>
    <w:p w:rsidR="00A376D1" w:rsidRDefault="00A376D1" w:rsidP="009B60DE">
      <w:pPr>
        <w:pStyle w:val="21"/>
        <w:shd w:val="clear" w:color="auto" w:fill="auto"/>
        <w:spacing w:after="0" w:line="240" w:lineRule="auto"/>
        <w:ind w:left="709" w:firstLine="0"/>
        <w:jc w:val="both"/>
        <w:rPr>
          <w:sz w:val="24"/>
          <w:szCs w:val="24"/>
        </w:rPr>
      </w:pPr>
    </w:p>
    <w:p w:rsidR="00A376D1" w:rsidRDefault="00A376D1" w:rsidP="009B60DE">
      <w:pPr>
        <w:pStyle w:val="100"/>
        <w:shd w:val="clear" w:color="auto" w:fill="auto"/>
        <w:spacing w:after="0" w:line="240" w:lineRule="auto"/>
        <w:ind w:firstLine="900"/>
        <w:rPr>
          <w:i w:val="0"/>
          <w:sz w:val="24"/>
          <w:szCs w:val="24"/>
        </w:rPr>
      </w:pPr>
      <w:r w:rsidRPr="001826DF">
        <w:rPr>
          <w:i w:val="0"/>
          <w:sz w:val="24"/>
          <w:szCs w:val="24"/>
        </w:rPr>
        <w:t>Темы:</w:t>
      </w:r>
    </w:p>
    <w:p w:rsidR="00A376D1" w:rsidRDefault="00A376D1" w:rsidP="009B60DE">
      <w:pPr>
        <w:pStyle w:val="100"/>
        <w:shd w:val="clear" w:color="auto" w:fill="auto"/>
        <w:spacing w:after="0" w:line="240" w:lineRule="auto"/>
        <w:ind w:left="707" w:firstLine="709"/>
        <w:rPr>
          <w:b w:val="0"/>
          <w:i w:val="0"/>
          <w:sz w:val="24"/>
          <w:szCs w:val="24"/>
        </w:rPr>
      </w:pPr>
      <w:r w:rsidRPr="007D7B36">
        <w:rPr>
          <w:b w:val="0"/>
          <w:i w:val="0"/>
          <w:sz w:val="24"/>
          <w:szCs w:val="24"/>
        </w:rPr>
        <w:t>К</w:t>
      </w:r>
      <w:r>
        <w:rPr>
          <w:b w:val="0"/>
          <w:i w:val="0"/>
          <w:sz w:val="24"/>
          <w:szCs w:val="24"/>
        </w:rPr>
        <w:t>увшинчик.</w:t>
      </w:r>
    </w:p>
    <w:p w:rsidR="00A376D1" w:rsidRDefault="00A376D1" w:rsidP="009B60DE">
      <w:pPr>
        <w:pStyle w:val="100"/>
        <w:shd w:val="clear" w:color="auto" w:fill="auto"/>
        <w:spacing w:after="0" w:line="240" w:lineRule="auto"/>
        <w:ind w:left="707" w:firstLine="709"/>
        <w:rPr>
          <w:b w:val="0"/>
          <w:i w:val="0"/>
          <w:sz w:val="24"/>
          <w:szCs w:val="24"/>
        </w:rPr>
      </w:pPr>
      <w:r>
        <w:rPr>
          <w:b w:val="0"/>
          <w:i w:val="0"/>
          <w:sz w:val="24"/>
          <w:szCs w:val="24"/>
        </w:rPr>
        <w:t>Ракеты и кометы.</w:t>
      </w:r>
    </w:p>
    <w:p w:rsidR="00A376D1" w:rsidRDefault="00A376D1" w:rsidP="009B60DE">
      <w:pPr>
        <w:pStyle w:val="100"/>
        <w:shd w:val="clear" w:color="auto" w:fill="auto"/>
        <w:spacing w:after="0" w:line="240" w:lineRule="auto"/>
        <w:ind w:left="707" w:firstLine="709"/>
        <w:rPr>
          <w:b w:val="0"/>
          <w:i w:val="0"/>
          <w:sz w:val="24"/>
          <w:szCs w:val="24"/>
        </w:rPr>
      </w:pPr>
      <w:r>
        <w:rPr>
          <w:b w:val="0"/>
          <w:i w:val="0"/>
          <w:sz w:val="24"/>
          <w:szCs w:val="24"/>
        </w:rPr>
        <w:t>Избушка лубяная и ледяная.</w:t>
      </w:r>
    </w:p>
    <w:p w:rsidR="00A376D1" w:rsidRDefault="00A376D1" w:rsidP="009B60DE">
      <w:pPr>
        <w:pStyle w:val="100"/>
        <w:shd w:val="clear" w:color="auto" w:fill="auto"/>
        <w:spacing w:after="0" w:line="240" w:lineRule="auto"/>
        <w:ind w:left="707" w:firstLine="709"/>
        <w:rPr>
          <w:b w:val="0"/>
          <w:i w:val="0"/>
          <w:sz w:val="24"/>
          <w:szCs w:val="24"/>
        </w:rPr>
      </w:pPr>
      <w:r>
        <w:rPr>
          <w:b w:val="0"/>
          <w:i w:val="0"/>
          <w:sz w:val="24"/>
          <w:szCs w:val="24"/>
        </w:rPr>
        <w:t>Ёжик.</w:t>
      </w:r>
    </w:p>
    <w:p w:rsidR="00A376D1" w:rsidRDefault="00A376D1" w:rsidP="009B60DE">
      <w:pPr>
        <w:pStyle w:val="100"/>
        <w:shd w:val="clear" w:color="auto" w:fill="auto"/>
        <w:spacing w:after="0" w:line="240" w:lineRule="auto"/>
        <w:ind w:left="707" w:firstLine="709"/>
        <w:rPr>
          <w:b w:val="0"/>
          <w:i w:val="0"/>
          <w:sz w:val="24"/>
          <w:szCs w:val="24"/>
        </w:rPr>
      </w:pPr>
      <w:r>
        <w:rPr>
          <w:b w:val="0"/>
          <w:i w:val="0"/>
          <w:sz w:val="24"/>
          <w:szCs w:val="24"/>
        </w:rPr>
        <w:t>Овощи (объемные).</w:t>
      </w:r>
    </w:p>
    <w:p w:rsidR="00A376D1" w:rsidRDefault="00A376D1" w:rsidP="009B60DE">
      <w:pPr>
        <w:pStyle w:val="100"/>
        <w:shd w:val="clear" w:color="auto" w:fill="auto"/>
        <w:spacing w:after="0" w:line="240" w:lineRule="auto"/>
        <w:ind w:left="707" w:firstLine="709"/>
        <w:rPr>
          <w:b w:val="0"/>
          <w:i w:val="0"/>
          <w:sz w:val="24"/>
          <w:szCs w:val="24"/>
        </w:rPr>
      </w:pPr>
      <w:r>
        <w:rPr>
          <w:b w:val="0"/>
          <w:i w:val="0"/>
          <w:sz w:val="24"/>
          <w:szCs w:val="24"/>
        </w:rPr>
        <w:t>Портрет папы.</w:t>
      </w:r>
    </w:p>
    <w:p w:rsidR="00A376D1" w:rsidRDefault="00A376D1" w:rsidP="009B60DE">
      <w:pPr>
        <w:pStyle w:val="100"/>
        <w:shd w:val="clear" w:color="auto" w:fill="auto"/>
        <w:spacing w:after="0" w:line="240" w:lineRule="auto"/>
        <w:ind w:left="707" w:firstLine="709"/>
        <w:rPr>
          <w:b w:val="0"/>
          <w:i w:val="0"/>
          <w:sz w:val="24"/>
          <w:szCs w:val="24"/>
        </w:rPr>
      </w:pPr>
      <w:r>
        <w:rPr>
          <w:b w:val="0"/>
          <w:i w:val="0"/>
          <w:sz w:val="24"/>
          <w:szCs w:val="24"/>
        </w:rPr>
        <w:t>Ваза с цветами.</w:t>
      </w:r>
    </w:p>
    <w:p w:rsidR="00A376D1" w:rsidRPr="007D7B36" w:rsidRDefault="00A376D1" w:rsidP="009B60DE">
      <w:pPr>
        <w:pStyle w:val="100"/>
        <w:shd w:val="clear" w:color="auto" w:fill="auto"/>
        <w:spacing w:after="0" w:line="240" w:lineRule="auto"/>
        <w:ind w:left="707" w:firstLine="709"/>
        <w:rPr>
          <w:b w:val="0"/>
          <w:i w:val="0"/>
          <w:sz w:val="24"/>
          <w:szCs w:val="24"/>
        </w:rPr>
      </w:pPr>
      <w:r>
        <w:rPr>
          <w:b w:val="0"/>
          <w:i w:val="0"/>
          <w:sz w:val="24"/>
          <w:szCs w:val="24"/>
        </w:rPr>
        <w:t>Архидеи.</w:t>
      </w:r>
    </w:p>
    <w:p w:rsidR="00A376D1" w:rsidRPr="001826DF" w:rsidRDefault="00A376D1" w:rsidP="009B60DE">
      <w:pPr>
        <w:ind w:firstLine="709"/>
        <w:jc w:val="center"/>
        <w:rPr>
          <w:b/>
          <w:i/>
          <w:sz w:val="28"/>
          <w:szCs w:val="28"/>
        </w:rPr>
      </w:pPr>
      <w:r>
        <w:rPr>
          <w:b/>
          <w:i/>
          <w:sz w:val="28"/>
          <w:szCs w:val="28"/>
        </w:rPr>
        <w:t>Подготовительная</w:t>
      </w:r>
      <w:r w:rsidRPr="001826DF">
        <w:rPr>
          <w:b/>
          <w:i/>
          <w:sz w:val="28"/>
          <w:szCs w:val="28"/>
        </w:rPr>
        <w:t xml:space="preserve"> группа</w:t>
      </w:r>
    </w:p>
    <w:p w:rsidR="00A376D1" w:rsidRPr="001826DF" w:rsidRDefault="00A376D1" w:rsidP="009B60DE">
      <w:pPr>
        <w:ind w:firstLine="709"/>
        <w:jc w:val="center"/>
        <w:rPr>
          <w:b/>
          <w:i/>
        </w:rPr>
      </w:pPr>
    </w:p>
    <w:p w:rsidR="00A376D1" w:rsidRPr="001826DF" w:rsidRDefault="00A376D1" w:rsidP="009B60DE">
      <w:pPr>
        <w:pStyle w:val="21"/>
        <w:shd w:val="clear" w:color="auto" w:fill="auto"/>
        <w:spacing w:after="0" w:line="240" w:lineRule="auto"/>
        <w:ind w:left="709" w:firstLine="425"/>
        <w:jc w:val="both"/>
        <w:rPr>
          <w:sz w:val="24"/>
          <w:szCs w:val="24"/>
        </w:rPr>
      </w:pPr>
      <w:r w:rsidRPr="001826DF">
        <w:rPr>
          <w:rStyle w:val="213pt"/>
          <w:b/>
          <w:i w:val="0"/>
          <w:iCs/>
          <w:sz w:val="24"/>
          <w:szCs w:val="24"/>
        </w:rPr>
        <w:t>Теоретическая часть</w:t>
      </w:r>
      <w:r w:rsidRPr="001826DF">
        <w:rPr>
          <w:rStyle w:val="213pt"/>
          <w:iCs/>
          <w:sz w:val="24"/>
          <w:szCs w:val="24"/>
        </w:rPr>
        <w:t xml:space="preserve"> (5 мин):</w:t>
      </w:r>
      <w:r w:rsidRPr="001826DF">
        <w:rPr>
          <w:sz w:val="24"/>
          <w:szCs w:val="24"/>
        </w:rPr>
        <w:t xml:space="preserve"> Те</w:t>
      </w:r>
      <w:r>
        <w:rPr>
          <w:sz w:val="24"/>
          <w:szCs w:val="24"/>
        </w:rPr>
        <w:t>хника безопасности на занятиях, с ножницами и клеем. Объяснение материала. Побеседовать с детьми о их замысле, показать методы вырезывания.</w:t>
      </w:r>
    </w:p>
    <w:p w:rsidR="00A376D1" w:rsidRDefault="00A376D1" w:rsidP="009B60DE">
      <w:pPr>
        <w:ind w:left="708" w:firstLine="426"/>
        <w:jc w:val="both"/>
        <w:rPr>
          <w:b/>
        </w:rPr>
      </w:pPr>
    </w:p>
    <w:p w:rsidR="00A376D1" w:rsidRPr="005C79E2" w:rsidRDefault="00A376D1" w:rsidP="009B60DE">
      <w:pPr>
        <w:ind w:left="708" w:firstLine="426"/>
        <w:jc w:val="both"/>
      </w:pPr>
      <w:r w:rsidRPr="00945F26">
        <w:rPr>
          <w:b/>
        </w:rPr>
        <w:t>Задача</w:t>
      </w:r>
      <w:r w:rsidRPr="005C79E2">
        <w:t xml:space="preserve">: </w:t>
      </w:r>
      <w:r>
        <w:t>Учить силуэтному вырезванию т.е варезыванию всей фигуры из одного куска бумаги. Упражнять руку детей в выполнении разнонаправленных движений с плавными, мягкими или угловатыми поворотами (силуэты могут быть использованы для теневого театра или декоративных аппликаций).</w:t>
      </w:r>
    </w:p>
    <w:p w:rsidR="00A376D1" w:rsidRPr="005C79E2" w:rsidRDefault="00A376D1" w:rsidP="009B60DE">
      <w:pPr>
        <w:ind w:firstLine="709"/>
        <w:jc w:val="both"/>
      </w:pPr>
    </w:p>
    <w:p w:rsidR="00A376D1" w:rsidRDefault="00A376D1" w:rsidP="009B60DE">
      <w:pPr>
        <w:ind w:left="708" w:firstLine="426"/>
      </w:pPr>
      <w:r w:rsidRPr="001826DF">
        <w:rPr>
          <w:rStyle w:val="213pt"/>
          <w:b/>
          <w:i w:val="0"/>
          <w:iCs/>
          <w:sz w:val="24"/>
        </w:rPr>
        <w:t>Практическая часть</w:t>
      </w:r>
      <w:r w:rsidRPr="001826DF">
        <w:rPr>
          <w:rStyle w:val="213pt"/>
          <w:iCs/>
          <w:sz w:val="24"/>
        </w:rPr>
        <w:t xml:space="preserve"> (</w:t>
      </w:r>
      <w:r>
        <w:rPr>
          <w:rStyle w:val="213pt"/>
          <w:iCs/>
          <w:sz w:val="24"/>
        </w:rPr>
        <w:t>25</w:t>
      </w:r>
      <w:r w:rsidRPr="001826DF">
        <w:rPr>
          <w:rStyle w:val="213pt"/>
          <w:iCs/>
          <w:sz w:val="24"/>
        </w:rPr>
        <w:t xml:space="preserve"> минут):</w:t>
      </w:r>
      <w:r w:rsidRPr="001826DF">
        <w:t xml:space="preserve"> </w:t>
      </w:r>
      <w:r>
        <w:t xml:space="preserve">Учить детей создавать в аппликации не сложную композицию. Закреплять умение по разному располагать в пространстве изображение зданий, предметов. Учить красиво подбирать цвета изображений, дополнять композицию характерными деталями. Упражнять в аккуратном вырезывании и наклеивании. </w:t>
      </w:r>
    </w:p>
    <w:p w:rsidR="00A376D1" w:rsidRDefault="00A376D1" w:rsidP="009B60DE">
      <w:pPr>
        <w:ind w:left="708"/>
        <w:rPr>
          <w:i/>
        </w:rPr>
      </w:pPr>
    </w:p>
    <w:p w:rsidR="00A376D1" w:rsidRDefault="00A376D1" w:rsidP="009B60DE">
      <w:pPr>
        <w:ind w:left="708" w:firstLine="426"/>
        <w:rPr>
          <w:b/>
        </w:rPr>
      </w:pPr>
      <w:r w:rsidRPr="00025990">
        <w:rPr>
          <w:b/>
        </w:rPr>
        <w:t>Темы:</w:t>
      </w:r>
    </w:p>
    <w:p w:rsidR="00A376D1" w:rsidRDefault="00A376D1" w:rsidP="009B60DE">
      <w:pPr>
        <w:ind w:left="708" w:firstLine="426"/>
        <w:rPr>
          <w:b/>
        </w:rPr>
      </w:pPr>
    </w:p>
    <w:p w:rsidR="00A376D1" w:rsidRPr="005C79E2" w:rsidRDefault="00A376D1" w:rsidP="009B60DE">
      <w:pPr>
        <w:ind w:left="1416"/>
      </w:pPr>
      <w:r>
        <w:rPr>
          <w:b/>
        </w:rPr>
        <w:t xml:space="preserve">    </w:t>
      </w:r>
      <w:r w:rsidRPr="005C79E2">
        <w:t>Украшения. Выразительные возможности материала.</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 xml:space="preserve">           </w:t>
      </w:r>
      <w:r>
        <w:rPr>
          <w:sz w:val="24"/>
          <w:szCs w:val="24"/>
        </w:rPr>
        <w:tab/>
        <w:t xml:space="preserve"> </w:t>
      </w:r>
      <w:r w:rsidRPr="005C79E2">
        <w:rPr>
          <w:sz w:val="24"/>
          <w:szCs w:val="24"/>
        </w:rPr>
        <w:t>Подводный мир. Композиционное построение.</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 xml:space="preserve">            </w:t>
      </w:r>
      <w:r>
        <w:rPr>
          <w:sz w:val="24"/>
          <w:szCs w:val="24"/>
        </w:rPr>
        <w:tab/>
      </w:r>
      <w:r w:rsidRPr="005C79E2">
        <w:rPr>
          <w:sz w:val="24"/>
          <w:szCs w:val="24"/>
        </w:rPr>
        <w:t>Я- архитектор. Особенности проектирования.</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 xml:space="preserve">            </w:t>
      </w:r>
      <w:r>
        <w:rPr>
          <w:sz w:val="24"/>
          <w:szCs w:val="24"/>
        </w:rPr>
        <w:tab/>
      </w:r>
      <w:r w:rsidRPr="005C79E2">
        <w:rPr>
          <w:sz w:val="24"/>
          <w:szCs w:val="24"/>
        </w:rPr>
        <w:t>Изображение природы в различных состояниях.</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 xml:space="preserve">           </w:t>
      </w:r>
      <w:r>
        <w:rPr>
          <w:sz w:val="24"/>
          <w:szCs w:val="24"/>
        </w:rPr>
        <w:tab/>
        <w:t xml:space="preserve"> </w:t>
      </w:r>
      <w:r w:rsidRPr="005C79E2">
        <w:rPr>
          <w:sz w:val="24"/>
          <w:szCs w:val="24"/>
        </w:rPr>
        <w:t>Изображение характера животных.</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 xml:space="preserve">            </w:t>
      </w:r>
      <w:r>
        <w:rPr>
          <w:sz w:val="24"/>
          <w:szCs w:val="24"/>
        </w:rPr>
        <w:tab/>
      </w:r>
      <w:r w:rsidRPr="005C79E2">
        <w:rPr>
          <w:sz w:val="24"/>
          <w:szCs w:val="24"/>
        </w:rPr>
        <w:t>Изображение характера человека: женский образ.</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 xml:space="preserve">            </w:t>
      </w:r>
      <w:r>
        <w:rPr>
          <w:sz w:val="24"/>
          <w:szCs w:val="24"/>
        </w:rPr>
        <w:tab/>
      </w:r>
      <w:r w:rsidRPr="005C79E2">
        <w:rPr>
          <w:sz w:val="24"/>
          <w:szCs w:val="24"/>
        </w:rPr>
        <w:t>Изображение характера человека: мужской образ.</w:t>
      </w:r>
    </w:p>
    <w:p w:rsidR="00A376D1" w:rsidRPr="005C79E2" w:rsidRDefault="00A376D1" w:rsidP="009B60DE">
      <w:pPr>
        <w:pStyle w:val="21"/>
        <w:shd w:val="clear" w:color="auto" w:fill="auto"/>
        <w:tabs>
          <w:tab w:val="left" w:pos="1611"/>
        </w:tabs>
        <w:spacing w:after="0" w:line="240" w:lineRule="auto"/>
        <w:ind w:firstLine="0"/>
        <w:jc w:val="left"/>
        <w:rPr>
          <w:sz w:val="24"/>
          <w:szCs w:val="24"/>
        </w:rPr>
      </w:pPr>
      <w:r>
        <w:rPr>
          <w:sz w:val="24"/>
          <w:szCs w:val="24"/>
        </w:rPr>
        <w:t xml:space="preserve">            </w:t>
      </w:r>
      <w:r>
        <w:rPr>
          <w:sz w:val="24"/>
          <w:szCs w:val="24"/>
        </w:rPr>
        <w:tab/>
      </w:r>
      <w:r w:rsidRPr="005C79E2">
        <w:rPr>
          <w:sz w:val="24"/>
          <w:szCs w:val="24"/>
        </w:rPr>
        <w:t>Образ человека в скульптуре. Выразительные возможности.</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 xml:space="preserve">            </w:t>
      </w:r>
      <w:r>
        <w:rPr>
          <w:sz w:val="24"/>
          <w:szCs w:val="24"/>
        </w:rPr>
        <w:tab/>
      </w:r>
      <w:r w:rsidRPr="005C79E2">
        <w:rPr>
          <w:sz w:val="24"/>
          <w:szCs w:val="24"/>
        </w:rPr>
        <w:t>Человек и его украшения. Специфика материала.</w:t>
      </w:r>
    </w:p>
    <w:p w:rsidR="00A376D1" w:rsidRPr="005C79E2" w:rsidRDefault="00A376D1" w:rsidP="009B60DE">
      <w:pPr>
        <w:pStyle w:val="21"/>
        <w:shd w:val="clear" w:color="auto" w:fill="auto"/>
        <w:tabs>
          <w:tab w:val="left" w:pos="1611"/>
        </w:tabs>
        <w:spacing w:after="0" w:line="240" w:lineRule="auto"/>
        <w:ind w:firstLine="0"/>
        <w:jc w:val="both"/>
        <w:rPr>
          <w:sz w:val="24"/>
          <w:szCs w:val="24"/>
        </w:rPr>
      </w:pPr>
      <w:r>
        <w:rPr>
          <w:sz w:val="24"/>
          <w:szCs w:val="24"/>
        </w:rPr>
        <w:t xml:space="preserve">        </w:t>
      </w:r>
      <w:r>
        <w:rPr>
          <w:sz w:val="24"/>
          <w:szCs w:val="24"/>
        </w:rPr>
        <w:tab/>
      </w:r>
      <w:r w:rsidRPr="005C79E2">
        <w:rPr>
          <w:sz w:val="24"/>
          <w:szCs w:val="24"/>
        </w:rPr>
        <w:t>«Морской мир» - композиция</w:t>
      </w:r>
    </w:p>
    <w:p w:rsidR="00A376D1" w:rsidRPr="005C79E2" w:rsidRDefault="00A376D1" w:rsidP="0081043C">
      <w:pPr>
        <w:pStyle w:val="21"/>
        <w:shd w:val="clear" w:color="auto" w:fill="auto"/>
        <w:tabs>
          <w:tab w:val="left" w:pos="1611"/>
        </w:tabs>
        <w:spacing w:after="0" w:line="480" w:lineRule="exact"/>
        <w:ind w:firstLine="0"/>
        <w:jc w:val="both"/>
        <w:rPr>
          <w:sz w:val="24"/>
          <w:szCs w:val="24"/>
        </w:rPr>
      </w:pPr>
    </w:p>
    <w:p w:rsidR="00A376D1" w:rsidRPr="001826DF" w:rsidRDefault="00A376D1" w:rsidP="001826DF">
      <w:pPr>
        <w:pStyle w:val="100"/>
        <w:shd w:val="clear" w:color="auto" w:fill="auto"/>
        <w:spacing w:after="100" w:afterAutospacing="1" w:line="240" w:lineRule="auto"/>
        <w:ind w:firstLine="900"/>
        <w:rPr>
          <w:i w:val="0"/>
          <w:sz w:val="24"/>
          <w:szCs w:val="24"/>
        </w:rPr>
      </w:pPr>
    </w:p>
    <w:p w:rsidR="00A376D1" w:rsidRPr="001826DF" w:rsidRDefault="00A376D1" w:rsidP="00A9468F">
      <w:pPr>
        <w:spacing w:after="100" w:afterAutospacing="1"/>
        <w:ind w:firstLine="709"/>
        <w:jc w:val="center"/>
        <w:rPr>
          <w:b/>
          <w:i/>
        </w:rPr>
      </w:pPr>
    </w:p>
    <w:p w:rsidR="00A376D1" w:rsidRPr="001826DF" w:rsidRDefault="00A376D1" w:rsidP="00085FF7">
      <w:pPr>
        <w:spacing w:after="5" w:line="271" w:lineRule="auto"/>
        <w:ind w:left="-5"/>
        <w:sectPr w:rsidR="00A376D1" w:rsidRPr="001826DF" w:rsidSect="00626F4A">
          <w:footerReference w:type="even" r:id="rId7"/>
          <w:footerReference w:type="default" r:id="rId8"/>
          <w:pgSz w:w="11906" w:h="16838"/>
          <w:pgMar w:top="1134" w:right="907" w:bottom="1134" w:left="1321" w:header="709" w:footer="709" w:gutter="0"/>
          <w:cols w:space="708"/>
          <w:docGrid w:linePitch="360"/>
        </w:sectPr>
      </w:pPr>
    </w:p>
    <w:p w:rsidR="00A376D1" w:rsidRDefault="00A376D1" w:rsidP="00F4070B">
      <w:pPr>
        <w:jc w:val="center"/>
        <w:rPr>
          <w:b/>
          <w:i/>
          <w:sz w:val="28"/>
          <w:szCs w:val="28"/>
        </w:rPr>
      </w:pPr>
    </w:p>
    <w:p w:rsidR="00A376D1" w:rsidRPr="00945F26" w:rsidRDefault="00A376D1" w:rsidP="0084082D">
      <w:pPr>
        <w:spacing w:line="271" w:lineRule="auto"/>
        <w:jc w:val="center"/>
        <w:rPr>
          <w:sz w:val="28"/>
          <w:szCs w:val="28"/>
        </w:rPr>
      </w:pPr>
      <w:r w:rsidRPr="00945F26">
        <w:rPr>
          <w:b/>
          <w:sz w:val="28"/>
          <w:szCs w:val="28"/>
        </w:rPr>
        <w:t xml:space="preserve">Организационно-педагогические условия реализации образовательной программы. </w:t>
      </w:r>
    </w:p>
    <w:p w:rsidR="00A376D1" w:rsidRDefault="00A376D1" w:rsidP="00085FF7">
      <w:pPr>
        <w:spacing w:after="5" w:line="271" w:lineRule="auto"/>
        <w:ind w:left="-5"/>
      </w:pPr>
    </w:p>
    <w:p w:rsidR="00A376D1" w:rsidRDefault="00A376D1" w:rsidP="00F17791">
      <w:pPr>
        <w:spacing w:after="25" w:line="271" w:lineRule="auto"/>
        <w:ind w:left="-5" w:firstLine="417"/>
      </w:pPr>
      <w:r>
        <w:rPr>
          <w:b/>
        </w:rPr>
        <w:t xml:space="preserve">Формы и режим занятий:  </w:t>
      </w:r>
    </w:p>
    <w:p w:rsidR="00A376D1" w:rsidRDefault="00A376D1" w:rsidP="00F17791">
      <w:pPr>
        <w:numPr>
          <w:ilvl w:val="0"/>
          <w:numId w:val="12"/>
        </w:numPr>
        <w:spacing w:after="13" w:line="269" w:lineRule="auto"/>
        <w:ind w:right="89" w:hanging="348"/>
        <w:jc w:val="both"/>
      </w:pPr>
      <w:r>
        <w:t xml:space="preserve">форма обучения - очная; </w:t>
      </w:r>
    </w:p>
    <w:p w:rsidR="00A376D1" w:rsidRDefault="00A376D1" w:rsidP="00F17791">
      <w:pPr>
        <w:numPr>
          <w:ilvl w:val="0"/>
          <w:numId w:val="12"/>
        </w:numPr>
        <w:spacing w:after="13" w:line="269" w:lineRule="auto"/>
        <w:ind w:right="89" w:hanging="348"/>
        <w:jc w:val="both"/>
      </w:pPr>
      <w:r>
        <w:t xml:space="preserve">форма проведения занятий - аудиторные занятия; </w:t>
      </w:r>
    </w:p>
    <w:p w:rsidR="00A376D1" w:rsidRDefault="00A376D1" w:rsidP="00F17791">
      <w:pPr>
        <w:numPr>
          <w:ilvl w:val="0"/>
          <w:numId w:val="12"/>
        </w:numPr>
        <w:spacing w:after="13" w:line="269" w:lineRule="auto"/>
        <w:ind w:right="89" w:hanging="348"/>
        <w:jc w:val="both"/>
      </w:pPr>
      <w:r>
        <w:t xml:space="preserve">формы организации занятий - в группах; </w:t>
      </w:r>
    </w:p>
    <w:p w:rsidR="00A376D1" w:rsidRDefault="00A376D1" w:rsidP="00F17791">
      <w:pPr>
        <w:numPr>
          <w:ilvl w:val="0"/>
          <w:numId w:val="12"/>
        </w:numPr>
        <w:spacing w:after="13" w:line="269" w:lineRule="auto"/>
        <w:ind w:right="89" w:hanging="348"/>
        <w:jc w:val="both"/>
      </w:pPr>
      <w:r>
        <w:t xml:space="preserve">формы аудиторных занятий – учебное занятие (комбинированное), лабораторная работа, ролевая игра, викторина. </w:t>
      </w:r>
    </w:p>
    <w:p w:rsidR="00A376D1" w:rsidRDefault="00A376D1" w:rsidP="00F17791">
      <w:pPr>
        <w:numPr>
          <w:ilvl w:val="0"/>
          <w:numId w:val="12"/>
        </w:numPr>
        <w:spacing w:after="13" w:line="269" w:lineRule="auto"/>
        <w:ind w:right="89" w:hanging="348"/>
        <w:jc w:val="both"/>
      </w:pPr>
      <w:r>
        <w:t>Продолжительность одного занятия:</w:t>
      </w:r>
    </w:p>
    <w:p w:rsidR="00A376D1" w:rsidRDefault="00A376D1" w:rsidP="00D66EB2">
      <w:pPr>
        <w:spacing w:after="13" w:line="269" w:lineRule="auto"/>
        <w:ind w:left="412" w:right="89"/>
        <w:jc w:val="both"/>
      </w:pPr>
      <w:r>
        <w:t xml:space="preserve">     Средняя группа – 20 минут</w:t>
      </w:r>
    </w:p>
    <w:p w:rsidR="00A376D1" w:rsidRDefault="00A376D1" w:rsidP="00D66EB2">
      <w:pPr>
        <w:spacing w:after="13" w:line="269" w:lineRule="auto"/>
        <w:ind w:left="412" w:right="89"/>
        <w:jc w:val="both"/>
      </w:pPr>
      <w:r>
        <w:t xml:space="preserve">     Старшая группа  - 25 минут</w:t>
      </w:r>
    </w:p>
    <w:p w:rsidR="00A376D1" w:rsidRDefault="00A376D1" w:rsidP="00D66EB2">
      <w:pPr>
        <w:spacing w:after="13" w:line="269" w:lineRule="auto"/>
        <w:ind w:left="412" w:right="89"/>
        <w:jc w:val="both"/>
      </w:pPr>
      <w:r>
        <w:t xml:space="preserve">     Подготовительная группа – 30 минут</w:t>
      </w:r>
    </w:p>
    <w:p w:rsidR="00A376D1" w:rsidRDefault="00A376D1" w:rsidP="00F17791">
      <w:pPr>
        <w:numPr>
          <w:ilvl w:val="0"/>
          <w:numId w:val="12"/>
        </w:numPr>
        <w:spacing w:after="13" w:line="269" w:lineRule="auto"/>
        <w:ind w:right="89" w:hanging="348"/>
        <w:jc w:val="both"/>
      </w:pPr>
      <w:r>
        <w:t>Занятия проводятся один раз в неделю</w:t>
      </w:r>
    </w:p>
    <w:p w:rsidR="00A376D1" w:rsidRDefault="00A376D1" w:rsidP="008D2FEE">
      <w:pPr>
        <w:spacing w:after="13" w:line="269" w:lineRule="auto"/>
        <w:ind w:left="412" w:right="89"/>
        <w:jc w:val="both"/>
      </w:pPr>
    </w:p>
    <w:p w:rsidR="00A376D1" w:rsidRDefault="00A376D1" w:rsidP="00CE4A22">
      <w:pPr>
        <w:ind w:firstLine="709"/>
        <w:jc w:val="both"/>
      </w:pPr>
      <w:r w:rsidRPr="00BF6F62">
        <w:t>Непосредственная образовательная деятельность по решению задач дополнительного образования детей проводится в регулярно проветриваемом, хорошо освещенном помещении, где имеются рабочие места для детей, иллюстрации с образцами, шкафы для хранения образцов, поделок, выставочных работ и материалов для работы. Одно из важнейших требований – соблюдение правил охраны труда детей, норм санитарной гигиены в помещении и на рабочих местах, правил пожарной безопасности. Я постоянно знакомлю обучающихся с правилами по технике безопасности при работе с колющими и режущими инструментами.</w:t>
      </w:r>
    </w:p>
    <w:p w:rsidR="00A376D1" w:rsidRDefault="00A376D1" w:rsidP="00CE4A22">
      <w:pPr>
        <w:ind w:firstLine="709"/>
        <w:jc w:val="both"/>
      </w:pPr>
    </w:p>
    <w:p w:rsidR="00A376D1" w:rsidRPr="00BF6F62" w:rsidRDefault="00A376D1" w:rsidP="00CE4A22">
      <w:pPr>
        <w:ind w:firstLine="709"/>
      </w:pPr>
      <w:r w:rsidRPr="008D2FEE">
        <w:rPr>
          <w:u w:val="single"/>
        </w:rPr>
        <w:t>Дидактический материал</w:t>
      </w:r>
      <w:r w:rsidRPr="00BF6F62">
        <w:t xml:space="preserve">: </w:t>
      </w:r>
    </w:p>
    <w:p w:rsidR="00A376D1" w:rsidRPr="00BF6F62" w:rsidRDefault="00A376D1" w:rsidP="00CE4A22">
      <w:r w:rsidRPr="00BF6F62">
        <w:t>•</w:t>
      </w:r>
      <w:r w:rsidRPr="00BF6F62">
        <w:tab/>
        <w:t>Исполь</w:t>
      </w:r>
      <w:r>
        <w:t>зование учебных пособий и книг;</w:t>
      </w:r>
    </w:p>
    <w:p w:rsidR="00A376D1" w:rsidRDefault="00A376D1" w:rsidP="00CE4A22">
      <w:r w:rsidRPr="00BF6F62">
        <w:t>•</w:t>
      </w:r>
      <w:r w:rsidRPr="00BF6F62">
        <w:tab/>
        <w:t>Наглядные пособия поделок и изделий, собственн</w:t>
      </w:r>
      <w:r>
        <w:t xml:space="preserve">оручно изготовленных   </w:t>
      </w:r>
    </w:p>
    <w:p w:rsidR="00A376D1" w:rsidRPr="00BF6F62" w:rsidRDefault="00A376D1" w:rsidP="00CE4A22">
      <w:r>
        <w:t xml:space="preserve">            педагогом;</w:t>
      </w:r>
    </w:p>
    <w:p w:rsidR="00A376D1" w:rsidRDefault="00A376D1" w:rsidP="00CE4A22">
      <w:r w:rsidRPr="00BF6F62">
        <w:t>•</w:t>
      </w:r>
      <w:r w:rsidRPr="00BF6F62">
        <w:tab/>
        <w:t xml:space="preserve">Творческие работы, стенды и т. д. </w:t>
      </w:r>
    </w:p>
    <w:p w:rsidR="00A376D1" w:rsidRDefault="00A376D1" w:rsidP="00CE4A22"/>
    <w:p w:rsidR="00A376D1" w:rsidRPr="008D2FEE" w:rsidRDefault="00A376D1" w:rsidP="00CE4A22">
      <w:pPr>
        <w:rPr>
          <w:b/>
        </w:rPr>
      </w:pPr>
      <w:r w:rsidRPr="008D2FEE">
        <w:rPr>
          <w:b/>
        </w:rPr>
        <w:t>Средства обучения</w:t>
      </w:r>
    </w:p>
    <w:p w:rsidR="00A376D1" w:rsidRDefault="00A376D1" w:rsidP="00085FF7">
      <w:pPr>
        <w:spacing w:after="5" w:line="271" w:lineRule="auto"/>
        <w:ind w:left="-5"/>
      </w:pPr>
    </w:p>
    <w:p w:rsidR="00A376D1" w:rsidRDefault="00A376D1" w:rsidP="00085FF7">
      <w:pPr>
        <w:spacing w:after="5" w:line="271" w:lineRule="auto"/>
        <w:ind w:left="-5"/>
      </w:pPr>
      <w:r>
        <w:t>Перечень оборудования (инструменты, материалы и приспособления</w:t>
      </w:r>
    </w:p>
    <w:p w:rsidR="00A376D1" w:rsidRDefault="00A376D1" w:rsidP="00085FF7">
      <w:pPr>
        <w:spacing w:after="5" w:line="271" w:lineRule="auto"/>
        <w:ind w:left="-5"/>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361"/>
      </w:tblGrid>
      <w:tr w:rsidR="00A376D1" w:rsidTr="009B040B">
        <w:tc>
          <w:tcPr>
            <w:tcW w:w="6768" w:type="dxa"/>
            <w:vAlign w:val="bottom"/>
          </w:tcPr>
          <w:p w:rsidR="00A376D1" w:rsidRPr="0077772F" w:rsidRDefault="00A376D1" w:rsidP="009B040B">
            <w:pPr>
              <w:pStyle w:val="21"/>
              <w:shd w:val="clear" w:color="auto" w:fill="auto"/>
              <w:spacing w:after="120" w:line="280" w:lineRule="exact"/>
              <w:ind w:left="260" w:firstLine="0"/>
              <w:jc w:val="left"/>
              <w:rPr>
                <w:noProof/>
                <w:sz w:val="24"/>
                <w:szCs w:val="24"/>
              </w:rPr>
            </w:pPr>
            <w:r w:rsidRPr="0077772F">
              <w:rPr>
                <w:noProof/>
                <w:sz w:val="24"/>
                <w:szCs w:val="24"/>
              </w:rPr>
              <w:t>Наименование оборудования (инструментов, материалов</w:t>
            </w:r>
          </w:p>
          <w:p w:rsidR="00A376D1" w:rsidRPr="0077772F" w:rsidRDefault="00A376D1" w:rsidP="009B040B">
            <w:pPr>
              <w:pStyle w:val="21"/>
              <w:shd w:val="clear" w:color="auto" w:fill="auto"/>
              <w:spacing w:before="120" w:after="0" w:line="280" w:lineRule="exact"/>
              <w:ind w:firstLine="0"/>
              <w:rPr>
                <w:noProof/>
                <w:sz w:val="24"/>
                <w:szCs w:val="24"/>
              </w:rPr>
            </w:pPr>
            <w:r w:rsidRPr="0077772F">
              <w:rPr>
                <w:noProof/>
                <w:sz w:val="24"/>
                <w:szCs w:val="24"/>
              </w:rPr>
              <w:t>и приспособлений)</w:t>
            </w:r>
          </w:p>
        </w:tc>
        <w:tc>
          <w:tcPr>
            <w:tcW w:w="2361" w:type="dxa"/>
          </w:tcPr>
          <w:p w:rsidR="00A376D1" w:rsidRPr="0077772F" w:rsidRDefault="00A376D1" w:rsidP="009B040B">
            <w:pPr>
              <w:pStyle w:val="21"/>
              <w:shd w:val="clear" w:color="auto" w:fill="auto"/>
              <w:spacing w:after="0" w:line="280" w:lineRule="exact"/>
              <w:ind w:left="300" w:firstLine="0"/>
              <w:rPr>
                <w:noProof/>
                <w:sz w:val="24"/>
                <w:szCs w:val="24"/>
              </w:rPr>
            </w:pPr>
            <w:r w:rsidRPr="0077772F">
              <w:rPr>
                <w:noProof/>
                <w:sz w:val="24"/>
                <w:szCs w:val="24"/>
              </w:rPr>
              <w:t>Количество</w:t>
            </w:r>
          </w:p>
        </w:tc>
      </w:tr>
      <w:tr w:rsidR="00A376D1" w:rsidTr="009B040B">
        <w:tc>
          <w:tcPr>
            <w:tcW w:w="6768" w:type="dxa"/>
            <w:vAlign w:val="bottom"/>
          </w:tcPr>
          <w:p w:rsidR="00A376D1" w:rsidRPr="0077772F" w:rsidRDefault="00A376D1" w:rsidP="009B040B">
            <w:pPr>
              <w:pStyle w:val="21"/>
              <w:shd w:val="clear" w:color="auto" w:fill="auto"/>
              <w:spacing w:after="0" w:line="280" w:lineRule="exact"/>
              <w:ind w:left="140" w:firstLine="0"/>
              <w:jc w:val="left"/>
              <w:rPr>
                <w:noProof/>
                <w:sz w:val="24"/>
                <w:szCs w:val="24"/>
              </w:rPr>
            </w:pPr>
            <w:r w:rsidRPr="0077772F">
              <w:rPr>
                <w:noProof/>
                <w:sz w:val="24"/>
                <w:szCs w:val="24"/>
              </w:rPr>
              <w:t>Комплект мебели для обучающихся (столы, стулья)</w:t>
            </w:r>
          </w:p>
        </w:tc>
        <w:tc>
          <w:tcPr>
            <w:tcW w:w="2361" w:type="dxa"/>
            <w:vAlign w:val="bottom"/>
          </w:tcPr>
          <w:p w:rsidR="00A376D1" w:rsidRPr="0077772F" w:rsidRDefault="00A376D1" w:rsidP="009B040B">
            <w:pPr>
              <w:pStyle w:val="21"/>
              <w:shd w:val="clear" w:color="auto" w:fill="auto"/>
              <w:spacing w:after="0" w:line="280" w:lineRule="exact"/>
              <w:ind w:firstLine="0"/>
              <w:rPr>
                <w:noProof/>
                <w:sz w:val="24"/>
                <w:szCs w:val="24"/>
              </w:rPr>
            </w:pPr>
            <w:r w:rsidRPr="0077772F">
              <w:rPr>
                <w:noProof/>
                <w:sz w:val="24"/>
                <w:szCs w:val="24"/>
              </w:rPr>
              <w:t>10</w:t>
            </w:r>
          </w:p>
        </w:tc>
      </w:tr>
      <w:tr w:rsidR="00A376D1" w:rsidTr="009B040B">
        <w:tc>
          <w:tcPr>
            <w:tcW w:w="6768" w:type="dxa"/>
            <w:vAlign w:val="bottom"/>
          </w:tcPr>
          <w:p w:rsidR="00A376D1" w:rsidRPr="0077772F" w:rsidRDefault="00A376D1" w:rsidP="009B040B">
            <w:pPr>
              <w:pStyle w:val="21"/>
              <w:shd w:val="clear" w:color="auto" w:fill="auto"/>
              <w:spacing w:after="0" w:line="280" w:lineRule="exact"/>
              <w:ind w:left="140" w:firstLine="0"/>
              <w:jc w:val="left"/>
              <w:rPr>
                <w:noProof/>
                <w:sz w:val="24"/>
                <w:szCs w:val="24"/>
              </w:rPr>
            </w:pPr>
            <w:r w:rsidRPr="0077772F">
              <w:rPr>
                <w:noProof/>
                <w:sz w:val="24"/>
                <w:szCs w:val="24"/>
              </w:rPr>
              <w:t>Комплект мебели для педагога (стол, стул)</w:t>
            </w:r>
          </w:p>
        </w:tc>
        <w:tc>
          <w:tcPr>
            <w:tcW w:w="2361" w:type="dxa"/>
            <w:vAlign w:val="bottom"/>
          </w:tcPr>
          <w:p w:rsidR="00A376D1" w:rsidRPr="0077772F" w:rsidRDefault="00A376D1" w:rsidP="009B040B">
            <w:pPr>
              <w:pStyle w:val="21"/>
              <w:shd w:val="clear" w:color="auto" w:fill="auto"/>
              <w:spacing w:after="0" w:line="280" w:lineRule="exact"/>
              <w:ind w:firstLine="0"/>
              <w:rPr>
                <w:noProof/>
                <w:sz w:val="24"/>
                <w:szCs w:val="24"/>
              </w:rPr>
            </w:pPr>
            <w:r w:rsidRPr="0077772F">
              <w:rPr>
                <w:noProof/>
                <w:sz w:val="24"/>
                <w:szCs w:val="24"/>
              </w:rPr>
              <w:t>1</w:t>
            </w:r>
          </w:p>
        </w:tc>
      </w:tr>
      <w:tr w:rsidR="00A376D1" w:rsidTr="009B040B">
        <w:tc>
          <w:tcPr>
            <w:tcW w:w="6768" w:type="dxa"/>
            <w:vAlign w:val="bottom"/>
          </w:tcPr>
          <w:p w:rsidR="00A376D1" w:rsidRPr="0077772F" w:rsidRDefault="00A376D1" w:rsidP="009B040B">
            <w:pPr>
              <w:pStyle w:val="21"/>
              <w:shd w:val="clear" w:color="auto" w:fill="auto"/>
              <w:spacing w:after="0" w:line="280" w:lineRule="exact"/>
              <w:ind w:left="140" w:firstLine="0"/>
              <w:jc w:val="left"/>
              <w:rPr>
                <w:noProof/>
                <w:sz w:val="24"/>
                <w:szCs w:val="24"/>
              </w:rPr>
            </w:pPr>
            <w:r w:rsidRPr="0077772F">
              <w:rPr>
                <w:noProof/>
                <w:sz w:val="24"/>
                <w:szCs w:val="24"/>
              </w:rPr>
              <w:t>Доска меловая</w:t>
            </w:r>
          </w:p>
        </w:tc>
        <w:tc>
          <w:tcPr>
            <w:tcW w:w="2361" w:type="dxa"/>
            <w:vAlign w:val="bottom"/>
          </w:tcPr>
          <w:p w:rsidR="00A376D1" w:rsidRPr="0077772F" w:rsidRDefault="00A376D1" w:rsidP="009B040B">
            <w:pPr>
              <w:pStyle w:val="21"/>
              <w:shd w:val="clear" w:color="auto" w:fill="auto"/>
              <w:spacing w:after="0" w:line="280" w:lineRule="exact"/>
              <w:ind w:firstLine="0"/>
              <w:rPr>
                <w:noProof/>
                <w:sz w:val="24"/>
                <w:szCs w:val="24"/>
              </w:rPr>
            </w:pPr>
            <w:r w:rsidRPr="0077772F">
              <w:rPr>
                <w:noProof/>
                <w:sz w:val="24"/>
                <w:szCs w:val="24"/>
              </w:rPr>
              <w:t>1</w:t>
            </w:r>
          </w:p>
        </w:tc>
      </w:tr>
      <w:tr w:rsidR="00A376D1" w:rsidTr="009B040B">
        <w:tc>
          <w:tcPr>
            <w:tcW w:w="6768" w:type="dxa"/>
            <w:vAlign w:val="bottom"/>
          </w:tcPr>
          <w:p w:rsidR="00A376D1" w:rsidRPr="0077772F" w:rsidRDefault="00A376D1" w:rsidP="009B040B">
            <w:pPr>
              <w:pStyle w:val="21"/>
              <w:shd w:val="clear" w:color="auto" w:fill="auto"/>
              <w:spacing w:after="0" w:line="280" w:lineRule="exact"/>
              <w:ind w:left="140" w:firstLine="0"/>
              <w:jc w:val="left"/>
              <w:rPr>
                <w:noProof/>
                <w:sz w:val="24"/>
                <w:szCs w:val="24"/>
              </w:rPr>
            </w:pPr>
            <w:r w:rsidRPr="0077772F">
              <w:rPr>
                <w:noProof/>
                <w:sz w:val="24"/>
                <w:szCs w:val="24"/>
              </w:rPr>
              <w:t>Стенд</w:t>
            </w:r>
          </w:p>
        </w:tc>
        <w:tc>
          <w:tcPr>
            <w:tcW w:w="2361" w:type="dxa"/>
            <w:vAlign w:val="bottom"/>
          </w:tcPr>
          <w:p w:rsidR="00A376D1" w:rsidRPr="0077772F" w:rsidRDefault="00A376D1" w:rsidP="009B040B">
            <w:pPr>
              <w:pStyle w:val="21"/>
              <w:shd w:val="clear" w:color="auto" w:fill="auto"/>
              <w:spacing w:after="0" w:line="280" w:lineRule="exact"/>
              <w:ind w:firstLine="0"/>
              <w:rPr>
                <w:noProof/>
                <w:sz w:val="24"/>
                <w:szCs w:val="24"/>
              </w:rPr>
            </w:pPr>
            <w:r w:rsidRPr="0077772F">
              <w:rPr>
                <w:noProof/>
                <w:sz w:val="24"/>
                <w:szCs w:val="24"/>
              </w:rPr>
              <w:t>1</w:t>
            </w:r>
          </w:p>
        </w:tc>
      </w:tr>
    </w:tbl>
    <w:p w:rsidR="00A376D1" w:rsidRDefault="00A376D1" w:rsidP="00085FF7">
      <w:pPr>
        <w:spacing w:after="5" w:line="271" w:lineRule="auto"/>
        <w:ind w:left="-5"/>
      </w:pPr>
    </w:p>
    <w:p w:rsidR="00A376D1" w:rsidRPr="008D2FEE" w:rsidRDefault="00A376D1" w:rsidP="00085FF7">
      <w:pPr>
        <w:spacing w:after="5" w:line="271" w:lineRule="auto"/>
        <w:ind w:left="-5"/>
        <w:rPr>
          <w:b/>
        </w:rPr>
      </w:pPr>
      <w:r w:rsidRPr="008D2FEE">
        <w:rPr>
          <w:b/>
        </w:rPr>
        <w:t>Перечень технических средств обучения</w:t>
      </w:r>
    </w:p>
    <w:p w:rsidR="00A376D1" w:rsidRPr="008D2FEE" w:rsidRDefault="00A376D1" w:rsidP="00085FF7">
      <w:pPr>
        <w:spacing w:after="5" w:line="271" w:lineRule="auto"/>
        <w:ind w:left="-5"/>
      </w:pP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181"/>
      </w:tblGrid>
      <w:tr w:rsidR="00A376D1" w:rsidRPr="008D2FEE" w:rsidTr="009B040B">
        <w:tc>
          <w:tcPr>
            <w:tcW w:w="6768" w:type="dxa"/>
          </w:tcPr>
          <w:p w:rsidR="00A376D1" w:rsidRPr="0077772F" w:rsidRDefault="00A376D1" w:rsidP="009B040B">
            <w:pPr>
              <w:pStyle w:val="21"/>
              <w:shd w:val="clear" w:color="auto" w:fill="auto"/>
              <w:spacing w:after="0" w:line="280" w:lineRule="exact"/>
              <w:ind w:firstLine="0"/>
              <w:rPr>
                <w:noProof/>
                <w:sz w:val="24"/>
                <w:szCs w:val="24"/>
              </w:rPr>
            </w:pPr>
            <w:r w:rsidRPr="0077772F">
              <w:rPr>
                <w:noProof/>
                <w:sz w:val="24"/>
                <w:szCs w:val="24"/>
              </w:rPr>
              <w:t>Наименование технических средств обучения</w:t>
            </w:r>
          </w:p>
        </w:tc>
        <w:tc>
          <w:tcPr>
            <w:tcW w:w="2181" w:type="dxa"/>
          </w:tcPr>
          <w:p w:rsidR="00A376D1" w:rsidRPr="0077772F" w:rsidRDefault="00A376D1" w:rsidP="009B040B">
            <w:pPr>
              <w:pStyle w:val="21"/>
              <w:shd w:val="clear" w:color="auto" w:fill="auto"/>
              <w:spacing w:after="0" w:line="280" w:lineRule="exact"/>
              <w:ind w:left="300" w:firstLine="0"/>
              <w:jc w:val="left"/>
              <w:rPr>
                <w:noProof/>
                <w:sz w:val="24"/>
                <w:szCs w:val="24"/>
              </w:rPr>
            </w:pPr>
            <w:r w:rsidRPr="0077772F">
              <w:rPr>
                <w:noProof/>
                <w:sz w:val="24"/>
                <w:szCs w:val="24"/>
              </w:rPr>
              <w:t>Количество</w:t>
            </w:r>
          </w:p>
        </w:tc>
      </w:tr>
      <w:tr w:rsidR="00A376D1" w:rsidRPr="008D2FEE" w:rsidTr="009B040B">
        <w:tc>
          <w:tcPr>
            <w:tcW w:w="6768" w:type="dxa"/>
            <w:vAlign w:val="center"/>
          </w:tcPr>
          <w:p w:rsidR="00A376D1" w:rsidRPr="0077772F" w:rsidRDefault="00A376D1" w:rsidP="009B040B">
            <w:pPr>
              <w:pStyle w:val="21"/>
              <w:shd w:val="clear" w:color="auto" w:fill="auto"/>
              <w:spacing w:after="0" w:line="280" w:lineRule="exact"/>
              <w:ind w:left="160" w:firstLine="0"/>
              <w:jc w:val="left"/>
              <w:rPr>
                <w:noProof/>
                <w:sz w:val="24"/>
                <w:szCs w:val="24"/>
              </w:rPr>
            </w:pPr>
            <w:r w:rsidRPr="0077772F">
              <w:rPr>
                <w:noProof/>
                <w:sz w:val="24"/>
                <w:szCs w:val="24"/>
              </w:rPr>
              <w:t>Компьютер</w:t>
            </w:r>
          </w:p>
        </w:tc>
        <w:tc>
          <w:tcPr>
            <w:tcW w:w="2181" w:type="dxa"/>
            <w:vAlign w:val="center"/>
          </w:tcPr>
          <w:p w:rsidR="00A376D1" w:rsidRPr="0077772F" w:rsidRDefault="00A376D1" w:rsidP="009B040B">
            <w:pPr>
              <w:pStyle w:val="21"/>
              <w:shd w:val="clear" w:color="auto" w:fill="auto"/>
              <w:spacing w:after="0" w:line="280" w:lineRule="exact"/>
              <w:ind w:firstLine="0"/>
              <w:rPr>
                <w:noProof/>
                <w:sz w:val="24"/>
                <w:szCs w:val="24"/>
              </w:rPr>
            </w:pPr>
            <w:r w:rsidRPr="0077772F">
              <w:rPr>
                <w:noProof/>
                <w:sz w:val="24"/>
                <w:szCs w:val="24"/>
              </w:rPr>
              <w:t>1</w:t>
            </w:r>
          </w:p>
        </w:tc>
      </w:tr>
      <w:tr w:rsidR="00A376D1" w:rsidRPr="008D2FEE" w:rsidTr="009B040B">
        <w:tc>
          <w:tcPr>
            <w:tcW w:w="6768" w:type="dxa"/>
          </w:tcPr>
          <w:p w:rsidR="00A376D1" w:rsidRPr="0077772F" w:rsidRDefault="00A376D1" w:rsidP="009B040B">
            <w:pPr>
              <w:pStyle w:val="21"/>
              <w:shd w:val="clear" w:color="auto" w:fill="auto"/>
              <w:spacing w:after="0" w:line="280" w:lineRule="exact"/>
              <w:ind w:left="160" w:firstLine="0"/>
              <w:jc w:val="left"/>
              <w:rPr>
                <w:noProof/>
                <w:sz w:val="24"/>
                <w:szCs w:val="24"/>
              </w:rPr>
            </w:pPr>
            <w:r w:rsidRPr="0077772F">
              <w:rPr>
                <w:noProof/>
                <w:sz w:val="24"/>
                <w:szCs w:val="24"/>
              </w:rPr>
              <w:t>флипчарт</w:t>
            </w:r>
          </w:p>
        </w:tc>
        <w:tc>
          <w:tcPr>
            <w:tcW w:w="2181" w:type="dxa"/>
          </w:tcPr>
          <w:p w:rsidR="00A376D1" w:rsidRPr="0077772F" w:rsidRDefault="00A376D1" w:rsidP="009B040B">
            <w:pPr>
              <w:pStyle w:val="21"/>
              <w:shd w:val="clear" w:color="auto" w:fill="auto"/>
              <w:spacing w:after="0" w:line="280" w:lineRule="exact"/>
              <w:ind w:firstLine="0"/>
              <w:rPr>
                <w:noProof/>
                <w:sz w:val="24"/>
                <w:szCs w:val="24"/>
              </w:rPr>
            </w:pPr>
            <w:r w:rsidRPr="0077772F">
              <w:rPr>
                <w:noProof/>
                <w:sz w:val="24"/>
                <w:szCs w:val="24"/>
              </w:rPr>
              <w:t>2</w:t>
            </w:r>
          </w:p>
        </w:tc>
      </w:tr>
    </w:tbl>
    <w:p w:rsidR="00A376D1" w:rsidRDefault="00A376D1" w:rsidP="00085FF7">
      <w:pPr>
        <w:spacing w:after="5" w:line="271" w:lineRule="auto"/>
        <w:ind w:left="-5"/>
      </w:pPr>
    </w:p>
    <w:p w:rsidR="00A376D1" w:rsidRDefault="00A376D1" w:rsidP="004F3E5B">
      <w:pPr>
        <w:ind w:firstLine="709"/>
        <w:jc w:val="both"/>
        <w:rPr>
          <w:b/>
        </w:rPr>
      </w:pPr>
    </w:p>
    <w:p w:rsidR="00A376D1" w:rsidRDefault="00A376D1" w:rsidP="004F3E5B">
      <w:pPr>
        <w:ind w:firstLine="709"/>
        <w:jc w:val="both"/>
        <w:rPr>
          <w:b/>
        </w:rPr>
      </w:pPr>
      <w:r w:rsidRPr="00C33903">
        <w:rPr>
          <w:b/>
        </w:rPr>
        <w:t xml:space="preserve">Дидактические принципы построения и реализации </w:t>
      </w:r>
    </w:p>
    <w:p w:rsidR="00A376D1" w:rsidRPr="00C33903" w:rsidRDefault="00A376D1" w:rsidP="004F3E5B">
      <w:pPr>
        <w:ind w:firstLine="709"/>
        <w:jc w:val="both"/>
        <w:rPr>
          <w:b/>
        </w:rPr>
      </w:pPr>
    </w:p>
    <w:p w:rsidR="00A376D1" w:rsidRDefault="00A376D1" w:rsidP="004F3E5B">
      <w:pPr>
        <w:ind w:firstLine="709"/>
        <w:jc w:val="both"/>
      </w:pPr>
      <w:r>
        <w:t xml:space="preserve">Общепедагогические принципы, обусловленные единством учебно-воспитательного пространства учреждения: </w:t>
      </w:r>
    </w:p>
    <w:p w:rsidR="00A376D1" w:rsidRDefault="00A376D1" w:rsidP="006977A7">
      <w:pPr>
        <w:tabs>
          <w:tab w:val="left" w:pos="360"/>
        </w:tabs>
        <w:ind w:firstLine="720"/>
        <w:jc w:val="both"/>
      </w:pPr>
      <w:r>
        <w:t xml:space="preserve">► принцип культуросообразности: построение и/или корректировка универсального эстетического содержания программы с учётом региональных культурных традиций; </w:t>
      </w:r>
    </w:p>
    <w:p w:rsidR="00A376D1" w:rsidRDefault="00A376D1" w:rsidP="006977A7">
      <w:pPr>
        <w:ind w:firstLine="720"/>
        <w:jc w:val="both"/>
      </w:pPr>
      <w:r>
        <w:t xml:space="preserve">► 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 </w:t>
      </w:r>
    </w:p>
    <w:p w:rsidR="00A376D1" w:rsidRDefault="00A376D1" w:rsidP="006977A7">
      <w:pPr>
        <w:ind w:firstLine="720"/>
        <w:jc w:val="both"/>
      </w:pPr>
      <w:r>
        <w:t xml:space="preserve">► 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известного к малоизвестному и незнакомому»; </w:t>
      </w:r>
    </w:p>
    <w:p w:rsidR="00A376D1" w:rsidRDefault="00A376D1" w:rsidP="006977A7">
      <w:pPr>
        <w:ind w:firstLine="720"/>
        <w:jc w:val="both"/>
      </w:pPr>
      <w:r>
        <w:t xml:space="preserve">► принцип цикличности: построение и/или корректировка содержания программы с постепенным усложнение и расширением от возраста к возрасту; </w:t>
      </w:r>
    </w:p>
    <w:p w:rsidR="00A376D1" w:rsidRDefault="00A376D1" w:rsidP="006977A7">
      <w:pPr>
        <w:ind w:firstLine="720"/>
        <w:jc w:val="both"/>
      </w:pPr>
      <w:r>
        <w:t xml:space="preserve">► принцип оптимизации и гуманизации учебно-воспитательного процесса; </w:t>
      </w:r>
    </w:p>
    <w:p w:rsidR="00A376D1" w:rsidRDefault="00A376D1" w:rsidP="006977A7">
      <w:pPr>
        <w:ind w:firstLine="720"/>
        <w:jc w:val="both"/>
      </w:pPr>
      <w:r>
        <w:t>► принцип развивающего характера художественного образования;</w:t>
      </w:r>
    </w:p>
    <w:p w:rsidR="00A376D1" w:rsidRDefault="00A376D1" w:rsidP="006977A7">
      <w:pPr>
        <w:ind w:firstLine="720"/>
        <w:jc w:val="both"/>
      </w:pPr>
      <w:r>
        <w:t xml:space="preserve">► принцип природосообразности: постановка и/или корректировка задач художественно-творческого развития детей с учётом «природы» детей - возрастных особенностей и индивидуальных способностей; </w:t>
      </w:r>
    </w:p>
    <w:p w:rsidR="00A376D1" w:rsidRDefault="00A376D1" w:rsidP="006977A7">
      <w:pPr>
        <w:ind w:firstLine="720"/>
        <w:jc w:val="both"/>
      </w:pPr>
      <w:r>
        <w:t xml:space="preserve">► принцип интереса: построение и/или корректировка программы с опорой на интересы отдельных детей и детского сообщества (группы детей) в целом. </w:t>
      </w:r>
    </w:p>
    <w:p w:rsidR="00A376D1" w:rsidRDefault="00A376D1" w:rsidP="004F3E5B">
      <w:pPr>
        <w:ind w:firstLine="720"/>
        <w:jc w:val="both"/>
        <w:rPr>
          <w:b/>
        </w:rPr>
      </w:pPr>
    </w:p>
    <w:p w:rsidR="00A376D1" w:rsidRPr="00C33903" w:rsidRDefault="00A376D1" w:rsidP="004F3E5B">
      <w:pPr>
        <w:ind w:firstLine="720"/>
        <w:jc w:val="both"/>
        <w:rPr>
          <w:b/>
        </w:rPr>
      </w:pPr>
      <w:r w:rsidRPr="00C33903">
        <w:rPr>
          <w:b/>
        </w:rPr>
        <w:t>Специфические принципы, обусловленные особенностями художественно</w:t>
      </w:r>
      <w:r w:rsidRPr="00C33903">
        <w:rPr>
          <w:b/>
        </w:rPr>
        <w:softHyphen/>
      </w:r>
      <w:r>
        <w:rPr>
          <w:b/>
        </w:rPr>
        <w:t>-</w:t>
      </w:r>
      <w:r w:rsidRPr="00C33903">
        <w:rPr>
          <w:b/>
        </w:rPr>
        <w:t xml:space="preserve"> эстетической деятельности: </w:t>
      </w:r>
    </w:p>
    <w:p w:rsidR="00A376D1" w:rsidRDefault="00A376D1" w:rsidP="006977A7">
      <w:pPr>
        <w:ind w:firstLine="720"/>
        <w:jc w:val="both"/>
      </w:pPr>
      <w:r>
        <w:t xml:space="preserve">► принцип эстетизации предметно-развивающей среды и быта в целом; </w:t>
      </w:r>
    </w:p>
    <w:p w:rsidR="00A376D1" w:rsidRDefault="00A376D1" w:rsidP="006977A7">
      <w:pPr>
        <w:ind w:firstLine="720"/>
        <w:jc w:val="both"/>
      </w:pPr>
      <w:r>
        <w:t>► принцип культурного обогащения (амплификации) содержания изобра</w:t>
      </w:r>
      <w:r>
        <w:softHyphen/>
        <w:t xml:space="preserve">зительной деятельности, в соответствии с особенностями познавательного развития детей разных возрастов; </w:t>
      </w:r>
    </w:p>
    <w:p w:rsidR="00A376D1" w:rsidRDefault="00A376D1" w:rsidP="006977A7">
      <w:pPr>
        <w:ind w:firstLine="720"/>
        <w:jc w:val="both"/>
      </w:pPr>
      <w:r>
        <w:t xml:space="preserve">► принцип взаимосвязи продуктивной деятельности с другими видами детской активности; </w:t>
      </w:r>
    </w:p>
    <w:p w:rsidR="00A376D1" w:rsidRDefault="00A376D1" w:rsidP="006977A7">
      <w:pPr>
        <w:ind w:firstLine="720"/>
        <w:jc w:val="both"/>
      </w:pPr>
      <w:r>
        <w:t xml:space="preserve">► принцип интеграции различных видов изобразительного искусства и художественной деятельности; </w:t>
      </w:r>
    </w:p>
    <w:p w:rsidR="00A376D1" w:rsidRDefault="00A376D1" w:rsidP="006977A7">
      <w:pPr>
        <w:ind w:firstLine="720"/>
        <w:jc w:val="both"/>
      </w:pPr>
      <w:r>
        <w:t>► принцип эстетического ориентира на общечеловеческие ценности (вос</w:t>
      </w:r>
      <w:r>
        <w:softHyphen/>
        <w:t>питание человека думающего, чувствующего, созидающего, рефлек</w:t>
      </w:r>
      <w:r>
        <w:softHyphen/>
        <w:t xml:space="preserve">тирующего); </w:t>
      </w:r>
    </w:p>
    <w:p w:rsidR="00A376D1" w:rsidRDefault="00A376D1" w:rsidP="006977A7">
      <w:pPr>
        <w:ind w:firstLine="720"/>
        <w:jc w:val="both"/>
      </w:pPr>
      <w:r>
        <w:t xml:space="preserve">► принцип обогащен сенсорно-чувственного опыта; </w:t>
      </w:r>
    </w:p>
    <w:p w:rsidR="00A376D1" w:rsidRDefault="00A376D1" w:rsidP="006977A7">
      <w:pPr>
        <w:ind w:firstLine="720"/>
        <w:jc w:val="both"/>
      </w:pPr>
      <w:r>
        <w:t xml:space="preserve">► принцип организации тематического пространства (информационного поля) - основы для развития образных представлений; </w:t>
      </w:r>
    </w:p>
    <w:p w:rsidR="00A376D1" w:rsidRDefault="00A376D1" w:rsidP="006977A7">
      <w:pPr>
        <w:ind w:firstLine="720"/>
        <w:jc w:val="both"/>
      </w:pPr>
      <w:r>
        <w:t xml:space="preserve">► принцип взаимосвязи обобщённых представлений и обобщённых способов действий, направленных на создание выразительного художественного образа; </w:t>
      </w:r>
    </w:p>
    <w:p w:rsidR="00A376D1" w:rsidRDefault="00A376D1" w:rsidP="006977A7">
      <w:pPr>
        <w:ind w:firstLine="720"/>
        <w:jc w:val="both"/>
      </w:pPr>
      <w:r>
        <w:t>► принцип естественной радости (радости эстетического восприятия, чувствования и деяния, сохранение непосредственности эстетических ре</w:t>
      </w:r>
      <w:r>
        <w:softHyphen/>
        <w:t xml:space="preserve"> акций, эмоциональной открытости). </w:t>
      </w:r>
    </w:p>
    <w:p w:rsidR="00A376D1" w:rsidRDefault="00A376D1" w:rsidP="004F3E5B">
      <w:pPr>
        <w:ind w:firstLine="709"/>
        <w:jc w:val="both"/>
      </w:pPr>
      <w:r>
        <w:t xml:space="preserve">Педагогические условия, необходимые для эффективного художественного развития детей дошкольного возраста, а именно: </w:t>
      </w:r>
    </w:p>
    <w:p w:rsidR="00A376D1" w:rsidRDefault="00A376D1" w:rsidP="004F3E5B">
      <w:pPr>
        <w:ind w:firstLine="709"/>
        <w:jc w:val="both"/>
      </w:pPr>
      <w:r>
        <w:t xml:space="preserve">1) формирование эстетического отношения и художественных способностей в активной творческой деятельности детей; </w:t>
      </w:r>
    </w:p>
    <w:p w:rsidR="00A376D1" w:rsidRDefault="00A376D1" w:rsidP="004F3E5B">
      <w:pPr>
        <w:ind w:firstLine="709"/>
        <w:jc w:val="both"/>
      </w:pPr>
      <w:r>
        <w:t>2) создание развивающей среды для занятий по рисованию, лепке, апплика</w:t>
      </w:r>
      <w:r>
        <w:softHyphen/>
        <w:t xml:space="preserve">ции, художественному труду и самостоятельного детского творчества; </w:t>
      </w:r>
    </w:p>
    <w:p w:rsidR="00A376D1" w:rsidRDefault="00A376D1" w:rsidP="004F3E5B">
      <w:pPr>
        <w:autoSpaceDE w:val="0"/>
        <w:autoSpaceDN w:val="0"/>
        <w:adjustRightInd w:val="0"/>
        <w:ind w:firstLine="709"/>
        <w:outlineLvl w:val="0"/>
      </w:pPr>
      <w:r>
        <w:t>3) ознакомление детей с основами изобразительного и народного декоратив</w:t>
      </w:r>
      <w:r>
        <w:softHyphen/>
        <w:t>но-прикладного искусства в среде учреждения.</w:t>
      </w:r>
    </w:p>
    <w:p w:rsidR="00A376D1" w:rsidRDefault="00A376D1" w:rsidP="00C76E43">
      <w:pPr>
        <w:ind w:firstLine="709"/>
        <w:jc w:val="both"/>
        <w:rPr>
          <w:b/>
          <w:sz w:val="28"/>
          <w:szCs w:val="28"/>
        </w:rPr>
      </w:pPr>
    </w:p>
    <w:p w:rsidR="00A376D1" w:rsidRPr="00085FF7" w:rsidRDefault="00A376D1" w:rsidP="00C76E43">
      <w:pPr>
        <w:ind w:firstLine="709"/>
        <w:jc w:val="both"/>
        <w:rPr>
          <w:b/>
          <w:sz w:val="28"/>
          <w:szCs w:val="28"/>
        </w:rPr>
      </w:pPr>
      <w:r w:rsidRPr="00085FF7">
        <w:rPr>
          <w:b/>
          <w:sz w:val="28"/>
          <w:szCs w:val="28"/>
        </w:rPr>
        <w:t xml:space="preserve">Методологические основы программы </w:t>
      </w:r>
    </w:p>
    <w:p w:rsidR="00A376D1" w:rsidRDefault="00A376D1" w:rsidP="00C76E43">
      <w:pPr>
        <w:autoSpaceDE w:val="0"/>
        <w:autoSpaceDN w:val="0"/>
        <w:adjustRightInd w:val="0"/>
        <w:outlineLvl w:val="0"/>
        <w:rPr>
          <w:bCs/>
          <w:iCs/>
        </w:rPr>
      </w:pPr>
    </w:p>
    <w:p w:rsidR="00A376D1" w:rsidRPr="00A15A13" w:rsidRDefault="00A376D1" w:rsidP="00C76E43">
      <w:pPr>
        <w:autoSpaceDE w:val="0"/>
        <w:autoSpaceDN w:val="0"/>
        <w:adjustRightInd w:val="0"/>
        <w:outlineLvl w:val="0"/>
        <w:rPr>
          <w:bCs/>
          <w:iCs/>
        </w:rPr>
      </w:pPr>
      <w:r w:rsidRPr="00A15A13">
        <w:rPr>
          <w:bCs/>
          <w:iCs/>
        </w:rPr>
        <w:t>В работе использую</w:t>
      </w:r>
      <w:r>
        <w:rPr>
          <w:bCs/>
          <w:iCs/>
        </w:rPr>
        <w:t>тся</w:t>
      </w:r>
      <w:r w:rsidRPr="00A15A13">
        <w:rPr>
          <w:bCs/>
          <w:iCs/>
        </w:rPr>
        <w:t xml:space="preserve"> </w:t>
      </w:r>
      <w:r>
        <w:rPr>
          <w:bCs/>
          <w:iCs/>
        </w:rPr>
        <w:t>следующие</w:t>
      </w:r>
      <w:r w:rsidRPr="00653F9D">
        <w:rPr>
          <w:b/>
          <w:bCs/>
          <w:iCs/>
        </w:rPr>
        <w:t xml:space="preserve"> </w:t>
      </w:r>
      <w:r w:rsidRPr="00085FF7">
        <w:rPr>
          <w:bCs/>
          <w:iCs/>
        </w:rPr>
        <w:t>методы</w:t>
      </w:r>
      <w:r w:rsidRPr="00653F9D">
        <w:rPr>
          <w:b/>
          <w:bCs/>
          <w:iCs/>
        </w:rPr>
        <w:t xml:space="preserve"> </w:t>
      </w:r>
      <w:r w:rsidRPr="00085FF7">
        <w:rPr>
          <w:bCs/>
          <w:iCs/>
        </w:rPr>
        <w:t>и</w:t>
      </w:r>
      <w:r w:rsidRPr="00653F9D">
        <w:rPr>
          <w:b/>
          <w:bCs/>
          <w:iCs/>
        </w:rPr>
        <w:t xml:space="preserve"> </w:t>
      </w:r>
      <w:r w:rsidRPr="00085FF7">
        <w:rPr>
          <w:bCs/>
          <w:iCs/>
        </w:rPr>
        <w:t>приемы</w:t>
      </w:r>
      <w:r w:rsidRPr="00A15A13">
        <w:rPr>
          <w:bCs/>
          <w:iCs/>
        </w:rPr>
        <w:t>:</w:t>
      </w:r>
    </w:p>
    <w:p w:rsidR="00A376D1" w:rsidRPr="00653F9D" w:rsidRDefault="00A376D1" w:rsidP="00C76E43">
      <w:pPr>
        <w:autoSpaceDE w:val="0"/>
        <w:autoSpaceDN w:val="0"/>
        <w:adjustRightInd w:val="0"/>
        <w:ind w:firstLine="720"/>
        <w:outlineLvl w:val="0"/>
        <w:rPr>
          <w:bCs/>
          <w:iCs/>
        </w:rPr>
      </w:pPr>
      <w:r w:rsidRPr="00A15A13">
        <w:rPr>
          <w:bCs/>
          <w:iCs/>
        </w:rPr>
        <w:t>1</w:t>
      </w:r>
      <w:r w:rsidRPr="00653F9D">
        <w:rPr>
          <w:b/>
          <w:bCs/>
          <w:iCs/>
        </w:rPr>
        <w:t>.</w:t>
      </w:r>
      <w:r>
        <w:rPr>
          <w:b/>
          <w:bCs/>
          <w:iCs/>
        </w:rPr>
        <w:t xml:space="preserve"> </w:t>
      </w:r>
      <w:r w:rsidRPr="00653F9D">
        <w:rPr>
          <w:bCs/>
          <w:iCs/>
        </w:rPr>
        <w:t>Организационные:</w:t>
      </w:r>
    </w:p>
    <w:p w:rsidR="00A376D1" w:rsidRPr="00A15A13" w:rsidRDefault="00A376D1" w:rsidP="00C76E43">
      <w:pPr>
        <w:autoSpaceDE w:val="0"/>
        <w:autoSpaceDN w:val="0"/>
        <w:adjustRightInd w:val="0"/>
        <w:jc w:val="both"/>
        <w:outlineLvl w:val="0"/>
        <w:rPr>
          <w:bCs/>
          <w:iCs/>
        </w:rPr>
      </w:pPr>
      <w:r w:rsidRPr="00A15A13">
        <w:rPr>
          <w:bCs/>
          <w:iCs/>
        </w:rPr>
        <w:t>• словесный (устное изложение, беседа, рассказ и т.д.)</w:t>
      </w:r>
      <w:r>
        <w:rPr>
          <w:bCs/>
          <w:iCs/>
        </w:rPr>
        <w:t>;</w:t>
      </w:r>
      <w:r w:rsidRPr="00A15A13">
        <w:rPr>
          <w:bCs/>
          <w:iCs/>
        </w:rPr>
        <w:t xml:space="preserve"> </w:t>
      </w:r>
    </w:p>
    <w:p w:rsidR="00A376D1" w:rsidRPr="00A15A13" w:rsidRDefault="00A376D1" w:rsidP="00C76E43">
      <w:pPr>
        <w:autoSpaceDE w:val="0"/>
        <w:autoSpaceDN w:val="0"/>
        <w:adjustRightInd w:val="0"/>
        <w:jc w:val="both"/>
        <w:outlineLvl w:val="0"/>
        <w:rPr>
          <w:bCs/>
          <w:iCs/>
        </w:rPr>
      </w:pPr>
      <w:r w:rsidRPr="00A15A13">
        <w:rPr>
          <w:bCs/>
          <w:iCs/>
        </w:rPr>
        <w:t>• наглядный (показ мультимедийных материалов, иллюстраций, наблюдение, показ (выполнение) педа</w:t>
      </w:r>
      <w:r>
        <w:rPr>
          <w:bCs/>
          <w:iCs/>
        </w:rPr>
        <w:t>гогом, работа по образцу и др.);</w:t>
      </w:r>
    </w:p>
    <w:p w:rsidR="00A376D1" w:rsidRPr="00A15A13" w:rsidRDefault="00A376D1" w:rsidP="00C76E43">
      <w:pPr>
        <w:autoSpaceDE w:val="0"/>
        <w:autoSpaceDN w:val="0"/>
        <w:adjustRightInd w:val="0"/>
        <w:jc w:val="both"/>
        <w:outlineLvl w:val="0"/>
        <w:rPr>
          <w:bCs/>
          <w:iCs/>
        </w:rPr>
      </w:pPr>
      <w:r w:rsidRPr="00A15A13">
        <w:rPr>
          <w:bCs/>
          <w:iCs/>
        </w:rPr>
        <w:t>• практический (выполнение работ по инстр</w:t>
      </w:r>
      <w:r>
        <w:rPr>
          <w:bCs/>
          <w:iCs/>
        </w:rPr>
        <w:t>укционным картам, схемам и др.).</w:t>
      </w:r>
    </w:p>
    <w:p w:rsidR="00A376D1" w:rsidRPr="00A15A13" w:rsidRDefault="00A376D1" w:rsidP="00C76E43">
      <w:pPr>
        <w:autoSpaceDE w:val="0"/>
        <w:autoSpaceDN w:val="0"/>
        <w:adjustRightInd w:val="0"/>
        <w:ind w:firstLine="720"/>
        <w:jc w:val="both"/>
        <w:outlineLvl w:val="0"/>
        <w:rPr>
          <w:bCs/>
          <w:iCs/>
        </w:rPr>
      </w:pPr>
      <w:r w:rsidRPr="00A15A13">
        <w:rPr>
          <w:bCs/>
          <w:iCs/>
        </w:rPr>
        <w:t xml:space="preserve">2. Методы, в основе которых лежит уровень деятельности детей: </w:t>
      </w:r>
    </w:p>
    <w:p w:rsidR="00A376D1" w:rsidRPr="00A15A13" w:rsidRDefault="00A376D1" w:rsidP="00C76E43">
      <w:pPr>
        <w:autoSpaceDE w:val="0"/>
        <w:autoSpaceDN w:val="0"/>
        <w:adjustRightInd w:val="0"/>
        <w:jc w:val="both"/>
        <w:outlineLvl w:val="0"/>
        <w:rPr>
          <w:bCs/>
          <w:iCs/>
        </w:rPr>
      </w:pPr>
      <w:r w:rsidRPr="00A15A13">
        <w:rPr>
          <w:bCs/>
          <w:iCs/>
        </w:rPr>
        <w:t>• объяснительно-иллюстративный – дети воспринимают</w:t>
      </w:r>
      <w:r>
        <w:rPr>
          <w:bCs/>
          <w:iCs/>
        </w:rPr>
        <w:t xml:space="preserve"> и усваивают готовую информацию;</w:t>
      </w:r>
    </w:p>
    <w:p w:rsidR="00A376D1" w:rsidRPr="00A15A13" w:rsidRDefault="00A376D1" w:rsidP="00C76E43">
      <w:pPr>
        <w:autoSpaceDE w:val="0"/>
        <w:autoSpaceDN w:val="0"/>
        <w:adjustRightInd w:val="0"/>
        <w:jc w:val="both"/>
        <w:outlineLvl w:val="0"/>
        <w:rPr>
          <w:bCs/>
          <w:iCs/>
        </w:rPr>
      </w:pPr>
      <w:r w:rsidRPr="00A15A13">
        <w:rPr>
          <w:bCs/>
          <w:iCs/>
        </w:rPr>
        <w:t>• репродуктивный – дошкольники воспроизводят полученные знания и освоенные с</w:t>
      </w:r>
      <w:r>
        <w:rPr>
          <w:bCs/>
          <w:iCs/>
        </w:rPr>
        <w:t>пособы деятельности;</w:t>
      </w:r>
    </w:p>
    <w:p w:rsidR="00A376D1" w:rsidRPr="00A15A13" w:rsidRDefault="00A376D1" w:rsidP="00C76E43">
      <w:pPr>
        <w:autoSpaceDE w:val="0"/>
        <w:autoSpaceDN w:val="0"/>
        <w:adjustRightInd w:val="0"/>
        <w:jc w:val="both"/>
        <w:outlineLvl w:val="0"/>
        <w:rPr>
          <w:bCs/>
          <w:iCs/>
        </w:rPr>
      </w:pPr>
      <w:r w:rsidRPr="00A15A13">
        <w:rPr>
          <w:bCs/>
          <w:iCs/>
        </w:rPr>
        <w:t>• частично-поисковый – участие детей в коллективном поиске, решение поставленной задачи совместно с педагогом</w:t>
      </w:r>
      <w:r>
        <w:rPr>
          <w:bCs/>
          <w:iCs/>
        </w:rPr>
        <w:t>;</w:t>
      </w:r>
      <w:r w:rsidRPr="00A15A13">
        <w:rPr>
          <w:bCs/>
          <w:iCs/>
        </w:rPr>
        <w:t xml:space="preserve"> </w:t>
      </w:r>
    </w:p>
    <w:p w:rsidR="00A376D1" w:rsidRDefault="00A376D1" w:rsidP="00C76E43">
      <w:pPr>
        <w:autoSpaceDE w:val="0"/>
        <w:autoSpaceDN w:val="0"/>
        <w:adjustRightInd w:val="0"/>
        <w:jc w:val="both"/>
        <w:outlineLvl w:val="0"/>
        <w:rPr>
          <w:bCs/>
          <w:iCs/>
        </w:rPr>
      </w:pPr>
      <w:r w:rsidRPr="00A15A13">
        <w:rPr>
          <w:bCs/>
          <w:iCs/>
        </w:rPr>
        <w:t>• исследовательский – самостоятельная творческая работа детей.</w:t>
      </w:r>
    </w:p>
    <w:p w:rsidR="00A376D1" w:rsidRDefault="00A376D1" w:rsidP="006977A7">
      <w:pPr>
        <w:ind w:firstLine="709"/>
        <w:jc w:val="both"/>
        <w:rPr>
          <w:b/>
        </w:rPr>
      </w:pPr>
    </w:p>
    <w:p w:rsidR="00A376D1" w:rsidRPr="00C57561" w:rsidRDefault="00A376D1" w:rsidP="006977A7">
      <w:pPr>
        <w:ind w:firstLine="709"/>
        <w:jc w:val="both"/>
        <w:rPr>
          <w:b/>
        </w:rPr>
      </w:pPr>
      <w:r w:rsidRPr="00C57561">
        <w:rPr>
          <w:b/>
        </w:rPr>
        <w:t xml:space="preserve">Методы эстетического воспитания: </w:t>
      </w:r>
    </w:p>
    <w:p w:rsidR="00A376D1" w:rsidRDefault="00A376D1" w:rsidP="006977A7">
      <w:pPr>
        <w:ind w:firstLine="709"/>
        <w:jc w:val="both"/>
      </w:pPr>
      <w:r>
        <w:t xml:space="preserve">► метод пробуждения ярких эстетических эмоций и переживаний с целью овладения даром сопереживания; </w:t>
      </w:r>
    </w:p>
    <w:p w:rsidR="00A376D1" w:rsidRDefault="00A376D1" w:rsidP="006977A7">
      <w:pPr>
        <w:ind w:firstLine="709"/>
        <w:jc w:val="both"/>
      </w:pPr>
      <w:r>
        <w:t xml:space="preserve">► метод побуждения к сопереживанию, эмоциональной отзывчивости на прекрасное в окружающем мире; </w:t>
      </w:r>
    </w:p>
    <w:p w:rsidR="00A376D1" w:rsidRDefault="00A376D1" w:rsidP="006977A7">
      <w:pPr>
        <w:ind w:firstLine="709"/>
        <w:jc w:val="both"/>
      </w:pPr>
      <w:r>
        <w:t xml:space="preserve">► 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 </w:t>
      </w:r>
    </w:p>
    <w:p w:rsidR="00A376D1" w:rsidRDefault="00A376D1" w:rsidP="006977A7">
      <w:pPr>
        <w:ind w:firstLine="709"/>
        <w:jc w:val="both"/>
      </w:pPr>
      <w:r>
        <w:t xml:space="preserve">► метод сенсорного насыщения (без сенсорной основы немыслимо приобщение детей к художественной культуре); </w:t>
      </w:r>
    </w:p>
    <w:p w:rsidR="00A376D1" w:rsidRDefault="00A376D1" w:rsidP="006977A7">
      <w:pPr>
        <w:ind w:firstLine="709"/>
        <w:jc w:val="both"/>
      </w:pPr>
      <w:r>
        <w:t xml:space="preserve">► метод эстетического выбора («убеждения красотой»), направленный на формирование эстетического вкуса; </w:t>
      </w:r>
    </w:p>
    <w:p w:rsidR="00A376D1" w:rsidRDefault="00A376D1" w:rsidP="006977A7">
      <w:pPr>
        <w:ind w:firstLine="709"/>
        <w:jc w:val="both"/>
      </w:pPr>
      <w:r>
        <w:t xml:space="preserve">► метод разнообразной художественной практики; </w:t>
      </w:r>
    </w:p>
    <w:p w:rsidR="00A376D1" w:rsidRDefault="00A376D1" w:rsidP="006977A7">
      <w:pPr>
        <w:ind w:firstLine="709"/>
        <w:jc w:val="both"/>
      </w:pPr>
      <w:r>
        <w:t xml:space="preserve">► метод сотворчества (с педагогом, народным мастером, художником, сверстниками); </w:t>
      </w:r>
    </w:p>
    <w:p w:rsidR="00A376D1" w:rsidRDefault="00A376D1" w:rsidP="006977A7">
      <w:pPr>
        <w:ind w:firstLine="709"/>
        <w:jc w:val="both"/>
      </w:pPr>
      <w:r>
        <w:t xml:space="preserve">► метод нетривиальных (необыденных) творческих ситуаций, пробуждающих интерес к художественной деятельности; </w:t>
      </w:r>
    </w:p>
    <w:p w:rsidR="00A376D1" w:rsidRDefault="00A376D1" w:rsidP="006977A7">
      <w:pPr>
        <w:ind w:firstLine="709"/>
        <w:jc w:val="both"/>
      </w:pPr>
      <w:r>
        <w:t xml:space="preserve">► метод эвристических и поисковых ситуаций. 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 </w:t>
      </w:r>
    </w:p>
    <w:p w:rsidR="00A376D1" w:rsidRDefault="00A376D1" w:rsidP="007410EA">
      <w:pPr>
        <w:pStyle w:val="2"/>
        <w:spacing w:before="0" w:after="0" w:line="240" w:lineRule="auto"/>
        <w:ind w:firstLine="720"/>
        <w:jc w:val="both"/>
        <w:rPr>
          <w:sz w:val="24"/>
          <w:szCs w:val="24"/>
        </w:rPr>
      </w:pPr>
    </w:p>
    <w:p w:rsidR="00A376D1" w:rsidRDefault="00A376D1" w:rsidP="00D66EB2">
      <w:pPr>
        <w:spacing w:after="4" w:line="259" w:lineRule="auto"/>
        <w:ind w:left="3806" w:hanging="3358"/>
        <w:rPr>
          <w:b/>
          <w:sz w:val="28"/>
          <w:szCs w:val="28"/>
        </w:rPr>
      </w:pPr>
    </w:p>
    <w:p w:rsidR="00A376D1" w:rsidRDefault="00A376D1" w:rsidP="00D66EB2">
      <w:pPr>
        <w:spacing w:after="4" w:line="259" w:lineRule="auto"/>
        <w:ind w:left="3806" w:hanging="3358"/>
        <w:rPr>
          <w:b/>
          <w:sz w:val="28"/>
          <w:szCs w:val="28"/>
        </w:rPr>
      </w:pPr>
    </w:p>
    <w:p w:rsidR="00A376D1" w:rsidRDefault="00A376D1" w:rsidP="00D66EB2">
      <w:pPr>
        <w:spacing w:after="4" w:line="259" w:lineRule="auto"/>
        <w:ind w:left="3806" w:hanging="3358"/>
        <w:rPr>
          <w:b/>
          <w:sz w:val="28"/>
          <w:szCs w:val="28"/>
        </w:rPr>
      </w:pPr>
    </w:p>
    <w:p w:rsidR="00A376D1" w:rsidRDefault="00A376D1" w:rsidP="00D66EB2">
      <w:pPr>
        <w:spacing w:after="4" w:line="259" w:lineRule="auto"/>
        <w:ind w:left="3806" w:hanging="3358"/>
        <w:rPr>
          <w:b/>
          <w:sz w:val="28"/>
          <w:szCs w:val="28"/>
        </w:rPr>
      </w:pPr>
    </w:p>
    <w:p w:rsidR="00A376D1" w:rsidRDefault="00A376D1" w:rsidP="00D66EB2">
      <w:pPr>
        <w:spacing w:after="4" w:line="259" w:lineRule="auto"/>
        <w:ind w:left="3806" w:hanging="3358"/>
        <w:rPr>
          <w:b/>
          <w:sz w:val="28"/>
          <w:szCs w:val="28"/>
        </w:rPr>
      </w:pPr>
    </w:p>
    <w:p w:rsidR="00A376D1" w:rsidRDefault="00A376D1" w:rsidP="00D66EB2">
      <w:pPr>
        <w:spacing w:after="4" w:line="259" w:lineRule="auto"/>
        <w:ind w:left="3806" w:hanging="3358"/>
        <w:rPr>
          <w:b/>
          <w:sz w:val="28"/>
          <w:szCs w:val="28"/>
        </w:rPr>
      </w:pPr>
    </w:p>
    <w:p w:rsidR="00A376D1" w:rsidRPr="00F203B5" w:rsidRDefault="00A376D1" w:rsidP="00D66EB2">
      <w:pPr>
        <w:spacing w:after="4" w:line="259" w:lineRule="auto"/>
        <w:ind w:left="3806" w:hanging="3358"/>
        <w:rPr>
          <w:b/>
          <w:sz w:val="28"/>
          <w:szCs w:val="28"/>
        </w:rPr>
      </w:pPr>
      <w:r w:rsidRPr="00F203B5">
        <w:rPr>
          <w:b/>
          <w:sz w:val="28"/>
          <w:szCs w:val="28"/>
        </w:rPr>
        <w:t xml:space="preserve">Планируемые результаты освоения образовательной программы. </w:t>
      </w:r>
    </w:p>
    <w:p w:rsidR="00A376D1" w:rsidRDefault="00A376D1" w:rsidP="00D66EB2">
      <w:pPr>
        <w:spacing w:after="4" w:line="259" w:lineRule="auto"/>
        <w:ind w:left="3806" w:hanging="3358"/>
      </w:pPr>
    </w:p>
    <w:tbl>
      <w:tblPr>
        <w:tblW w:w="9854" w:type="dxa"/>
        <w:tblInd w:w="-108" w:type="dxa"/>
        <w:tblCellMar>
          <w:top w:w="53" w:type="dxa"/>
          <w:left w:w="106" w:type="dxa"/>
          <w:right w:w="115" w:type="dxa"/>
        </w:tblCellMar>
        <w:tblLook w:val="00A0"/>
      </w:tblPr>
      <w:tblGrid>
        <w:gridCol w:w="3256"/>
        <w:gridCol w:w="3293"/>
        <w:gridCol w:w="3305"/>
      </w:tblGrid>
      <w:tr w:rsidR="00A376D1" w:rsidTr="00CE48DA">
        <w:trPr>
          <w:trHeight w:val="705"/>
        </w:trPr>
        <w:tc>
          <w:tcPr>
            <w:tcW w:w="3256" w:type="dxa"/>
            <w:tcBorders>
              <w:top w:val="single" w:sz="4" w:space="0" w:color="000000"/>
              <w:left w:val="single" w:sz="4" w:space="0" w:color="000000"/>
              <w:bottom w:val="single" w:sz="4" w:space="0" w:color="000000"/>
              <w:right w:val="single" w:sz="4" w:space="0" w:color="000000"/>
            </w:tcBorders>
          </w:tcPr>
          <w:p w:rsidR="00A376D1" w:rsidRPr="00F203B5" w:rsidRDefault="00A376D1" w:rsidP="00626F4A">
            <w:pPr>
              <w:spacing w:line="259" w:lineRule="auto"/>
              <w:ind w:left="5"/>
              <w:jc w:val="center"/>
            </w:pPr>
            <w:r w:rsidRPr="00F203B5">
              <w:rPr>
                <w:b/>
              </w:rPr>
              <w:t xml:space="preserve">Задачи </w:t>
            </w:r>
          </w:p>
        </w:tc>
        <w:tc>
          <w:tcPr>
            <w:tcW w:w="3293" w:type="dxa"/>
            <w:tcBorders>
              <w:top w:val="single" w:sz="4" w:space="0" w:color="000000"/>
              <w:left w:val="single" w:sz="4" w:space="0" w:color="000000"/>
              <w:bottom w:val="single" w:sz="4" w:space="0" w:color="000000"/>
              <w:right w:val="single" w:sz="4" w:space="0" w:color="000000"/>
            </w:tcBorders>
          </w:tcPr>
          <w:p w:rsidR="00A376D1" w:rsidRPr="00F203B5" w:rsidRDefault="00A376D1" w:rsidP="00626F4A">
            <w:pPr>
              <w:spacing w:line="259" w:lineRule="auto"/>
              <w:jc w:val="center"/>
            </w:pPr>
            <w:r w:rsidRPr="00F203B5">
              <w:rPr>
                <w:b/>
              </w:rPr>
              <w:t xml:space="preserve">Ожидаемые результаты </w:t>
            </w:r>
          </w:p>
        </w:tc>
        <w:tc>
          <w:tcPr>
            <w:tcW w:w="3305" w:type="dxa"/>
            <w:tcBorders>
              <w:top w:val="single" w:sz="4" w:space="0" w:color="000000"/>
              <w:left w:val="single" w:sz="4" w:space="0" w:color="000000"/>
              <w:bottom w:val="single" w:sz="4" w:space="0" w:color="000000"/>
              <w:right w:val="single" w:sz="4" w:space="0" w:color="000000"/>
            </w:tcBorders>
          </w:tcPr>
          <w:p w:rsidR="00A376D1" w:rsidRPr="00F203B5" w:rsidRDefault="00A376D1" w:rsidP="00626F4A">
            <w:pPr>
              <w:spacing w:line="259" w:lineRule="auto"/>
              <w:jc w:val="center"/>
            </w:pPr>
            <w:r w:rsidRPr="00F203B5">
              <w:rPr>
                <w:b/>
              </w:rPr>
              <w:t xml:space="preserve">Методики педагогической диагностики </w:t>
            </w:r>
          </w:p>
        </w:tc>
      </w:tr>
      <w:tr w:rsidR="00A376D1" w:rsidTr="00CE4A22">
        <w:trPr>
          <w:trHeight w:val="398"/>
        </w:trPr>
        <w:tc>
          <w:tcPr>
            <w:tcW w:w="9854" w:type="dxa"/>
            <w:gridSpan w:val="3"/>
            <w:tcBorders>
              <w:top w:val="single" w:sz="4" w:space="0" w:color="000000"/>
              <w:left w:val="single" w:sz="4" w:space="0" w:color="000000"/>
              <w:bottom w:val="single" w:sz="4" w:space="0" w:color="000000"/>
              <w:right w:val="single" w:sz="4" w:space="0" w:color="000000"/>
            </w:tcBorders>
          </w:tcPr>
          <w:p w:rsidR="00A376D1" w:rsidRPr="00F203B5" w:rsidRDefault="00A376D1" w:rsidP="00626F4A">
            <w:pPr>
              <w:spacing w:line="259" w:lineRule="auto"/>
              <w:jc w:val="center"/>
              <w:rPr>
                <w:b/>
              </w:rPr>
            </w:pPr>
            <w:r w:rsidRPr="00F203B5">
              <w:rPr>
                <w:b/>
              </w:rPr>
              <w:t>Средняя группа</w:t>
            </w:r>
          </w:p>
        </w:tc>
      </w:tr>
      <w:tr w:rsidR="00A376D1" w:rsidTr="00626F4A">
        <w:trPr>
          <w:trHeight w:val="1114"/>
        </w:trPr>
        <w:tc>
          <w:tcPr>
            <w:tcW w:w="3256" w:type="dxa"/>
            <w:tcBorders>
              <w:top w:val="single" w:sz="4" w:space="0" w:color="000000"/>
              <w:left w:val="single" w:sz="4" w:space="0" w:color="000000"/>
              <w:bottom w:val="single" w:sz="4" w:space="0" w:color="000000"/>
              <w:right w:val="single" w:sz="4" w:space="0" w:color="000000"/>
            </w:tcBorders>
          </w:tcPr>
          <w:p w:rsidR="00A376D1" w:rsidRPr="00F203B5" w:rsidRDefault="00A376D1" w:rsidP="009E2FD3">
            <w:pPr>
              <w:spacing w:line="259" w:lineRule="auto"/>
              <w:ind w:left="5"/>
              <w:rPr>
                <w:b/>
              </w:rPr>
            </w:pPr>
            <w:r w:rsidRPr="00F203B5">
              <w:t>Развивать у детей способность передавать одну и ту же форму или образ в разных техниках (изображать солнце, цветок, птичку в рисунке).</w:t>
            </w:r>
          </w:p>
        </w:tc>
        <w:tc>
          <w:tcPr>
            <w:tcW w:w="3293" w:type="dxa"/>
            <w:vMerge w:val="restart"/>
            <w:tcBorders>
              <w:top w:val="single" w:sz="4" w:space="0" w:color="000000"/>
              <w:left w:val="single" w:sz="4" w:space="0" w:color="000000"/>
              <w:right w:val="single" w:sz="4" w:space="0" w:color="000000"/>
            </w:tcBorders>
          </w:tcPr>
          <w:p w:rsidR="00A376D1" w:rsidRPr="00F203B5" w:rsidRDefault="00A376D1" w:rsidP="0048646B">
            <w:pPr>
              <w:pStyle w:val="a"/>
              <w:numPr>
                <w:ilvl w:val="0"/>
                <w:numId w:val="7"/>
              </w:numPr>
              <w:rPr>
                <w:rStyle w:val="110pt"/>
                <w:rFonts w:ascii="Times New Roman" w:hAnsi="Times New Roman" w:cs="Times New Roman"/>
              </w:rPr>
            </w:pPr>
            <w:r w:rsidRPr="00F203B5">
              <w:rPr>
                <w:rStyle w:val="110pt"/>
                <w:rFonts w:ascii="Times New Roman" w:hAnsi="Times New Roman" w:cs="Times New Roman"/>
              </w:rPr>
              <w:t xml:space="preserve">отличать предметы по форме, величине, пропорциям частей; </w:t>
            </w:r>
          </w:p>
          <w:p w:rsidR="00A376D1" w:rsidRPr="00F203B5" w:rsidRDefault="00A376D1" w:rsidP="0048646B">
            <w:pPr>
              <w:pStyle w:val="a"/>
              <w:numPr>
                <w:ilvl w:val="0"/>
                <w:numId w:val="7"/>
              </w:numPr>
            </w:pPr>
            <w:r w:rsidRPr="00F203B5">
              <w:t>рисовать разные линии;</w:t>
            </w:r>
          </w:p>
          <w:p w:rsidR="00A376D1" w:rsidRPr="00F203B5" w:rsidRDefault="00A376D1" w:rsidP="0048646B">
            <w:pPr>
              <w:pStyle w:val="a"/>
              <w:numPr>
                <w:ilvl w:val="0"/>
                <w:numId w:val="7"/>
              </w:numPr>
            </w:pPr>
            <w:r w:rsidRPr="00F203B5">
              <w:t>украшать дымковскими узорами силуэты игрушек;</w:t>
            </w:r>
          </w:p>
          <w:p w:rsidR="00A376D1" w:rsidRPr="00F203B5" w:rsidRDefault="00A376D1" w:rsidP="0048646B">
            <w:pPr>
              <w:pStyle w:val="a"/>
              <w:numPr>
                <w:ilvl w:val="0"/>
                <w:numId w:val="7"/>
              </w:numPr>
            </w:pPr>
            <w:r w:rsidRPr="00F203B5">
              <w:t>ритмично наносить линии, штрих, пятна, мазки;</w:t>
            </w:r>
          </w:p>
          <w:p w:rsidR="00A376D1" w:rsidRPr="00F203B5" w:rsidRDefault="00A376D1" w:rsidP="0048646B">
            <w:pPr>
              <w:pStyle w:val="a"/>
              <w:numPr>
                <w:ilvl w:val="0"/>
                <w:numId w:val="7"/>
              </w:numPr>
            </w:pPr>
            <w:r w:rsidRPr="00F203B5">
              <w:t>создавать несложные сюжетные композиции;</w:t>
            </w:r>
          </w:p>
          <w:p w:rsidR="00A376D1" w:rsidRPr="00F203B5" w:rsidRDefault="00A376D1" w:rsidP="0048646B">
            <w:pPr>
              <w:pStyle w:val="a"/>
              <w:numPr>
                <w:ilvl w:val="0"/>
                <w:numId w:val="7"/>
              </w:numPr>
            </w:pPr>
            <w:r w:rsidRPr="00F203B5">
              <w:t>лепить несложные предметы;</w:t>
            </w:r>
          </w:p>
          <w:p w:rsidR="00A376D1" w:rsidRPr="00F203B5" w:rsidRDefault="00A376D1" w:rsidP="0048646B">
            <w:pPr>
              <w:rPr>
                <w:b/>
              </w:rPr>
            </w:pPr>
          </w:p>
        </w:tc>
        <w:tc>
          <w:tcPr>
            <w:tcW w:w="3305" w:type="dxa"/>
            <w:vMerge w:val="restart"/>
            <w:tcBorders>
              <w:top w:val="single" w:sz="4" w:space="0" w:color="000000"/>
              <w:left w:val="single" w:sz="4" w:space="0" w:color="000000"/>
            </w:tcBorders>
          </w:tcPr>
          <w:p w:rsidR="00A376D1" w:rsidRPr="00F203B5" w:rsidRDefault="00A376D1" w:rsidP="00626F4A">
            <w:pPr>
              <w:spacing w:line="259" w:lineRule="auto"/>
              <w:jc w:val="center"/>
              <w:rPr>
                <w:b/>
              </w:rPr>
            </w:pPr>
            <w:r w:rsidRPr="00F203B5">
              <w:t>Дидактические игры, творческие задания, упражнения, игры, наблюдения.</w:t>
            </w:r>
          </w:p>
        </w:tc>
      </w:tr>
      <w:tr w:rsidR="00A376D1" w:rsidTr="0048646B">
        <w:trPr>
          <w:trHeight w:val="296"/>
        </w:trPr>
        <w:tc>
          <w:tcPr>
            <w:tcW w:w="3256" w:type="dxa"/>
            <w:tcBorders>
              <w:top w:val="single" w:sz="4" w:space="0" w:color="000000"/>
              <w:left w:val="single" w:sz="4" w:space="0" w:color="000000"/>
              <w:bottom w:val="single" w:sz="4" w:space="0" w:color="000000"/>
              <w:right w:val="single" w:sz="4" w:space="0" w:color="000000"/>
            </w:tcBorders>
          </w:tcPr>
          <w:p w:rsidR="00A376D1" w:rsidRPr="00F203B5" w:rsidRDefault="00A376D1" w:rsidP="009E2FD3">
            <w:pPr>
              <w:spacing w:line="259" w:lineRule="auto"/>
              <w:ind w:left="5"/>
              <w:rPr>
                <w:b/>
              </w:rPr>
            </w:pPr>
            <w:r w:rsidRPr="00F203B5">
              <w:t>В дидактических играх с художественным содержанием учить различать цветовые контрасты; предлагать размещать цвета по степени интенсивности (до 5 светлотных оттенков), по порядку размещения цветов в радуге, на цветовой модели (спектральный круг), соблюдая переходы от одного цвета к другому.</w:t>
            </w:r>
          </w:p>
        </w:tc>
        <w:tc>
          <w:tcPr>
            <w:tcW w:w="3293" w:type="dxa"/>
            <w:vMerge/>
            <w:tcBorders>
              <w:left w:val="single" w:sz="4" w:space="0" w:color="000000"/>
              <w:bottom w:val="single" w:sz="4" w:space="0" w:color="000000"/>
              <w:right w:val="single" w:sz="4" w:space="0" w:color="000000"/>
            </w:tcBorders>
          </w:tcPr>
          <w:p w:rsidR="00A376D1" w:rsidRPr="00F203B5" w:rsidRDefault="00A376D1" w:rsidP="00626F4A">
            <w:pPr>
              <w:spacing w:line="259" w:lineRule="auto"/>
              <w:jc w:val="center"/>
              <w:rPr>
                <w:b/>
              </w:rPr>
            </w:pPr>
          </w:p>
        </w:tc>
        <w:tc>
          <w:tcPr>
            <w:tcW w:w="3305" w:type="dxa"/>
            <w:vMerge/>
            <w:tcBorders>
              <w:left w:val="single" w:sz="4" w:space="0" w:color="000000"/>
              <w:bottom w:val="single" w:sz="4" w:space="0" w:color="000000"/>
            </w:tcBorders>
          </w:tcPr>
          <w:p w:rsidR="00A376D1" w:rsidRPr="00F203B5" w:rsidRDefault="00A376D1" w:rsidP="00626F4A">
            <w:pPr>
              <w:spacing w:line="259" w:lineRule="auto"/>
              <w:jc w:val="center"/>
            </w:pPr>
          </w:p>
        </w:tc>
      </w:tr>
      <w:tr w:rsidR="00A376D1" w:rsidTr="00CE4A22">
        <w:trPr>
          <w:trHeight w:val="380"/>
        </w:trPr>
        <w:tc>
          <w:tcPr>
            <w:tcW w:w="9854" w:type="dxa"/>
            <w:gridSpan w:val="3"/>
            <w:tcBorders>
              <w:top w:val="single" w:sz="4" w:space="0" w:color="000000"/>
              <w:left w:val="single" w:sz="4" w:space="0" w:color="000000"/>
              <w:bottom w:val="single" w:sz="4" w:space="0" w:color="000000"/>
            </w:tcBorders>
          </w:tcPr>
          <w:p w:rsidR="00A376D1" w:rsidRPr="00F203B5" w:rsidRDefault="00A376D1" w:rsidP="00626F4A">
            <w:pPr>
              <w:spacing w:line="259" w:lineRule="auto"/>
              <w:jc w:val="center"/>
              <w:rPr>
                <w:b/>
              </w:rPr>
            </w:pPr>
            <w:r w:rsidRPr="00F203B5">
              <w:rPr>
                <w:b/>
              </w:rPr>
              <w:t>Старшая группа</w:t>
            </w:r>
          </w:p>
        </w:tc>
      </w:tr>
      <w:tr w:rsidR="00A376D1" w:rsidTr="00626F4A">
        <w:trPr>
          <w:trHeight w:val="1114"/>
        </w:trPr>
        <w:tc>
          <w:tcPr>
            <w:tcW w:w="3256" w:type="dxa"/>
            <w:tcBorders>
              <w:top w:val="single" w:sz="4" w:space="0" w:color="000000"/>
              <w:left w:val="single" w:sz="4" w:space="0" w:color="000000"/>
              <w:bottom w:val="single" w:sz="4" w:space="0" w:color="000000"/>
              <w:right w:val="single" w:sz="4" w:space="0" w:color="000000"/>
            </w:tcBorders>
          </w:tcPr>
          <w:p w:rsidR="00A376D1" w:rsidRPr="00F203B5" w:rsidRDefault="00A376D1" w:rsidP="00626F4A">
            <w:pPr>
              <w:spacing w:line="259" w:lineRule="auto"/>
              <w:ind w:left="5"/>
              <w:rPr>
                <w:b/>
              </w:rPr>
            </w:pPr>
            <w:r>
              <w:t>У</w:t>
            </w:r>
            <w:r w:rsidRPr="00F203B5">
              <w:t>чить передавать форму изображаемых объектов, их характерные признаки, пропорции и взаимное размещение частей; передавать несложные движения (птичка летит, кукла пляшет, кошка подкрадывается к мышке, спортсмен бросает мяч рукой или отбивает ногой), изменяя статичное положение тела или его частей (приподнятые крылья, поднятые или расставленные в стороны руки; согнутые в коленях ноги); при создании сюжета передавать несложные смысловые связи между объектами, стараться показать пространственные взаимоотношения между ними (рядом, сбоку, вверху, внизу), используя для ориентира линию горизонта.</w:t>
            </w:r>
          </w:p>
        </w:tc>
        <w:tc>
          <w:tcPr>
            <w:tcW w:w="3293" w:type="dxa"/>
            <w:vMerge w:val="restart"/>
            <w:tcBorders>
              <w:top w:val="single" w:sz="4" w:space="0" w:color="000000"/>
              <w:left w:val="single" w:sz="4" w:space="0" w:color="000000"/>
              <w:right w:val="single" w:sz="4" w:space="0" w:color="000000"/>
            </w:tcBorders>
          </w:tcPr>
          <w:p w:rsidR="00A376D1" w:rsidRPr="00F203B5" w:rsidRDefault="00A376D1" w:rsidP="0048646B">
            <w:pPr>
              <w:pStyle w:val="a"/>
              <w:numPr>
                <w:ilvl w:val="0"/>
                <w:numId w:val="7"/>
              </w:numPr>
            </w:pPr>
            <w:r w:rsidRPr="00F203B5">
              <w:t>украшать дымковскими узорами силуэты игрушек;</w:t>
            </w:r>
          </w:p>
          <w:p w:rsidR="00A376D1" w:rsidRPr="00F203B5" w:rsidRDefault="00A376D1" w:rsidP="0048646B">
            <w:pPr>
              <w:pStyle w:val="a"/>
              <w:numPr>
                <w:ilvl w:val="0"/>
                <w:numId w:val="7"/>
              </w:numPr>
            </w:pPr>
            <w:r w:rsidRPr="00F203B5">
              <w:t>создавать несложные сюжетные композиции;</w:t>
            </w:r>
          </w:p>
          <w:p w:rsidR="00A376D1" w:rsidRPr="00F203B5" w:rsidRDefault="00A376D1" w:rsidP="0048646B">
            <w:pPr>
              <w:pStyle w:val="a"/>
              <w:numPr>
                <w:ilvl w:val="0"/>
                <w:numId w:val="7"/>
              </w:numPr>
            </w:pPr>
            <w:r w:rsidRPr="00F203B5">
              <w:t>лепить несложные предметы, состоящие из нескольких частей</w:t>
            </w:r>
            <w:r>
              <w:t xml:space="preserve"> в движении</w:t>
            </w:r>
            <w:r w:rsidRPr="00F203B5">
              <w:t>;</w:t>
            </w:r>
          </w:p>
          <w:p w:rsidR="00A376D1" w:rsidRPr="00F203B5" w:rsidRDefault="00A376D1" w:rsidP="0048646B">
            <w:pPr>
              <w:pStyle w:val="a"/>
              <w:numPr>
                <w:ilvl w:val="0"/>
                <w:numId w:val="7"/>
              </w:numPr>
            </w:pPr>
            <w:r w:rsidRPr="00F203B5">
              <w:t>в аппликации создавать предметные и декоративные композиции;</w:t>
            </w:r>
          </w:p>
          <w:p w:rsidR="00A376D1" w:rsidRPr="00F203B5" w:rsidRDefault="00A376D1" w:rsidP="003D76B1">
            <w:pPr>
              <w:pStyle w:val="a"/>
              <w:numPr>
                <w:ilvl w:val="0"/>
                <w:numId w:val="7"/>
              </w:numPr>
              <w:rPr>
                <w:b/>
              </w:rPr>
            </w:pPr>
          </w:p>
        </w:tc>
        <w:tc>
          <w:tcPr>
            <w:tcW w:w="3305" w:type="dxa"/>
            <w:vMerge w:val="restart"/>
            <w:tcBorders>
              <w:top w:val="single" w:sz="4" w:space="0" w:color="000000"/>
              <w:left w:val="single" w:sz="4" w:space="0" w:color="000000"/>
              <w:right w:val="single" w:sz="4" w:space="0" w:color="000000"/>
            </w:tcBorders>
          </w:tcPr>
          <w:p w:rsidR="00A376D1" w:rsidRPr="00F203B5" w:rsidRDefault="00A376D1" w:rsidP="00626F4A">
            <w:pPr>
              <w:spacing w:line="259" w:lineRule="auto"/>
              <w:jc w:val="center"/>
              <w:rPr>
                <w:b/>
              </w:rPr>
            </w:pPr>
            <w:r w:rsidRPr="00F203B5">
              <w:t>Дидактические игры, творческие задания, упражнения, игры, наблюдения.</w:t>
            </w:r>
          </w:p>
        </w:tc>
      </w:tr>
      <w:tr w:rsidR="00A376D1" w:rsidTr="00626F4A">
        <w:trPr>
          <w:trHeight w:val="1114"/>
        </w:trPr>
        <w:tc>
          <w:tcPr>
            <w:tcW w:w="3256" w:type="dxa"/>
            <w:tcBorders>
              <w:top w:val="single" w:sz="4" w:space="0" w:color="000000"/>
              <w:left w:val="single" w:sz="4" w:space="0" w:color="000000"/>
              <w:bottom w:val="single" w:sz="4" w:space="0" w:color="000000"/>
              <w:right w:val="single" w:sz="4" w:space="0" w:color="000000"/>
            </w:tcBorders>
          </w:tcPr>
          <w:p w:rsidR="00A376D1" w:rsidRPr="001320D2" w:rsidRDefault="00A376D1" w:rsidP="00626F4A">
            <w:pPr>
              <w:spacing w:line="259" w:lineRule="auto"/>
              <w:ind w:left="5"/>
              <w:rPr>
                <w:b/>
                <w:sz w:val="32"/>
              </w:rPr>
            </w:pPr>
            <w:r>
              <w:t xml:space="preserve">Совершенствовать технику гуашевыми красками (смешивать краски, чтобы получать новые цвета и оттенки; легко, уверенно пользоваться кистью - умело проводить линии в разных направлениях, в декоративном рисовании создавать элементы узора всем ворсом кисти или концом); учить рисовать акварельными красками; показать возможность цветового решения одного образа с помощью нескольких цветов или их оттенков. </w:t>
            </w:r>
          </w:p>
        </w:tc>
        <w:tc>
          <w:tcPr>
            <w:tcW w:w="3293" w:type="dxa"/>
            <w:vMerge/>
            <w:tcBorders>
              <w:left w:val="single" w:sz="4" w:space="0" w:color="000000"/>
              <w:bottom w:val="single" w:sz="4" w:space="0" w:color="000000"/>
              <w:right w:val="single" w:sz="4" w:space="0" w:color="000000"/>
            </w:tcBorders>
          </w:tcPr>
          <w:p w:rsidR="00A376D1" w:rsidRDefault="00A376D1" w:rsidP="0048646B">
            <w:pPr>
              <w:pStyle w:val="a"/>
              <w:numPr>
                <w:ilvl w:val="0"/>
                <w:numId w:val="7"/>
              </w:numPr>
            </w:pPr>
          </w:p>
        </w:tc>
        <w:tc>
          <w:tcPr>
            <w:tcW w:w="3305" w:type="dxa"/>
            <w:vMerge/>
            <w:tcBorders>
              <w:left w:val="single" w:sz="4" w:space="0" w:color="000000"/>
              <w:bottom w:val="single" w:sz="4" w:space="0" w:color="000000"/>
              <w:right w:val="single" w:sz="4" w:space="0" w:color="000000"/>
            </w:tcBorders>
          </w:tcPr>
          <w:p w:rsidR="00A376D1" w:rsidRPr="001320D2" w:rsidRDefault="00A376D1" w:rsidP="00626F4A">
            <w:pPr>
              <w:spacing w:line="259" w:lineRule="auto"/>
              <w:jc w:val="center"/>
            </w:pPr>
          </w:p>
        </w:tc>
      </w:tr>
      <w:tr w:rsidR="00A376D1" w:rsidTr="00CE4A22">
        <w:trPr>
          <w:trHeight w:val="362"/>
        </w:trPr>
        <w:tc>
          <w:tcPr>
            <w:tcW w:w="9854" w:type="dxa"/>
            <w:gridSpan w:val="3"/>
            <w:tcBorders>
              <w:top w:val="single" w:sz="4" w:space="0" w:color="000000"/>
              <w:left w:val="single" w:sz="4" w:space="0" w:color="000000"/>
              <w:bottom w:val="single" w:sz="4" w:space="0" w:color="000000"/>
              <w:right w:val="single" w:sz="4" w:space="0" w:color="000000"/>
            </w:tcBorders>
          </w:tcPr>
          <w:p w:rsidR="00A376D1" w:rsidRPr="001320D2" w:rsidRDefault="00A376D1" w:rsidP="00626F4A">
            <w:pPr>
              <w:spacing w:line="259" w:lineRule="auto"/>
              <w:jc w:val="center"/>
              <w:rPr>
                <w:b/>
                <w:sz w:val="32"/>
              </w:rPr>
            </w:pPr>
            <w:r>
              <w:rPr>
                <w:b/>
                <w:sz w:val="32"/>
              </w:rPr>
              <w:t>Подготовительная группа</w:t>
            </w:r>
          </w:p>
        </w:tc>
      </w:tr>
      <w:tr w:rsidR="00A376D1" w:rsidTr="0081043C">
        <w:trPr>
          <w:trHeight w:val="296"/>
        </w:trPr>
        <w:tc>
          <w:tcPr>
            <w:tcW w:w="3256" w:type="dxa"/>
            <w:tcBorders>
              <w:top w:val="single" w:sz="4" w:space="0" w:color="000000"/>
              <w:left w:val="single" w:sz="4" w:space="0" w:color="000000"/>
              <w:bottom w:val="single" w:sz="4" w:space="0" w:color="000000"/>
              <w:right w:val="single" w:sz="4" w:space="0" w:color="000000"/>
            </w:tcBorders>
          </w:tcPr>
          <w:p w:rsidR="00A376D1" w:rsidRPr="001320D2" w:rsidRDefault="00A376D1" w:rsidP="009E2FD3">
            <w:pPr>
              <w:spacing w:line="259" w:lineRule="auto"/>
              <w:ind w:left="5"/>
              <w:rPr>
                <w:b/>
                <w:sz w:val="32"/>
              </w:rPr>
            </w:pPr>
            <w:r>
              <w:t>Совершенствовать специфические умения во всех видах изобразительной деятельности: продолжать учить изображать объекты реального и фантазий</w:t>
            </w:r>
            <w:r>
              <w:softHyphen/>
              <w:t>ного мира с натуры или по представлению, точно передавая строение (форму), пропорции, взаимное размещение частей, характерные признаки; передавать достаточно сложные движения (например, птичка вспорхнула с ветки, олень мчится, запрокинув голову, танцующая девочка одной рукой придерживает юбочку, а другую руку с платочком подняла вверх); создавать сюжеты разного масштаба с различной степенью конкретизации содержания.</w:t>
            </w:r>
          </w:p>
        </w:tc>
        <w:tc>
          <w:tcPr>
            <w:tcW w:w="3293" w:type="dxa"/>
            <w:vMerge w:val="restart"/>
            <w:tcBorders>
              <w:top w:val="single" w:sz="4" w:space="0" w:color="000000"/>
              <w:left w:val="single" w:sz="4" w:space="0" w:color="000000"/>
              <w:right w:val="single" w:sz="4" w:space="0" w:color="000000"/>
            </w:tcBorders>
          </w:tcPr>
          <w:p w:rsidR="00A376D1" w:rsidRPr="00A11631" w:rsidRDefault="00A376D1" w:rsidP="009E2FD3">
            <w:pPr>
              <w:numPr>
                <w:ilvl w:val="0"/>
                <w:numId w:val="6"/>
              </w:numPr>
              <w:shd w:val="clear" w:color="auto" w:fill="FFFFFF"/>
              <w:tabs>
                <w:tab w:val="clear" w:pos="720"/>
                <w:tab w:val="num" w:pos="142"/>
              </w:tabs>
              <w:ind w:left="0" w:firstLine="426"/>
              <w:rPr>
                <w:color w:val="000000"/>
              </w:rPr>
            </w:pPr>
            <w:r w:rsidRPr="00A11631">
              <w:rPr>
                <w:color w:val="000000"/>
              </w:rPr>
              <w:t>использовать в своей работе различные способы и приемы лепки;</w:t>
            </w:r>
          </w:p>
          <w:p w:rsidR="00A376D1" w:rsidRPr="00A11631" w:rsidRDefault="00A376D1" w:rsidP="009E2FD3">
            <w:pPr>
              <w:numPr>
                <w:ilvl w:val="0"/>
                <w:numId w:val="6"/>
              </w:numPr>
              <w:shd w:val="clear" w:color="auto" w:fill="FFFFFF"/>
              <w:tabs>
                <w:tab w:val="clear" w:pos="720"/>
                <w:tab w:val="num" w:pos="142"/>
              </w:tabs>
              <w:ind w:left="0" w:firstLine="426"/>
              <w:rPr>
                <w:color w:val="000000"/>
              </w:rPr>
            </w:pPr>
            <w:r w:rsidRPr="00A11631">
              <w:rPr>
                <w:color w:val="000000"/>
              </w:rPr>
              <w:t>пользоваться стекой и печаткой;</w:t>
            </w:r>
          </w:p>
          <w:p w:rsidR="00A376D1" w:rsidRPr="00A11631" w:rsidRDefault="00A376D1" w:rsidP="009E2FD3">
            <w:pPr>
              <w:numPr>
                <w:ilvl w:val="0"/>
                <w:numId w:val="6"/>
              </w:numPr>
              <w:shd w:val="clear" w:color="auto" w:fill="FFFFFF"/>
              <w:tabs>
                <w:tab w:val="clear" w:pos="720"/>
                <w:tab w:val="num" w:pos="142"/>
              </w:tabs>
              <w:ind w:left="0" w:firstLine="426"/>
              <w:rPr>
                <w:color w:val="000000"/>
              </w:rPr>
            </w:pPr>
            <w:r w:rsidRPr="00A11631">
              <w:rPr>
                <w:color w:val="000000"/>
              </w:rPr>
              <w:t>пользоваться кистью, красками, палитрой;</w:t>
            </w:r>
          </w:p>
          <w:p w:rsidR="00A376D1" w:rsidRPr="00A11631" w:rsidRDefault="00A376D1" w:rsidP="009E2FD3">
            <w:pPr>
              <w:numPr>
                <w:ilvl w:val="0"/>
                <w:numId w:val="6"/>
              </w:numPr>
              <w:shd w:val="clear" w:color="auto" w:fill="FFFFFF"/>
              <w:tabs>
                <w:tab w:val="clear" w:pos="720"/>
                <w:tab w:val="num" w:pos="142"/>
              </w:tabs>
              <w:ind w:left="0" w:firstLine="426"/>
              <w:rPr>
                <w:color w:val="000000"/>
              </w:rPr>
            </w:pPr>
            <w:r w:rsidRPr="00A11631">
              <w:rPr>
                <w:color w:val="000000"/>
              </w:rPr>
              <w:t>составлять эскизы для работы;</w:t>
            </w:r>
          </w:p>
          <w:p w:rsidR="00A376D1" w:rsidRPr="00A11631" w:rsidRDefault="00A376D1" w:rsidP="009E2FD3">
            <w:pPr>
              <w:numPr>
                <w:ilvl w:val="0"/>
                <w:numId w:val="6"/>
              </w:numPr>
              <w:tabs>
                <w:tab w:val="clear" w:pos="720"/>
                <w:tab w:val="num" w:pos="142"/>
                <w:tab w:val="left" w:pos="180"/>
              </w:tabs>
              <w:ind w:left="0" w:firstLine="426"/>
            </w:pPr>
            <w:r w:rsidRPr="00A11631">
              <w:rPr>
                <w:color w:val="000000"/>
              </w:rPr>
              <w:t>лепить несложную игрушку и раскрашивать ее;</w:t>
            </w:r>
          </w:p>
          <w:p w:rsidR="00A376D1" w:rsidRPr="001320D2" w:rsidRDefault="00A376D1" w:rsidP="009E2FD3">
            <w:pPr>
              <w:tabs>
                <w:tab w:val="left" w:pos="180"/>
              </w:tabs>
              <w:rPr>
                <w:b/>
                <w:sz w:val="32"/>
              </w:rPr>
            </w:pPr>
            <w:r w:rsidRPr="00A11631">
              <w:t>основы  композиции, выполне</w:t>
            </w:r>
            <w:r>
              <w:t>нные в технике пластилинография</w:t>
            </w:r>
          </w:p>
        </w:tc>
        <w:tc>
          <w:tcPr>
            <w:tcW w:w="3305" w:type="dxa"/>
            <w:vMerge w:val="restart"/>
            <w:tcBorders>
              <w:top w:val="single" w:sz="4" w:space="0" w:color="000000"/>
              <w:left w:val="single" w:sz="4" w:space="0" w:color="000000"/>
              <w:right w:val="single" w:sz="4" w:space="0" w:color="000000"/>
            </w:tcBorders>
          </w:tcPr>
          <w:p w:rsidR="00A376D1" w:rsidRPr="001320D2" w:rsidRDefault="00A376D1" w:rsidP="00626F4A">
            <w:pPr>
              <w:spacing w:line="259" w:lineRule="auto"/>
              <w:jc w:val="center"/>
              <w:rPr>
                <w:b/>
                <w:sz w:val="32"/>
              </w:rPr>
            </w:pPr>
            <w:r w:rsidRPr="001320D2">
              <w:t>Дидактические игры, творческие задания, упражнения, игры, наблюдения.</w:t>
            </w:r>
          </w:p>
        </w:tc>
      </w:tr>
      <w:tr w:rsidR="00A376D1" w:rsidTr="009E2FD3">
        <w:trPr>
          <w:trHeight w:val="3350"/>
        </w:trPr>
        <w:tc>
          <w:tcPr>
            <w:tcW w:w="3256" w:type="dxa"/>
            <w:tcBorders>
              <w:top w:val="single" w:sz="4" w:space="0" w:color="000000"/>
              <w:left w:val="single" w:sz="4" w:space="0" w:color="000000"/>
              <w:bottom w:val="single" w:sz="4" w:space="0" w:color="000000"/>
              <w:right w:val="single" w:sz="4" w:space="0" w:color="000000"/>
            </w:tcBorders>
          </w:tcPr>
          <w:p w:rsidR="00A376D1" w:rsidRPr="001320D2" w:rsidRDefault="00A376D1" w:rsidP="009E2FD3">
            <w:pPr>
              <w:spacing w:line="259" w:lineRule="auto"/>
              <w:ind w:left="5"/>
              <w:rPr>
                <w:b/>
                <w:sz w:val="32"/>
              </w:rPr>
            </w:pPr>
            <w:r>
              <w:t xml:space="preserve">Развивать композиционные умения: размещать объекты в соответствии с особенностями их формы, величины, протяжённости; создавать композицию в зависимости от сюжета - располагать объекты на узком или широком пространстве земли (неба), обозначив линию горизонта; изменять форму и взаимное размещение объектов в соответствии с их сюжетными действиями (например, туристы поднимаются в горы и держатся друг за друга); изображать более близкие и далекие предметы, не изменяя их размеры; выделять в композиции главное - основные действующие лица, предметы, окружающую обстановку; учить планированию - эскиз, набросок, композиционная схема. </w:t>
            </w:r>
          </w:p>
        </w:tc>
        <w:tc>
          <w:tcPr>
            <w:tcW w:w="3293" w:type="dxa"/>
            <w:vMerge/>
            <w:tcBorders>
              <w:left w:val="single" w:sz="4" w:space="0" w:color="000000"/>
              <w:bottom w:val="single" w:sz="4" w:space="0" w:color="000000"/>
              <w:right w:val="single" w:sz="4" w:space="0" w:color="000000"/>
            </w:tcBorders>
          </w:tcPr>
          <w:p w:rsidR="00A376D1" w:rsidRPr="001320D2" w:rsidRDefault="00A376D1" w:rsidP="00626F4A">
            <w:pPr>
              <w:spacing w:line="259" w:lineRule="auto"/>
              <w:jc w:val="center"/>
              <w:rPr>
                <w:b/>
                <w:sz w:val="32"/>
              </w:rPr>
            </w:pPr>
          </w:p>
        </w:tc>
        <w:tc>
          <w:tcPr>
            <w:tcW w:w="3305" w:type="dxa"/>
            <w:vMerge/>
            <w:tcBorders>
              <w:left w:val="single" w:sz="4" w:space="0" w:color="000000"/>
              <w:bottom w:val="single" w:sz="4" w:space="0" w:color="000000"/>
              <w:right w:val="single" w:sz="4" w:space="0" w:color="000000"/>
            </w:tcBorders>
          </w:tcPr>
          <w:p w:rsidR="00A376D1" w:rsidRPr="001320D2" w:rsidRDefault="00A376D1" w:rsidP="00626F4A">
            <w:pPr>
              <w:spacing w:line="259" w:lineRule="auto"/>
              <w:jc w:val="center"/>
            </w:pPr>
          </w:p>
        </w:tc>
      </w:tr>
    </w:tbl>
    <w:p w:rsidR="00A376D1" w:rsidRPr="007410EA" w:rsidRDefault="00A376D1" w:rsidP="007410EA">
      <w:pPr>
        <w:pStyle w:val="2"/>
        <w:spacing w:before="0" w:after="0" w:line="240" w:lineRule="auto"/>
        <w:ind w:firstLine="720"/>
        <w:jc w:val="both"/>
        <w:rPr>
          <w:b w:val="0"/>
          <w:sz w:val="24"/>
          <w:szCs w:val="24"/>
        </w:rPr>
      </w:pPr>
    </w:p>
    <w:p w:rsidR="00A376D1" w:rsidRDefault="00A376D1" w:rsidP="00E66363">
      <w:pPr>
        <w:pStyle w:val="2"/>
        <w:spacing w:before="0" w:after="0" w:line="240" w:lineRule="auto"/>
        <w:ind w:firstLine="720"/>
        <w:jc w:val="left"/>
        <w:rPr>
          <w:sz w:val="24"/>
          <w:szCs w:val="24"/>
        </w:rPr>
      </w:pPr>
    </w:p>
    <w:p w:rsidR="00A376D1" w:rsidRDefault="00A376D1" w:rsidP="006977A7">
      <w:pPr>
        <w:ind w:firstLine="709"/>
        <w:jc w:val="both"/>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rPr>
          <w:b/>
        </w:rPr>
      </w:pPr>
    </w:p>
    <w:p w:rsidR="00A376D1" w:rsidRDefault="00A376D1" w:rsidP="002154D2">
      <w:pPr>
        <w:spacing w:after="5" w:line="271" w:lineRule="auto"/>
        <w:ind w:left="442"/>
        <w:jc w:val="center"/>
      </w:pPr>
      <w:r>
        <w:rPr>
          <w:b/>
        </w:rPr>
        <w:t>СИСТЕМА ОЦЕНКИ РЕЗУЛЬТАТОВ ОСВОЕНИЯ ОБРАЗОВАТЕЛЬНОЙ ПРОГРАММЫ.</w:t>
      </w:r>
    </w:p>
    <w:p w:rsidR="00A376D1" w:rsidRDefault="00A376D1" w:rsidP="00083B92">
      <w:pPr>
        <w:spacing w:after="20" w:line="259" w:lineRule="auto"/>
        <w:ind w:right="3"/>
        <w:jc w:val="center"/>
      </w:pPr>
      <w:r>
        <w:rPr>
          <w:b/>
        </w:rPr>
        <w:t xml:space="preserve"> </w:t>
      </w:r>
    </w:p>
    <w:p w:rsidR="00A376D1" w:rsidRDefault="00A376D1" w:rsidP="00083B92">
      <w:pPr>
        <w:spacing w:after="39"/>
        <w:ind w:right="89" w:firstLine="708"/>
      </w:pPr>
      <w:r>
        <w:t>Для выявления уровня и качества освоения обучающимися общеразвивающей программы, уровня развития способностей и личностных качеств ребенка и их соответствие прогнозируемым результата проводится аттестация обучающихся следующих видов:</w:t>
      </w:r>
      <w:r>
        <w:rPr>
          <w:b/>
        </w:rPr>
        <w:t xml:space="preserve"> </w:t>
      </w:r>
    </w:p>
    <w:p w:rsidR="00A376D1" w:rsidRDefault="00A376D1" w:rsidP="00083B92">
      <w:pPr>
        <w:numPr>
          <w:ilvl w:val="0"/>
          <w:numId w:val="13"/>
        </w:numPr>
        <w:spacing w:after="34" w:line="269" w:lineRule="auto"/>
        <w:ind w:right="89" w:hanging="348"/>
        <w:jc w:val="both"/>
      </w:pPr>
      <w:r>
        <w:rPr>
          <w:b/>
          <w:i/>
        </w:rPr>
        <w:t>начальная аттестация</w:t>
      </w:r>
      <w:r>
        <w:rPr>
          <w:i/>
        </w:rPr>
        <w:t xml:space="preserve"> – </w:t>
      </w:r>
      <w:r>
        <w:t xml:space="preserve">это определение уровня подготовки обучающихся в начале учебного года. </w:t>
      </w:r>
    </w:p>
    <w:p w:rsidR="00A376D1" w:rsidRDefault="00A376D1" w:rsidP="00083B92">
      <w:pPr>
        <w:numPr>
          <w:ilvl w:val="0"/>
          <w:numId w:val="13"/>
        </w:numPr>
        <w:spacing w:after="34" w:line="269" w:lineRule="auto"/>
        <w:ind w:right="89" w:hanging="348"/>
        <w:jc w:val="both"/>
      </w:pPr>
      <w:r>
        <w:rPr>
          <w:b/>
          <w:i/>
        </w:rPr>
        <w:t>промежуточная аттестация</w:t>
      </w:r>
      <w:r>
        <w:rPr>
          <w:i/>
        </w:rPr>
        <w:t xml:space="preserve"> - </w:t>
      </w:r>
      <w:r>
        <w:t xml:space="preserve">это выявление результативности усвоения обучающимися содержания какой-либо части (частей), темы (тем) конкретной общеразвивающей программы, по итогам полугодия. </w:t>
      </w:r>
    </w:p>
    <w:p w:rsidR="00A376D1" w:rsidRDefault="00A376D1" w:rsidP="00083B92">
      <w:pPr>
        <w:numPr>
          <w:ilvl w:val="0"/>
          <w:numId w:val="13"/>
        </w:numPr>
        <w:spacing w:after="13" w:line="269" w:lineRule="auto"/>
        <w:ind w:right="89" w:hanging="348"/>
        <w:jc w:val="both"/>
      </w:pPr>
      <w:r>
        <w:rPr>
          <w:b/>
          <w:i/>
        </w:rPr>
        <w:t>итоговая аттестация</w:t>
      </w:r>
      <w:r>
        <w:rPr>
          <w:i/>
        </w:rPr>
        <w:t xml:space="preserve"> – </w:t>
      </w:r>
      <w:r>
        <w:t xml:space="preserve">это подведение итогов освоения обучающимися всей дополнительной общеразвивающей программы или по итогам года обучения. </w:t>
      </w:r>
    </w:p>
    <w:p w:rsidR="00A376D1" w:rsidRDefault="00A376D1" w:rsidP="006977A7">
      <w:pPr>
        <w:ind w:firstLine="709"/>
        <w:jc w:val="both"/>
      </w:pPr>
    </w:p>
    <w:p w:rsidR="00A376D1" w:rsidRDefault="00A376D1" w:rsidP="002154D2">
      <w:pPr>
        <w:ind w:firstLine="709"/>
        <w:jc w:val="both"/>
        <w:outlineLvl w:val="0"/>
        <w:rPr>
          <w:b/>
          <w:color w:val="000000"/>
        </w:rPr>
      </w:pPr>
      <w:r w:rsidRPr="00A11631">
        <w:rPr>
          <w:b/>
          <w:color w:val="000000"/>
        </w:rPr>
        <w:t>Качество</w:t>
      </w:r>
      <w:r>
        <w:rPr>
          <w:b/>
          <w:color w:val="000000"/>
        </w:rPr>
        <w:t xml:space="preserve"> выполнения</w:t>
      </w:r>
      <w:r w:rsidRPr="00A11631">
        <w:rPr>
          <w:b/>
          <w:color w:val="000000"/>
        </w:rPr>
        <w:t xml:space="preserve"> </w:t>
      </w:r>
      <w:r>
        <w:rPr>
          <w:b/>
          <w:color w:val="000000"/>
        </w:rPr>
        <w:t xml:space="preserve">изобразительной деятельности детей </w:t>
      </w:r>
    </w:p>
    <w:p w:rsidR="00A376D1" w:rsidRDefault="00A376D1" w:rsidP="002154D2">
      <w:pPr>
        <w:ind w:firstLine="709"/>
        <w:jc w:val="both"/>
        <w:outlineLvl w:val="0"/>
        <w:rPr>
          <w:b/>
          <w:color w:val="000000"/>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7"/>
        <w:gridCol w:w="1912"/>
        <w:gridCol w:w="1888"/>
        <w:gridCol w:w="1910"/>
        <w:gridCol w:w="1913"/>
      </w:tblGrid>
      <w:tr w:rsidR="00A376D1" w:rsidRPr="008C5565" w:rsidTr="009B040B">
        <w:tc>
          <w:tcPr>
            <w:tcW w:w="2487" w:type="dxa"/>
          </w:tcPr>
          <w:p w:rsidR="00A376D1" w:rsidRPr="009B040B" w:rsidRDefault="00A376D1" w:rsidP="009B040B">
            <w:pPr>
              <w:pStyle w:val="110"/>
              <w:shd w:val="clear" w:color="auto" w:fill="auto"/>
              <w:spacing w:before="0"/>
              <w:ind w:firstLine="0"/>
              <w:jc w:val="center"/>
              <w:rPr>
                <w:rStyle w:val="110pt"/>
                <w:rFonts w:ascii="Times New Roman" w:hAnsi="Times New Roman"/>
                <w:noProof w:val="0"/>
              </w:rPr>
            </w:pPr>
            <w:r w:rsidRPr="009B040B">
              <w:rPr>
                <w:rStyle w:val="110pt"/>
                <w:rFonts w:ascii="Times New Roman" w:hAnsi="Times New Roman"/>
                <w:noProof w:val="0"/>
              </w:rPr>
              <w:t>Параметры</w:t>
            </w:r>
          </w:p>
        </w:tc>
        <w:tc>
          <w:tcPr>
            <w:tcW w:w="1912" w:type="dxa"/>
          </w:tcPr>
          <w:p w:rsidR="00A376D1" w:rsidRPr="009B040B" w:rsidRDefault="00A376D1" w:rsidP="009B040B">
            <w:pPr>
              <w:pStyle w:val="110"/>
              <w:shd w:val="clear" w:color="auto" w:fill="auto"/>
              <w:spacing w:before="0"/>
              <w:ind w:firstLine="0"/>
              <w:jc w:val="center"/>
              <w:rPr>
                <w:rStyle w:val="110pt"/>
                <w:rFonts w:ascii="Times New Roman" w:hAnsi="Times New Roman"/>
                <w:noProof w:val="0"/>
              </w:rPr>
            </w:pPr>
            <w:r w:rsidRPr="009B040B">
              <w:rPr>
                <w:rFonts w:ascii="Times New Roman" w:hAnsi="Times New Roman"/>
                <w:bCs/>
                <w:color w:val="000000"/>
                <w:sz w:val="24"/>
                <w:szCs w:val="24"/>
              </w:rPr>
              <w:t>Высокий (красный)</w:t>
            </w:r>
          </w:p>
        </w:tc>
        <w:tc>
          <w:tcPr>
            <w:tcW w:w="1888" w:type="dxa"/>
          </w:tcPr>
          <w:p w:rsidR="00A376D1" w:rsidRPr="009B040B" w:rsidRDefault="00A376D1" w:rsidP="009B040B">
            <w:pPr>
              <w:pStyle w:val="110"/>
              <w:shd w:val="clear" w:color="auto" w:fill="auto"/>
              <w:spacing w:before="0"/>
              <w:ind w:firstLine="0"/>
              <w:jc w:val="center"/>
              <w:rPr>
                <w:rStyle w:val="110pt"/>
                <w:rFonts w:ascii="Times New Roman" w:hAnsi="Times New Roman"/>
                <w:noProof w:val="0"/>
              </w:rPr>
            </w:pPr>
            <w:r w:rsidRPr="009B040B">
              <w:rPr>
                <w:rFonts w:ascii="Times New Roman" w:hAnsi="Times New Roman"/>
                <w:bCs/>
                <w:color w:val="000000"/>
                <w:sz w:val="24"/>
                <w:szCs w:val="24"/>
              </w:rPr>
              <w:t>Средний (зеленый)</w:t>
            </w:r>
          </w:p>
        </w:tc>
        <w:tc>
          <w:tcPr>
            <w:tcW w:w="1910" w:type="dxa"/>
          </w:tcPr>
          <w:p w:rsidR="00A376D1" w:rsidRPr="009B040B" w:rsidRDefault="00A376D1" w:rsidP="009B040B">
            <w:pPr>
              <w:pStyle w:val="110"/>
              <w:shd w:val="clear" w:color="auto" w:fill="auto"/>
              <w:spacing w:before="0"/>
              <w:ind w:firstLine="0"/>
              <w:jc w:val="center"/>
              <w:rPr>
                <w:rFonts w:ascii="Times New Roman" w:hAnsi="Times New Roman"/>
                <w:bCs/>
                <w:color w:val="000000"/>
                <w:sz w:val="24"/>
                <w:szCs w:val="24"/>
              </w:rPr>
            </w:pPr>
            <w:r w:rsidRPr="009B040B">
              <w:rPr>
                <w:rFonts w:ascii="Times New Roman" w:hAnsi="Times New Roman"/>
                <w:bCs/>
                <w:color w:val="000000"/>
                <w:sz w:val="24"/>
                <w:szCs w:val="24"/>
              </w:rPr>
              <w:t xml:space="preserve">Достаточный </w:t>
            </w:r>
          </w:p>
          <w:p w:rsidR="00A376D1" w:rsidRPr="009B040B" w:rsidRDefault="00A376D1" w:rsidP="009B040B">
            <w:pPr>
              <w:pStyle w:val="110"/>
              <w:shd w:val="clear" w:color="auto" w:fill="auto"/>
              <w:spacing w:before="0"/>
              <w:ind w:firstLine="0"/>
              <w:jc w:val="center"/>
              <w:rPr>
                <w:rStyle w:val="110pt"/>
                <w:rFonts w:ascii="Times New Roman" w:hAnsi="Times New Roman"/>
                <w:noProof w:val="0"/>
              </w:rPr>
            </w:pPr>
            <w:r w:rsidRPr="009B040B">
              <w:rPr>
                <w:rFonts w:ascii="Times New Roman" w:hAnsi="Times New Roman"/>
                <w:bCs/>
                <w:color w:val="000000"/>
                <w:sz w:val="24"/>
                <w:szCs w:val="24"/>
              </w:rPr>
              <w:t>(желтый)</w:t>
            </w:r>
          </w:p>
        </w:tc>
        <w:tc>
          <w:tcPr>
            <w:tcW w:w="1913" w:type="dxa"/>
          </w:tcPr>
          <w:p w:rsidR="00A376D1" w:rsidRPr="009B040B" w:rsidRDefault="00A376D1" w:rsidP="009B040B">
            <w:pPr>
              <w:pStyle w:val="110"/>
              <w:shd w:val="clear" w:color="auto" w:fill="auto"/>
              <w:spacing w:before="0"/>
              <w:ind w:firstLine="0"/>
              <w:jc w:val="center"/>
              <w:rPr>
                <w:rFonts w:ascii="Times New Roman" w:hAnsi="Times New Roman"/>
                <w:bCs/>
                <w:color w:val="000000"/>
                <w:sz w:val="24"/>
                <w:szCs w:val="24"/>
              </w:rPr>
            </w:pPr>
            <w:r w:rsidRPr="009B040B">
              <w:rPr>
                <w:rFonts w:ascii="Times New Roman" w:hAnsi="Times New Roman"/>
                <w:bCs/>
                <w:color w:val="000000"/>
                <w:sz w:val="24"/>
                <w:szCs w:val="24"/>
              </w:rPr>
              <w:t>Низкий</w:t>
            </w:r>
          </w:p>
          <w:p w:rsidR="00A376D1" w:rsidRPr="009B040B" w:rsidRDefault="00A376D1" w:rsidP="009B040B">
            <w:pPr>
              <w:pStyle w:val="110"/>
              <w:shd w:val="clear" w:color="auto" w:fill="auto"/>
              <w:spacing w:before="0"/>
              <w:ind w:firstLine="0"/>
              <w:jc w:val="center"/>
              <w:rPr>
                <w:rFonts w:ascii="Times New Roman" w:hAnsi="Times New Roman"/>
                <w:bCs/>
                <w:color w:val="000000"/>
                <w:sz w:val="24"/>
                <w:szCs w:val="24"/>
              </w:rPr>
            </w:pPr>
            <w:r w:rsidRPr="009B040B">
              <w:rPr>
                <w:rFonts w:ascii="Times New Roman" w:hAnsi="Times New Roman"/>
                <w:bCs/>
                <w:color w:val="000000"/>
                <w:sz w:val="24"/>
                <w:szCs w:val="24"/>
              </w:rPr>
              <w:t>(синий)</w:t>
            </w:r>
          </w:p>
        </w:tc>
      </w:tr>
      <w:tr w:rsidR="00A376D1" w:rsidRPr="008C5565" w:rsidTr="009B040B">
        <w:tc>
          <w:tcPr>
            <w:tcW w:w="2487" w:type="dxa"/>
          </w:tcPr>
          <w:p w:rsidR="00A376D1" w:rsidRPr="009B040B" w:rsidRDefault="00A376D1" w:rsidP="009B040B">
            <w:pPr>
              <w:pStyle w:val="110"/>
              <w:numPr>
                <w:ilvl w:val="0"/>
                <w:numId w:val="15"/>
              </w:numPr>
              <w:shd w:val="clear" w:color="auto" w:fill="auto"/>
              <w:spacing w:before="0"/>
              <w:rPr>
                <w:rStyle w:val="110pt"/>
                <w:rFonts w:ascii="Times New Roman" w:hAnsi="Times New Roman"/>
                <w:noProof w:val="0"/>
              </w:rPr>
            </w:pPr>
            <w:r w:rsidRPr="009B040B">
              <w:rPr>
                <w:rStyle w:val="110pt"/>
                <w:rFonts w:ascii="Times New Roman" w:hAnsi="Times New Roman"/>
                <w:noProof w:val="0"/>
              </w:rPr>
              <w:t>Передача формы</w:t>
            </w:r>
          </w:p>
          <w:p w:rsidR="00A376D1" w:rsidRPr="009B040B" w:rsidRDefault="00A376D1" w:rsidP="009B040B">
            <w:pPr>
              <w:pStyle w:val="110"/>
              <w:numPr>
                <w:ilvl w:val="0"/>
                <w:numId w:val="15"/>
              </w:numPr>
              <w:shd w:val="clear" w:color="auto" w:fill="auto"/>
              <w:spacing w:before="0"/>
              <w:rPr>
                <w:rStyle w:val="110pt"/>
                <w:rFonts w:ascii="Times New Roman" w:hAnsi="Times New Roman"/>
                <w:noProof w:val="0"/>
              </w:rPr>
            </w:pPr>
            <w:r w:rsidRPr="009B040B">
              <w:rPr>
                <w:rStyle w:val="110pt"/>
                <w:rFonts w:ascii="Times New Roman" w:hAnsi="Times New Roman"/>
                <w:noProof w:val="0"/>
              </w:rPr>
              <w:t>Строение предмета</w:t>
            </w:r>
          </w:p>
          <w:p w:rsidR="00A376D1" w:rsidRPr="009B040B" w:rsidRDefault="00A376D1" w:rsidP="009B040B">
            <w:pPr>
              <w:pStyle w:val="110"/>
              <w:numPr>
                <w:ilvl w:val="0"/>
                <w:numId w:val="15"/>
              </w:numPr>
              <w:shd w:val="clear" w:color="auto" w:fill="auto"/>
              <w:spacing w:before="0"/>
              <w:rPr>
                <w:rStyle w:val="110pt"/>
                <w:rFonts w:ascii="Times New Roman" w:hAnsi="Times New Roman"/>
                <w:noProof w:val="0"/>
              </w:rPr>
            </w:pPr>
            <w:r w:rsidRPr="009B040B">
              <w:rPr>
                <w:rStyle w:val="110pt"/>
                <w:rFonts w:ascii="Times New Roman" w:hAnsi="Times New Roman"/>
                <w:noProof w:val="0"/>
              </w:rPr>
              <w:t>Передача пропорции предмета</w:t>
            </w:r>
          </w:p>
          <w:p w:rsidR="00A376D1" w:rsidRPr="009B040B" w:rsidRDefault="00A376D1" w:rsidP="009B040B">
            <w:pPr>
              <w:pStyle w:val="110"/>
              <w:numPr>
                <w:ilvl w:val="0"/>
                <w:numId w:val="15"/>
              </w:numPr>
              <w:shd w:val="clear" w:color="auto" w:fill="auto"/>
              <w:spacing w:before="0"/>
              <w:rPr>
                <w:rStyle w:val="110pt"/>
                <w:rFonts w:ascii="Times New Roman" w:hAnsi="Times New Roman"/>
                <w:noProof w:val="0"/>
              </w:rPr>
            </w:pPr>
            <w:r w:rsidRPr="009B040B">
              <w:rPr>
                <w:rStyle w:val="110pt"/>
                <w:rFonts w:ascii="Times New Roman" w:hAnsi="Times New Roman"/>
                <w:noProof w:val="0"/>
              </w:rPr>
              <w:t>Композиция</w:t>
            </w:r>
          </w:p>
          <w:p w:rsidR="00A376D1" w:rsidRPr="009B040B" w:rsidRDefault="00A376D1" w:rsidP="009B040B">
            <w:pPr>
              <w:pStyle w:val="110"/>
              <w:numPr>
                <w:ilvl w:val="0"/>
                <w:numId w:val="15"/>
              </w:numPr>
              <w:shd w:val="clear" w:color="auto" w:fill="auto"/>
              <w:spacing w:before="0"/>
              <w:rPr>
                <w:rStyle w:val="110pt"/>
                <w:rFonts w:ascii="Times New Roman" w:hAnsi="Times New Roman"/>
                <w:noProof w:val="0"/>
              </w:rPr>
            </w:pPr>
            <w:r w:rsidRPr="009B040B">
              <w:rPr>
                <w:rStyle w:val="110pt"/>
                <w:rFonts w:ascii="Times New Roman" w:hAnsi="Times New Roman"/>
                <w:noProof w:val="0"/>
              </w:rPr>
              <w:t>Передача движения</w:t>
            </w:r>
          </w:p>
          <w:p w:rsidR="00A376D1" w:rsidRPr="009B040B" w:rsidRDefault="00A376D1" w:rsidP="009B040B">
            <w:pPr>
              <w:pStyle w:val="110"/>
              <w:numPr>
                <w:ilvl w:val="0"/>
                <w:numId w:val="15"/>
              </w:numPr>
              <w:shd w:val="clear" w:color="auto" w:fill="auto"/>
              <w:spacing w:before="0"/>
              <w:rPr>
                <w:rStyle w:val="110pt"/>
                <w:rFonts w:ascii="Times New Roman" w:hAnsi="Times New Roman"/>
                <w:noProof w:val="0"/>
              </w:rPr>
            </w:pPr>
            <w:r w:rsidRPr="009B040B">
              <w:rPr>
                <w:rStyle w:val="110pt"/>
                <w:rFonts w:ascii="Times New Roman" w:hAnsi="Times New Roman"/>
                <w:noProof w:val="0"/>
              </w:rPr>
              <w:t>Цвет</w:t>
            </w:r>
          </w:p>
          <w:p w:rsidR="00A376D1" w:rsidRPr="009B040B" w:rsidRDefault="00A376D1" w:rsidP="009B040B">
            <w:pPr>
              <w:pStyle w:val="110"/>
              <w:numPr>
                <w:ilvl w:val="0"/>
                <w:numId w:val="15"/>
              </w:numPr>
              <w:shd w:val="clear" w:color="auto" w:fill="auto"/>
              <w:spacing w:before="0"/>
              <w:rPr>
                <w:rStyle w:val="110pt"/>
                <w:rFonts w:ascii="Times New Roman" w:hAnsi="Times New Roman"/>
                <w:noProof w:val="0"/>
              </w:rPr>
            </w:pPr>
            <w:r w:rsidRPr="009B040B">
              <w:rPr>
                <w:rStyle w:val="110pt"/>
                <w:rFonts w:ascii="Times New Roman" w:hAnsi="Times New Roman"/>
                <w:noProof w:val="0"/>
              </w:rPr>
              <w:t>Качество</w:t>
            </w:r>
          </w:p>
          <w:p w:rsidR="00A376D1" w:rsidRPr="009B040B" w:rsidRDefault="00A376D1" w:rsidP="009B040B">
            <w:pPr>
              <w:pStyle w:val="110"/>
              <w:numPr>
                <w:ilvl w:val="0"/>
                <w:numId w:val="15"/>
              </w:numPr>
              <w:shd w:val="clear" w:color="auto" w:fill="auto"/>
              <w:spacing w:before="0"/>
              <w:rPr>
                <w:rStyle w:val="110pt"/>
                <w:rFonts w:ascii="Times New Roman" w:hAnsi="Times New Roman"/>
                <w:noProof w:val="0"/>
              </w:rPr>
            </w:pPr>
            <w:r w:rsidRPr="009B040B">
              <w:rPr>
                <w:rStyle w:val="110pt"/>
                <w:rFonts w:ascii="Times New Roman" w:hAnsi="Times New Roman"/>
                <w:noProof w:val="0"/>
              </w:rPr>
              <w:t>Разработанность образа</w:t>
            </w:r>
          </w:p>
          <w:p w:rsidR="00A376D1" w:rsidRPr="009B040B" w:rsidRDefault="00A376D1" w:rsidP="009B040B">
            <w:pPr>
              <w:pStyle w:val="110"/>
              <w:numPr>
                <w:ilvl w:val="0"/>
                <w:numId w:val="15"/>
              </w:numPr>
              <w:rPr>
                <w:rStyle w:val="110pt"/>
                <w:rFonts w:ascii="Times New Roman" w:hAnsi="Times New Roman"/>
                <w:noProof w:val="0"/>
              </w:rPr>
            </w:pPr>
            <w:r w:rsidRPr="009B040B">
              <w:rPr>
                <w:rStyle w:val="110pt"/>
                <w:rFonts w:ascii="Times New Roman" w:hAnsi="Times New Roman"/>
                <w:noProof w:val="0"/>
              </w:rPr>
              <w:t>Оригинальность</w:t>
            </w:r>
          </w:p>
        </w:tc>
        <w:tc>
          <w:tcPr>
            <w:tcW w:w="1912" w:type="dxa"/>
          </w:tcPr>
          <w:p w:rsidR="00A376D1" w:rsidRPr="009B040B" w:rsidRDefault="00A376D1" w:rsidP="009B040B">
            <w:pPr>
              <w:shd w:val="clear" w:color="auto" w:fill="FFFFFF"/>
              <w:rPr>
                <w:color w:val="000000"/>
              </w:rPr>
            </w:pPr>
            <w:r w:rsidRPr="009B040B">
              <w:rPr>
                <w:color w:val="000000"/>
              </w:rPr>
              <w:t>Работа должна быть выполнена полностью самостоятельно,</w:t>
            </w:r>
          </w:p>
          <w:p w:rsidR="00A376D1" w:rsidRPr="009B040B" w:rsidRDefault="00A376D1" w:rsidP="009B040B">
            <w:pPr>
              <w:shd w:val="clear" w:color="auto" w:fill="FFFFFF"/>
              <w:rPr>
                <w:color w:val="000000"/>
              </w:rPr>
            </w:pPr>
            <w:r w:rsidRPr="009B040B">
              <w:rPr>
                <w:color w:val="000000"/>
              </w:rPr>
              <w:t>Работа должна быть аккуратной,</w:t>
            </w:r>
          </w:p>
          <w:p w:rsidR="00A376D1" w:rsidRPr="009B040B" w:rsidRDefault="00A376D1" w:rsidP="009B040B">
            <w:pPr>
              <w:pStyle w:val="110"/>
              <w:shd w:val="clear" w:color="auto" w:fill="auto"/>
              <w:spacing w:before="0"/>
              <w:ind w:firstLine="0"/>
              <w:rPr>
                <w:rStyle w:val="110pt"/>
                <w:rFonts w:ascii="Times New Roman" w:hAnsi="Times New Roman"/>
                <w:noProof w:val="0"/>
              </w:rPr>
            </w:pPr>
            <w:r w:rsidRPr="009B040B">
              <w:rPr>
                <w:rFonts w:ascii="Times New Roman" w:hAnsi="Times New Roman"/>
                <w:color w:val="000000"/>
                <w:sz w:val="24"/>
                <w:szCs w:val="24"/>
              </w:rPr>
              <w:t xml:space="preserve">В итоговой работе должны быть внесены ребенком творческие детали </w:t>
            </w:r>
          </w:p>
        </w:tc>
        <w:tc>
          <w:tcPr>
            <w:tcW w:w="1888" w:type="dxa"/>
          </w:tcPr>
          <w:p w:rsidR="00A376D1" w:rsidRPr="009B040B" w:rsidRDefault="00A376D1" w:rsidP="009B040B">
            <w:pPr>
              <w:shd w:val="clear" w:color="auto" w:fill="FFFFFF"/>
              <w:rPr>
                <w:color w:val="000000"/>
              </w:rPr>
            </w:pPr>
            <w:r w:rsidRPr="009B040B">
              <w:rPr>
                <w:color w:val="000000"/>
              </w:rPr>
              <w:t>Допускается помощь педагога,</w:t>
            </w:r>
          </w:p>
          <w:p w:rsidR="00A376D1" w:rsidRPr="009B040B" w:rsidRDefault="00A376D1" w:rsidP="009B040B">
            <w:pPr>
              <w:shd w:val="clear" w:color="auto" w:fill="FFFFFF"/>
              <w:rPr>
                <w:color w:val="000000"/>
              </w:rPr>
            </w:pPr>
            <w:r w:rsidRPr="009B040B">
              <w:rPr>
                <w:color w:val="000000"/>
              </w:rPr>
              <w:t>Работа должна быть аккуратной,</w:t>
            </w:r>
          </w:p>
          <w:p w:rsidR="00A376D1" w:rsidRPr="009B040B" w:rsidRDefault="00A376D1" w:rsidP="009B040B">
            <w:pPr>
              <w:pStyle w:val="110"/>
              <w:shd w:val="clear" w:color="auto" w:fill="auto"/>
              <w:spacing w:before="0"/>
              <w:ind w:firstLine="0"/>
              <w:rPr>
                <w:rStyle w:val="110pt"/>
                <w:rFonts w:ascii="Times New Roman" w:hAnsi="Times New Roman"/>
                <w:noProof w:val="0"/>
              </w:rPr>
            </w:pPr>
            <w:r w:rsidRPr="009B040B">
              <w:rPr>
                <w:rFonts w:ascii="Times New Roman" w:hAnsi="Times New Roman"/>
                <w:color w:val="000000"/>
                <w:sz w:val="24"/>
                <w:szCs w:val="24"/>
              </w:rPr>
              <w:t>В итоговой работе могут быть внесены ребенком творческие детали</w:t>
            </w:r>
          </w:p>
        </w:tc>
        <w:tc>
          <w:tcPr>
            <w:tcW w:w="1910" w:type="dxa"/>
          </w:tcPr>
          <w:p w:rsidR="00A376D1" w:rsidRPr="009B040B" w:rsidRDefault="00A376D1" w:rsidP="009B040B">
            <w:pPr>
              <w:shd w:val="clear" w:color="auto" w:fill="FFFFFF"/>
              <w:rPr>
                <w:color w:val="000000"/>
              </w:rPr>
            </w:pPr>
            <w:r w:rsidRPr="009B040B">
              <w:rPr>
                <w:color w:val="000000"/>
              </w:rPr>
              <w:t>Работа была выполнена с помощью педагога,</w:t>
            </w:r>
          </w:p>
          <w:p w:rsidR="00A376D1" w:rsidRPr="009B040B" w:rsidRDefault="00A376D1" w:rsidP="009B040B">
            <w:pPr>
              <w:shd w:val="clear" w:color="auto" w:fill="FFFFFF"/>
              <w:rPr>
                <w:color w:val="000000"/>
              </w:rPr>
            </w:pPr>
            <w:r w:rsidRPr="009B040B">
              <w:rPr>
                <w:color w:val="000000"/>
              </w:rPr>
              <w:t>Работа не полностью соответствует предложенному оригиналу,</w:t>
            </w:r>
          </w:p>
          <w:p w:rsidR="00A376D1" w:rsidRPr="009B040B" w:rsidRDefault="00A376D1" w:rsidP="009B040B">
            <w:pPr>
              <w:pStyle w:val="110"/>
              <w:shd w:val="clear" w:color="auto" w:fill="auto"/>
              <w:spacing w:before="0"/>
              <w:ind w:firstLine="0"/>
              <w:rPr>
                <w:rStyle w:val="110pt"/>
                <w:rFonts w:ascii="Times New Roman" w:hAnsi="Times New Roman"/>
                <w:noProof w:val="0"/>
              </w:rPr>
            </w:pPr>
            <w:r w:rsidRPr="009B040B">
              <w:rPr>
                <w:rFonts w:ascii="Times New Roman" w:hAnsi="Times New Roman"/>
                <w:color w:val="000000"/>
                <w:sz w:val="24"/>
                <w:szCs w:val="24"/>
              </w:rPr>
              <w:t>Работа не совсем аккуратная работа.</w:t>
            </w:r>
          </w:p>
        </w:tc>
        <w:tc>
          <w:tcPr>
            <w:tcW w:w="1913" w:type="dxa"/>
          </w:tcPr>
          <w:p w:rsidR="00A376D1" w:rsidRPr="009B040B" w:rsidRDefault="00A376D1" w:rsidP="009B040B">
            <w:pPr>
              <w:shd w:val="clear" w:color="auto" w:fill="FFFFFF"/>
              <w:rPr>
                <w:color w:val="000000"/>
              </w:rPr>
            </w:pPr>
            <w:r w:rsidRPr="009B040B">
              <w:rPr>
                <w:color w:val="000000"/>
              </w:rPr>
              <w:t>Работа не выполняется самостоятельно.</w:t>
            </w:r>
          </w:p>
          <w:p w:rsidR="00A376D1" w:rsidRPr="009B040B" w:rsidRDefault="00A376D1" w:rsidP="009B040B">
            <w:pPr>
              <w:shd w:val="clear" w:color="auto" w:fill="FFFFFF"/>
              <w:rPr>
                <w:color w:val="000000"/>
              </w:rPr>
            </w:pPr>
            <w:r w:rsidRPr="009B040B">
              <w:rPr>
                <w:color w:val="000000"/>
              </w:rPr>
              <w:t>Работа имеет небрежный вид.</w:t>
            </w:r>
          </w:p>
        </w:tc>
      </w:tr>
    </w:tbl>
    <w:p w:rsidR="00A376D1" w:rsidRDefault="00A376D1" w:rsidP="002154D2">
      <w:pPr>
        <w:pStyle w:val="110"/>
        <w:shd w:val="clear" w:color="auto" w:fill="auto"/>
        <w:spacing w:before="0"/>
        <w:ind w:left="360" w:firstLine="0"/>
        <w:rPr>
          <w:rStyle w:val="110pt"/>
          <w:rFonts w:ascii="Times New Roman" w:hAnsi="Times New Roman"/>
          <w:noProof w:val="0"/>
        </w:rPr>
      </w:pPr>
    </w:p>
    <w:p w:rsidR="00A376D1" w:rsidRPr="00515BCF" w:rsidRDefault="00A376D1" w:rsidP="002154D2">
      <w:pPr>
        <w:pStyle w:val="110"/>
        <w:shd w:val="clear" w:color="auto" w:fill="auto"/>
        <w:spacing w:before="0"/>
        <w:ind w:left="360" w:firstLine="0"/>
        <w:rPr>
          <w:rStyle w:val="110pt"/>
          <w:rFonts w:ascii="Times New Roman" w:hAnsi="Times New Roman" w:cs="Times New Roman"/>
          <w:noProof w:val="0"/>
        </w:rPr>
      </w:pPr>
      <w:r w:rsidRPr="00515BCF">
        <w:rPr>
          <w:rFonts w:ascii="Times New Roman" w:hAnsi="Times New Roman"/>
          <w:b/>
          <w:sz w:val="24"/>
          <w:szCs w:val="24"/>
        </w:rPr>
        <w:t>Качество выполнения лепки</w:t>
      </w:r>
    </w:p>
    <w:p w:rsidR="00A376D1" w:rsidRPr="008B4727" w:rsidRDefault="00A376D1" w:rsidP="002154D2">
      <w:pPr>
        <w:pStyle w:val="110"/>
        <w:shd w:val="clear" w:color="auto" w:fill="auto"/>
        <w:spacing w:before="0"/>
        <w:ind w:left="360" w:firstLine="0"/>
        <w:rPr>
          <w:rStyle w:val="110pt"/>
          <w:rFonts w:ascii="Times New Roman" w:hAnsi="Times New Roman"/>
          <w:noProof w:val="0"/>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2340"/>
        <w:gridCol w:w="2520"/>
        <w:gridCol w:w="2520"/>
      </w:tblGrid>
      <w:tr w:rsidR="00A376D1" w:rsidRPr="007623A7" w:rsidTr="00515BCF">
        <w:trPr>
          <w:trHeight w:val="325"/>
        </w:trPr>
        <w:tc>
          <w:tcPr>
            <w:tcW w:w="2700" w:type="dxa"/>
          </w:tcPr>
          <w:p w:rsidR="00A376D1" w:rsidRPr="007623A7" w:rsidRDefault="00A376D1" w:rsidP="00515BCF">
            <w:pPr>
              <w:widowControl w:val="0"/>
              <w:autoSpaceDE w:val="0"/>
              <w:autoSpaceDN w:val="0"/>
              <w:adjustRightInd w:val="0"/>
              <w:rPr>
                <w:b/>
              </w:rPr>
            </w:pPr>
            <w:r w:rsidRPr="007623A7">
              <w:rPr>
                <w:b/>
              </w:rPr>
              <w:t>Высокий уровень</w:t>
            </w:r>
          </w:p>
          <w:p w:rsidR="00A376D1" w:rsidRPr="007623A7" w:rsidRDefault="00A376D1" w:rsidP="00515BCF">
            <w:pPr>
              <w:widowControl w:val="0"/>
              <w:autoSpaceDE w:val="0"/>
              <w:autoSpaceDN w:val="0"/>
              <w:adjustRightInd w:val="0"/>
              <w:rPr>
                <w:b/>
              </w:rPr>
            </w:pPr>
            <w:r>
              <w:rPr>
                <w:b/>
              </w:rPr>
              <w:t xml:space="preserve">      </w:t>
            </w:r>
            <w:r w:rsidRPr="007623A7">
              <w:rPr>
                <w:b/>
              </w:rPr>
              <w:t>(</w:t>
            </w:r>
            <w:r>
              <w:rPr>
                <w:b/>
              </w:rPr>
              <w:t>красный</w:t>
            </w:r>
            <w:r w:rsidRPr="007623A7">
              <w:rPr>
                <w:b/>
              </w:rPr>
              <w:t>)</w:t>
            </w:r>
          </w:p>
        </w:tc>
        <w:tc>
          <w:tcPr>
            <w:tcW w:w="2340" w:type="dxa"/>
          </w:tcPr>
          <w:p w:rsidR="00A376D1" w:rsidRPr="007623A7" w:rsidRDefault="00A376D1" w:rsidP="00515BCF">
            <w:pPr>
              <w:widowControl w:val="0"/>
              <w:autoSpaceDE w:val="0"/>
              <w:autoSpaceDN w:val="0"/>
              <w:adjustRightInd w:val="0"/>
              <w:jc w:val="center"/>
              <w:rPr>
                <w:b/>
              </w:rPr>
            </w:pPr>
            <w:r w:rsidRPr="007623A7">
              <w:rPr>
                <w:b/>
              </w:rPr>
              <w:t>Средний уровень</w:t>
            </w:r>
          </w:p>
          <w:p w:rsidR="00A376D1" w:rsidRPr="007623A7" w:rsidRDefault="00A376D1" w:rsidP="00515BCF">
            <w:pPr>
              <w:widowControl w:val="0"/>
              <w:autoSpaceDE w:val="0"/>
              <w:autoSpaceDN w:val="0"/>
              <w:adjustRightInd w:val="0"/>
              <w:rPr>
                <w:b/>
              </w:rPr>
            </w:pPr>
            <w:r>
              <w:rPr>
                <w:b/>
              </w:rPr>
              <w:t xml:space="preserve">      </w:t>
            </w:r>
            <w:r w:rsidRPr="007623A7">
              <w:rPr>
                <w:b/>
              </w:rPr>
              <w:t>(</w:t>
            </w:r>
            <w:r>
              <w:rPr>
                <w:b/>
              </w:rPr>
              <w:t>зеленый</w:t>
            </w:r>
            <w:r w:rsidRPr="007623A7">
              <w:rPr>
                <w:b/>
              </w:rPr>
              <w:t>)</w:t>
            </w:r>
          </w:p>
        </w:tc>
        <w:tc>
          <w:tcPr>
            <w:tcW w:w="2520" w:type="dxa"/>
          </w:tcPr>
          <w:p w:rsidR="00A376D1" w:rsidRPr="007623A7" w:rsidRDefault="00A376D1" w:rsidP="00515BCF">
            <w:pPr>
              <w:widowControl w:val="0"/>
              <w:autoSpaceDE w:val="0"/>
              <w:autoSpaceDN w:val="0"/>
              <w:adjustRightInd w:val="0"/>
              <w:jc w:val="center"/>
              <w:rPr>
                <w:b/>
              </w:rPr>
            </w:pPr>
            <w:r w:rsidRPr="007623A7">
              <w:rPr>
                <w:b/>
              </w:rPr>
              <w:t>Достаточный уровень</w:t>
            </w:r>
          </w:p>
          <w:p w:rsidR="00A376D1" w:rsidRPr="007623A7" w:rsidRDefault="00A376D1" w:rsidP="00515BCF">
            <w:pPr>
              <w:widowControl w:val="0"/>
              <w:autoSpaceDE w:val="0"/>
              <w:autoSpaceDN w:val="0"/>
              <w:adjustRightInd w:val="0"/>
              <w:ind w:firstLine="709"/>
              <w:jc w:val="center"/>
              <w:rPr>
                <w:b/>
              </w:rPr>
            </w:pPr>
            <w:r w:rsidRPr="007623A7">
              <w:rPr>
                <w:b/>
              </w:rPr>
              <w:t>(</w:t>
            </w:r>
            <w:r>
              <w:rPr>
                <w:b/>
              </w:rPr>
              <w:t>желтый</w:t>
            </w:r>
            <w:r w:rsidRPr="007623A7">
              <w:rPr>
                <w:b/>
              </w:rPr>
              <w:t>)</w:t>
            </w:r>
          </w:p>
        </w:tc>
        <w:tc>
          <w:tcPr>
            <w:tcW w:w="2520" w:type="dxa"/>
          </w:tcPr>
          <w:p w:rsidR="00A376D1" w:rsidRPr="007623A7" w:rsidRDefault="00A376D1" w:rsidP="00515BCF">
            <w:pPr>
              <w:widowControl w:val="0"/>
              <w:autoSpaceDE w:val="0"/>
              <w:autoSpaceDN w:val="0"/>
              <w:adjustRightInd w:val="0"/>
              <w:jc w:val="center"/>
              <w:rPr>
                <w:b/>
              </w:rPr>
            </w:pPr>
            <w:r w:rsidRPr="007623A7">
              <w:rPr>
                <w:b/>
              </w:rPr>
              <w:t>Низкий уровень</w:t>
            </w:r>
          </w:p>
          <w:p w:rsidR="00A376D1" w:rsidRPr="007623A7" w:rsidRDefault="00A376D1" w:rsidP="00515BCF">
            <w:pPr>
              <w:widowControl w:val="0"/>
              <w:autoSpaceDE w:val="0"/>
              <w:autoSpaceDN w:val="0"/>
              <w:adjustRightInd w:val="0"/>
              <w:ind w:firstLine="709"/>
              <w:rPr>
                <w:b/>
              </w:rPr>
            </w:pPr>
            <w:r w:rsidRPr="007623A7">
              <w:rPr>
                <w:b/>
              </w:rPr>
              <w:t>(</w:t>
            </w:r>
            <w:r>
              <w:rPr>
                <w:b/>
              </w:rPr>
              <w:t>синий</w:t>
            </w:r>
            <w:r w:rsidRPr="007623A7">
              <w:rPr>
                <w:b/>
              </w:rPr>
              <w:t>)</w:t>
            </w:r>
          </w:p>
        </w:tc>
      </w:tr>
      <w:tr w:rsidR="00A376D1" w:rsidRPr="007623A7" w:rsidTr="00515BCF">
        <w:trPr>
          <w:trHeight w:val="649"/>
        </w:trPr>
        <w:tc>
          <w:tcPr>
            <w:tcW w:w="2700" w:type="dxa"/>
          </w:tcPr>
          <w:p w:rsidR="00A376D1" w:rsidRPr="007623A7" w:rsidRDefault="00A376D1" w:rsidP="00515BCF">
            <w:pPr>
              <w:widowControl w:val="0"/>
              <w:autoSpaceDE w:val="0"/>
              <w:autoSpaceDN w:val="0"/>
              <w:adjustRightInd w:val="0"/>
              <w:jc w:val="both"/>
            </w:pPr>
            <w:r w:rsidRPr="007623A7">
              <w:t>тщательно спланирован труд</w:t>
            </w:r>
          </w:p>
        </w:tc>
        <w:tc>
          <w:tcPr>
            <w:tcW w:w="2340" w:type="dxa"/>
          </w:tcPr>
          <w:p w:rsidR="00A376D1" w:rsidRPr="007623A7" w:rsidRDefault="00A376D1" w:rsidP="00515BCF">
            <w:pPr>
              <w:widowControl w:val="0"/>
              <w:autoSpaceDE w:val="0"/>
              <w:autoSpaceDN w:val="0"/>
              <w:adjustRightInd w:val="0"/>
              <w:jc w:val="both"/>
            </w:pPr>
            <w:r w:rsidRPr="007623A7">
              <w:t>незначительные недостатки</w:t>
            </w:r>
          </w:p>
        </w:tc>
        <w:tc>
          <w:tcPr>
            <w:tcW w:w="2520" w:type="dxa"/>
          </w:tcPr>
          <w:p w:rsidR="00A376D1" w:rsidRPr="007623A7" w:rsidRDefault="00A376D1" w:rsidP="00515BCF">
            <w:pPr>
              <w:widowControl w:val="0"/>
              <w:autoSpaceDE w:val="0"/>
              <w:autoSpaceDN w:val="0"/>
              <w:adjustRightInd w:val="0"/>
              <w:jc w:val="both"/>
            </w:pPr>
            <w:r>
              <w:t>н</w:t>
            </w:r>
            <w:r w:rsidRPr="007623A7">
              <w:t>едостатки</w:t>
            </w:r>
          </w:p>
        </w:tc>
        <w:tc>
          <w:tcPr>
            <w:tcW w:w="2520" w:type="dxa"/>
          </w:tcPr>
          <w:p w:rsidR="00A376D1" w:rsidRPr="007623A7" w:rsidRDefault="00A376D1" w:rsidP="00515BCF">
            <w:pPr>
              <w:widowControl w:val="0"/>
              <w:autoSpaceDE w:val="0"/>
              <w:autoSpaceDN w:val="0"/>
              <w:adjustRightInd w:val="0"/>
              <w:jc w:val="both"/>
            </w:pPr>
            <w:r>
              <w:t>н</w:t>
            </w:r>
            <w:r w:rsidRPr="007623A7">
              <w:t>есамостоятельно</w:t>
            </w:r>
          </w:p>
        </w:tc>
      </w:tr>
      <w:tr w:rsidR="00A376D1" w:rsidRPr="007623A7" w:rsidTr="00515BCF">
        <w:trPr>
          <w:trHeight w:val="992"/>
        </w:trPr>
        <w:tc>
          <w:tcPr>
            <w:tcW w:w="2700" w:type="dxa"/>
          </w:tcPr>
          <w:p w:rsidR="00A376D1" w:rsidRPr="007623A7" w:rsidRDefault="00A376D1" w:rsidP="00515BCF">
            <w:pPr>
              <w:widowControl w:val="0"/>
              <w:autoSpaceDE w:val="0"/>
              <w:autoSpaceDN w:val="0"/>
              <w:adjustRightInd w:val="0"/>
            </w:pPr>
            <w:r w:rsidRPr="007623A7">
              <w:t>рационально организовано</w:t>
            </w:r>
            <w:r>
              <w:t xml:space="preserve"> </w:t>
            </w:r>
            <w:r w:rsidRPr="007623A7">
              <w:t>рабочее место</w:t>
            </w:r>
          </w:p>
        </w:tc>
        <w:tc>
          <w:tcPr>
            <w:tcW w:w="2340" w:type="dxa"/>
          </w:tcPr>
          <w:p w:rsidR="00A376D1" w:rsidRPr="007623A7" w:rsidRDefault="00A376D1" w:rsidP="00515BCF">
            <w:pPr>
              <w:widowControl w:val="0"/>
              <w:autoSpaceDE w:val="0"/>
              <w:autoSpaceDN w:val="0"/>
              <w:adjustRightInd w:val="0"/>
              <w:jc w:val="both"/>
            </w:pPr>
            <w:r w:rsidRPr="007623A7">
              <w:t>незначительные недостатки</w:t>
            </w:r>
          </w:p>
        </w:tc>
        <w:tc>
          <w:tcPr>
            <w:tcW w:w="2520" w:type="dxa"/>
          </w:tcPr>
          <w:p w:rsidR="00A376D1" w:rsidRPr="007623A7" w:rsidRDefault="00A376D1" w:rsidP="00515BCF">
            <w:pPr>
              <w:widowControl w:val="0"/>
              <w:autoSpaceDE w:val="0"/>
              <w:autoSpaceDN w:val="0"/>
              <w:adjustRightInd w:val="0"/>
              <w:jc w:val="both"/>
            </w:pPr>
            <w:r>
              <w:t>н</w:t>
            </w:r>
            <w:r w:rsidRPr="007623A7">
              <w:t>едостатки</w:t>
            </w:r>
          </w:p>
        </w:tc>
        <w:tc>
          <w:tcPr>
            <w:tcW w:w="2520" w:type="dxa"/>
          </w:tcPr>
          <w:p w:rsidR="00A376D1" w:rsidRPr="007623A7" w:rsidRDefault="00A376D1" w:rsidP="00515BCF">
            <w:pPr>
              <w:widowControl w:val="0"/>
              <w:autoSpaceDE w:val="0"/>
              <w:autoSpaceDN w:val="0"/>
              <w:adjustRightInd w:val="0"/>
            </w:pPr>
            <w:r w:rsidRPr="007623A7">
              <w:t>недостатки в организации</w:t>
            </w:r>
          </w:p>
        </w:tc>
      </w:tr>
      <w:tr w:rsidR="00A376D1" w:rsidRPr="007623A7" w:rsidTr="00515BCF">
        <w:trPr>
          <w:trHeight w:val="667"/>
        </w:trPr>
        <w:tc>
          <w:tcPr>
            <w:tcW w:w="2700" w:type="dxa"/>
          </w:tcPr>
          <w:p w:rsidR="00A376D1" w:rsidRPr="007623A7" w:rsidRDefault="00A376D1" w:rsidP="00515BCF">
            <w:pPr>
              <w:widowControl w:val="0"/>
              <w:autoSpaceDE w:val="0"/>
              <w:autoSpaceDN w:val="0"/>
              <w:adjustRightInd w:val="0"/>
              <w:jc w:val="both"/>
            </w:pPr>
            <w:r w:rsidRPr="007623A7">
              <w:t>соблюдение техники безопасности</w:t>
            </w:r>
          </w:p>
        </w:tc>
        <w:tc>
          <w:tcPr>
            <w:tcW w:w="2340" w:type="dxa"/>
          </w:tcPr>
          <w:p w:rsidR="00A376D1" w:rsidRPr="007623A7" w:rsidRDefault="00A376D1" w:rsidP="00515BCF">
            <w:pPr>
              <w:widowControl w:val="0"/>
              <w:autoSpaceDE w:val="0"/>
              <w:autoSpaceDN w:val="0"/>
              <w:adjustRightInd w:val="0"/>
              <w:jc w:val="both"/>
            </w:pPr>
            <w:r w:rsidRPr="007623A7">
              <w:t>соблюдение техники безопасности</w:t>
            </w:r>
          </w:p>
        </w:tc>
        <w:tc>
          <w:tcPr>
            <w:tcW w:w="2520" w:type="dxa"/>
          </w:tcPr>
          <w:p w:rsidR="00A376D1" w:rsidRPr="007623A7" w:rsidRDefault="00A376D1" w:rsidP="00515BCF">
            <w:pPr>
              <w:widowControl w:val="0"/>
              <w:autoSpaceDE w:val="0"/>
              <w:autoSpaceDN w:val="0"/>
              <w:adjustRightInd w:val="0"/>
              <w:jc w:val="both"/>
            </w:pPr>
            <w:r w:rsidRPr="007623A7">
              <w:t>Неполностью</w:t>
            </w:r>
            <w:r>
              <w:t xml:space="preserve"> </w:t>
            </w:r>
            <w:r w:rsidRPr="007623A7">
              <w:t>соблюдались</w:t>
            </w:r>
          </w:p>
        </w:tc>
        <w:tc>
          <w:tcPr>
            <w:tcW w:w="2520" w:type="dxa"/>
          </w:tcPr>
          <w:p w:rsidR="00A376D1" w:rsidRPr="007623A7" w:rsidRDefault="00A376D1" w:rsidP="00515BCF">
            <w:pPr>
              <w:widowControl w:val="0"/>
              <w:autoSpaceDE w:val="0"/>
              <w:autoSpaceDN w:val="0"/>
              <w:adjustRightInd w:val="0"/>
              <w:jc w:val="both"/>
            </w:pPr>
            <w:r w:rsidRPr="007623A7">
              <w:t>многие правила не соблюдались</w:t>
            </w:r>
          </w:p>
        </w:tc>
      </w:tr>
      <w:tr w:rsidR="00A376D1" w:rsidRPr="007623A7" w:rsidTr="00515BCF">
        <w:trPr>
          <w:trHeight w:val="667"/>
        </w:trPr>
        <w:tc>
          <w:tcPr>
            <w:tcW w:w="2700" w:type="dxa"/>
          </w:tcPr>
          <w:p w:rsidR="00A376D1" w:rsidRPr="007623A7" w:rsidRDefault="00A376D1" w:rsidP="00515BCF">
            <w:pPr>
              <w:widowControl w:val="0"/>
              <w:autoSpaceDE w:val="0"/>
              <w:autoSpaceDN w:val="0"/>
              <w:adjustRightInd w:val="0"/>
              <w:jc w:val="both"/>
            </w:pPr>
            <w:r w:rsidRPr="007623A7">
              <w:t>выполнение работы в заданное время</w:t>
            </w:r>
          </w:p>
        </w:tc>
        <w:tc>
          <w:tcPr>
            <w:tcW w:w="2340" w:type="dxa"/>
          </w:tcPr>
          <w:p w:rsidR="00A376D1" w:rsidRPr="007623A7" w:rsidRDefault="00A376D1" w:rsidP="00515BCF">
            <w:pPr>
              <w:widowControl w:val="0"/>
              <w:autoSpaceDE w:val="0"/>
              <w:autoSpaceDN w:val="0"/>
              <w:adjustRightInd w:val="0"/>
              <w:jc w:val="both"/>
            </w:pPr>
            <w:r w:rsidRPr="007623A7">
              <w:t>выполнение работы в заданное время</w:t>
            </w:r>
          </w:p>
        </w:tc>
        <w:tc>
          <w:tcPr>
            <w:tcW w:w="2520" w:type="dxa"/>
          </w:tcPr>
          <w:p w:rsidR="00A376D1" w:rsidRPr="007623A7" w:rsidRDefault="00A376D1" w:rsidP="00515BCF">
            <w:pPr>
              <w:widowControl w:val="0"/>
              <w:autoSpaceDE w:val="0"/>
              <w:autoSpaceDN w:val="0"/>
              <w:adjustRightInd w:val="0"/>
              <w:jc w:val="both"/>
            </w:pPr>
            <w:r w:rsidRPr="007623A7">
              <w:t>незакончено в срок</w:t>
            </w:r>
          </w:p>
        </w:tc>
        <w:tc>
          <w:tcPr>
            <w:tcW w:w="2520" w:type="dxa"/>
          </w:tcPr>
          <w:p w:rsidR="00A376D1" w:rsidRPr="007623A7" w:rsidRDefault="00A376D1" w:rsidP="00515BCF">
            <w:pPr>
              <w:widowControl w:val="0"/>
              <w:autoSpaceDE w:val="0"/>
              <w:autoSpaceDN w:val="0"/>
              <w:adjustRightInd w:val="0"/>
              <w:jc w:val="both"/>
            </w:pPr>
            <w:r w:rsidRPr="007623A7">
              <w:t>не выполнена</w:t>
            </w:r>
          </w:p>
        </w:tc>
      </w:tr>
      <w:tr w:rsidR="00A376D1" w:rsidRPr="007623A7" w:rsidTr="00515BCF">
        <w:trPr>
          <w:trHeight w:val="667"/>
        </w:trPr>
        <w:tc>
          <w:tcPr>
            <w:tcW w:w="2700" w:type="dxa"/>
          </w:tcPr>
          <w:p w:rsidR="00A376D1" w:rsidRPr="007623A7" w:rsidRDefault="00A376D1" w:rsidP="00515BCF">
            <w:pPr>
              <w:widowControl w:val="0"/>
              <w:autoSpaceDE w:val="0"/>
              <w:autoSpaceDN w:val="0"/>
              <w:adjustRightInd w:val="0"/>
              <w:jc w:val="both"/>
            </w:pPr>
            <w:r w:rsidRPr="007623A7">
              <w:t>самостоятельность</w:t>
            </w:r>
          </w:p>
        </w:tc>
        <w:tc>
          <w:tcPr>
            <w:tcW w:w="2340" w:type="dxa"/>
          </w:tcPr>
          <w:p w:rsidR="00A376D1" w:rsidRPr="007623A7" w:rsidRDefault="00A376D1" w:rsidP="00515BCF">
            <w:pPr>
              <w:widowControl w:val="0"/>
              <w:autoSpaceDE w:val="0"/>
              <w:autoSpaceDN w:val="0"/>
              <w:adjustRightInd w:val="0"/>
              <w:jc w:val="both"/>
            </w:pPr>
            <w:r w:rsidRPr="007623A7">
              <w:t>самостоятельность</w:t>
            </w:r>
          </w:p>
        </w:tc>
        <w:tc>
          <w:tcPr>
            <w:tcW w:w="2520" w:type="dxa"/>
          </w:tcPr>
          <w:p w:rsidR="00A376D1" w:rsidRPr="007623A7" w:rsidRDefault="00A376D1" w:rsidP="00515BCF">
            <w:pPr>
              <w:widowControl w:val="0"/>
              <w:autoSpaceDE w:val="0"/>
              <w:autoSpaceDN w:val="0"/>
              <w:adjustRightInd w:val="0"/>
              <w:jc w:val="both"/>
            </w:pPr>
            <w:r w:rsidRPr="007623A7">
              <w:t>самостоятельность низкая</w:t>
            </w:r>
          </w:p>
        </w:tc>
        <w:tc>
          <w:tcPr>
            <w:tcW w:w="2520" w:type="dxa"/>
          </w:tcPr>
          <w:p w:rsidR="00A376D1" w:rsidRPr="007623A7" w:rsidRDefault="00A376D1" w:rsidP="00515BCF">
            <w:pPr>
              <w:widowControl w:val="0"/>
              <w:autoSpaceDE w:val="0"/>
              <w:autoSpaceDN w:val="0"/>
              <w:adjustRightInd w:val="0"/>
              <w:jc w:val="both"/>
            </w:pPr>
            <w:r w:rsidRPr="007623A7">
              <w:t>самостоятельно не справился</w:t>
            </w:r>
          </w:p>
        </w:tc>
      </w:tr>
      <w:tr w:rsidR="00A376D1" w:rsidRPr="007623A7" w:rsidTr="00515BCF">
        <w:trPr>
          <w:trHeight w:val="667"/>
        </w:trPr>
        <w:tc>
          <w:tcPr>
            <w:tcW w:w="2700" w:type="dxa"/>
          </w:tcPr>
          <w:p w:rsidR="00A376D1" w:rsidRPr="007623A7" w:rsidRDefault="00A376D1" w:rsidP="00515BCF">
            <w:pPr>
              <w:widowControl w:val="0"/>
              <w:autoSpaceDE w:val="0"/>
              <w:autoSpaceDN w:val="0"/>
              <w:adjustRightInd w:val="0"/>
              <w:jc w:val="both"/>
            </w:pPr>
            <w:r w:rsidRPr="007623A7">
              <w:t>соблюдение технологической последовательности</w:t>
            </w:r>
          </w:p>
        </w:tc>
        <w:tc>
          <w:tcPr>
            <w:tcW w:w="2340" w:type="dxa"/>
          </w:tcPr>
          <w:p w:rsidR="00A376D1" w:rsidRPr="007623A7" w:rsidRDefault="00A376D1" w:rsidP="00515BCF">
            <w:pPr>
              <w:widowControl w:val="0"/>
              <w:autoSpaceDE w:val="0"/>
              <w:autoSpaceDN w:val="0"/>
              <w:adjustRightInd w:val="0"/>
              <w:jc w:val="both"/>
            </w:pPr>
            <w:r w:rsidRPr="007623A7">
              <w:t>соблюдение технологической последовательности</w:t>
            </w:r>
          </w:p>
        </w:tc>
        <w:tc>
          <w:tcPr>
            <w:tcW w:w="2520" w:type="dxa"/>
          </w:tcPr>
          <w:p w:rsidR="00A376D1" w:rsidRPr="007623A7" w:rsidRDefault="00A376D1" w:rsidP="00515BCF">
            <w:pPr>
              <w:widowControl w:val="0"/>
              <w:autoSpaceDE w:val="0"/>
              <w:autoSpaceDN w:val="0"/>
              <w:adjustRightInd w:val="0"/>
              <w:jc w:val="both"/>
            </w:pPr>
            <w:r w:rsidRPr="007623A7">
              <w:t>нарушение технологической последовательности</w:t>
            </w:r>
          </w:p>
        </w:tc>
        <w:tc>
          <w:tcPr>
            <w:tcW w:w="2520" w:type="dxa"/>
          </w:tcPr>
          <w:p w:rsidR="00A376D1" w:rsidRPr="007623A7" w:rsidRDefault="00A376D1" w:rsidP="00515BCF">
            <w:pPr>
              <w:widowControl w:val="0"/>
              <w:autoSpaceDE w:val="0"/>
              <w:autoSpaceDN w:val="0"/>
              <w:adjustRightInd w:val="0"/>
              <w:jc w:val="both"/>
            </w:pPr>
            <w:r w:rsidRPr="007623A7">
              <w:t>допущены большие отклонения</w:t>
            </w:r>
          </w:p>
        </w:tc>
      </w:tr>
      <w:tr w:rsidR="00A376D1" w:rsidRPr="007623A7" w:rsidTr="00515BCF">
        <w:trPr>
          <w:trHeight w:val="667"/>
        </w:trPr>
        <w:tc>
          <w:tcPr>
            <w:tcW w:w="2700" w:type="dxa"/>
          </w:tcPr>
          <w:p w:rsidR="00A376D1" w:rsidRPr="007623A7" w:rsidRDefault="00A376D1" w:rsidP="00515BCF">
            <w:pPr>
              <w:widowControl w:val="0"/>
              <w:autoSpaceDE w:val="0"/>
              <w:autoSpaceDN w:val="0"/>
              <w:adjustRightInd w:val="0"/>
              <w:jc w:val="both"/>
            </w:pPr>
            <w:r w:rsidRPr="007623A7">
              <w:t>качественность и творчество</w:t>
            </w:r>
          </w:p>
        </w:tc>
        <w:tc>
          <w:tcPr>
            <w:tcW w:w="2340" w:type="dxa"/>
          </w:tcPr>
          <w:p w:rsidR="00A376D1" w:rsidRPr="007623A7" w:rsidRDefault="00A376D1" w:rsidP="00515BCF">
            <w:pPr>
              <w:widowControl w:val="0"/>
              <w:autoSpaceDE w:val="0"/>
              <w:autoSpaceDN w:val="0"/>
              <w:adjustRightInd w:val="0"/>
              <w:jc w:val="both"/>
            </w:pPr>
            <w:r w:rsidRPr="007623A7">
              <w:t xml:space="preserve">допущены незначительные отклонения, общий вид аккуратный </w:t>
            </w:r>
          </w:p>
        </w:tc>
        <w:tc>
          <w:tcPr>
            <w:tcW w:w="2520" w:type="dxa"/>
          </w:tcPr>
          <w:p w:rsidR="00A376D1" w:rsidRPr="007623A7" w:rsidRDefault="00A376D1" w:rsidP="00515BCF">
            <w:pPr>
              <w:widowControl w:val="0"/>
              <w:autoSpaceDE w:val="0"/>
              <w:autoSpaceDN w:val="0"/>
              <w:adjustRightInd w:val="0"/>
              <w:jc w:val="both"/>
            </w:pPr>
            <w:r w:rsidRPr="007623A7">
              <w:t>Небрежно</w:t>
            </w:r>
          </w:p>
        </w:tc>
        <w:tc>
          <w:tcPr>
            <w:tcW w:w="2520" w:type="dxa"/>
          </w:tcPr>
          <w:p w:rsidR="00A376D1" w:rsidRPr="007623A7" w:rsidRDefault="00A376D1" w:rsidP="00515BCF">
            <w:pPr>
              <w:widowControl w:val="0"/>
              <w:autoSpaceDE w:val="0"/>
              <w:autoSpaceDN w:val="0"/>
              <w:adjustRightInd w:val="0"/>
              <w:jc w:val="both"/>
            </w:pPr>
            <w:r w:rsidRPr="007623A7">
              <w:t>небрежно, незавершенный вид</w:t>
            </w:r>
          </w:p>
        </w:tc>
      </w:tr>
    </w:tbl>
    <w:p w:rsidR="00A376D1" w:rsidRDefault="00A376D1" w:rsidP="00194A33">
      <w:pPr>
        <w:ind w:firstLine="720"/>
        <w:rPr>
          <w:b/>
        </w:rPr>
      </w:pPr>
    </w:p>
    <w:p w:rsidR="00A376D1" w:rsidRDefault="00A376D1" w:rsidP="003C5E31">
      <w:pPr>
        <w:ind w:right="89"/>
      </w:pPr>
      <w:r>
        <w:rPr>
          <w:b/>
        </w:rPr>
        <w:t xml:space="preserve">Основная форма фиксации результатов – </w:t>
      </w:r>
      <w:r>
        <w:t xml:space="preserve">это карта результативности  обучения. В карту результативности вносится список обучающихся, показатели оценки результатов освоения программы. Для оценки результатов освоения программы используются условные обозначения, которые определяют уровень освоения того или иного показателя: высокий, средний, достаточный или низкий. </w:t>
      </w:r>
    </w:p>
    <w:p w:rsidR="00A376D1" w:rsidRDefault="00A376D1" w:rsidP="00194A33">
      <w:pPr>
        <w:pStyle w:val="ListParagraph"/>
        <w:spacing w:after="0" w:line="240" w:lineRule="auto"/>
        <w:ind w:left="0"/>
        <w:jc w:val="center"/>
        <w:rPr>
          <w:rFonts w:ascii="Times New Roman" w:hAnsi="Times New Roman"/>
          <w:b/>
          <w:sz w:val="24"/>
          <w:szCs w:val="24"/>
        </w:rPr>
      </w:pPr>
    </w:p>
    <w:p w:rsidR="00A376D1" w:rsidRDefault="00A376D1" w:rsidP="00194A33">
      <w:pPr>
        <w:pStyle w:val="ListParagraph"/>
        <w:spacing w:after="0" w:line="240" w:lineRule="auto"/>
        <w:ind w:left="0"/>
        <w:jc w:val="center"/>
        <w:rPr>
          <w:rFonts w:ascii="Times New Roman" w:hAnsi="Times New Roman"/>
          <w:b/>
          <w:sz w:val="24"/>
          <w:szCs w:val="24"/>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p>
    <w:p w:rsidR="00A376D1" w:rsidRDefault="00A376D1" w:rsidP="00194A33">
      <w:pPr>
        <w:pStyle w:val="ListParagraph"/>
        <w:spacing w:after="0" w:line="240" w:lineRule="auto"/>
        <w:ind w:left="0"/>
        <w:jc w:val="center"/>
        <w:rPr>
          <w:rFonts w:ascii="Times New Roman" w:hAnsi="Times New Roman"/>
          <w:b/>
          <w:sz w:val="28"/>
          <w:szCs w:val="28"/>
        </w:rPr>
      </w:pPr>
      <w:r w:rsidRPr="003C5E31">
        <w:rPr>
          <w:rFonts w:ascii="Times New Roman" w:hAnsi="Times New Roman"/>
          <w:b/>
          <w:sz w:val="28"/>
          <w:szCs w:val="28"/>
        </w:rPr>
        <w:t>Список литературы:</w:t>
      </w:r>
    </w:p>
    <w:p w:rsidR="00A376D1" w:rsidRPr="003C5E31" w:rsidRDefault="00A376D1" w:rsidP="00194A33">
      <w:pPr>
        <w:pStyle w:val="ListParagraph"/>
        <w:spacing w:after="0" w:line="240" w:lineRule="auto"/>
        <w:ind w:left="0"/>
        <w:jc w:val="center"/>
        <w:rPr>
          <w:rFonts w:ascii="Times New Roman" w:hAnsi="Times New Roman"/>
          <w:b/>
          <w:sz w:val="28"/>
          <w:szCs w:val="28"/>
        </w:rPr>
      </w:pPr>
    </w:p>
    <w:p w:rsidR="00A376D1" w:rsidRPr="00A11631" w:rsidRDefault="00A376D1" w:rsidP="00194A33">
      <w:pPr>
        <w:pStyle w:val="ListParagraph"/>
        <w:numPr>
          <w:ilvl w:val="8"/>
          <w:numId w:val="11"/>
        </w:numPr>
        <w:spacing w:after="0" w:line="240" w:lineRule="auto"/>
        <w:ind w:left="0" w:firstLine="43"/>
        <w:jc w:val="both"/>
        <w:rPr>
          <w:rFonts w:ascii="Times New Roman" w:hAnsi="Times New Roman"/>
          <w:sz w:val="24"/>
          <w:szCs w:val="24"/>
        </w:rPr>
      </w:pPr>
      <w:r w:rsidRPr="00A11631">
        <w:rPr>
          <w:rFonts w:ascii="Times New Roman" w:hAnsi="Times New Roman"/>
          <w:sz w:val="24"/>
          <w:szCs w:val="24"/>
        </w:rPr>
        <w:t>Лыкова И.А. «Лепим игрушки: Лепка из пластилина. Мастерилка».  Издательство</w:t>
      </w:r>
      <w:r w:rsidRPr="00A11631">
        <w:rPr>
          <w:rFonts w:ascii="Times New Roman" w:hAnsi="Times New Roman"/>
          <w:color w:val="000000"/>
          <w:sz w:val="24"/>
          <w:szCs w:val="24"/>
        </w:rPr>
        <w:t xml:space="preserve">: </w:t>
      </w:r>
      <w:r w:rsidRPr="00A11631">
        <w:rPr>
          <w:rFonts w:ascii="Times New Roman" w:hAnsi="Times New Roman"/>
          <w:bCs/>
          <w:color w:val="000000"/>
          <w:sz w:val="24"/>
          <w:szCs w:val="24"/>
        </w:rPr>
        <w:t>Мир книги. 2008</w:t>
      </w:r>
    </w:p>
    <w:p w:rsidR="00A376D1" w:rsidRPr="00A11631" w:rsidRDefault="00A376D1" w:rsidP="00194A33">
      <w:pPr>
        <w:numPr>
          <w:ilvl w:val="8"/>
          <w:numId w:val="11"/>
        </w:numPr>
        <w:ind w:left="0" w:firstLine="43"/>
        <w:jc w:val="both"/>
      </w:pPr>
      <w:r w:rsidRPr="00A11631">
        <w:t>Лыкова И.А. Изобразительное творчество в детском саду: Путешествия в тапочках, валенках, ластах, босиком, на ковре-самолете и в машине времени. Конспекты занятий в ИЗО</w:t>
      </w:r>
      <w:r>
        <w:t xml:space="preserve"> </w:t>
      </w:r>
      <w:r w:rsidRPr="00A11631">
        <w:t>студии. – М.: Карапуз, 2009. – 192 с.</w:t>
      </w:r>
    </w:p>
    <w:p w:rsidR="00A376D1" w:rsidRDefault="00A376D1" w:rsidP="00194A33">
      <w:pPr>
        <w:pStyle w:val="ListParagraph"/>
        <w:numPr>
          <w:ilvl w:val="8"/>
          <w:numId w:val="11"/>
        </w:numPr>
        <w:spacing w:after="0" w:line="240" w:lineRule="auto"/>
        <w:ind w:left="0" w:firstLine="43"/>
        <w:jc w:val="both"/>
        <w:rPr>
          <w:rFonts w:ascii="Times New Roman" w:hAnsi="Times New Roman"/>
          <w:sz w:val="24"/>
          <w:szCs w:val="24"/>
        </w:rPr>
      </w:pPr>
      <w:r w:rsidRPr="00A11631">
        <w:rPr>
          <w:rFonts w:ascii="Times New Roman" w:hAnsi="Times New Roman"/>
          <w:sz w:val="24"/>
          <w:szCs w:val="24"/>
        </w:rPr>
        <w:t>Лыкова И.А. Я Будущий скульптор. – М.: ООО ТД «Издательство Мир книги», 2008г. – 48 с. – илл.</w:t>
      </w:r>
    </w:p>
    <w:p w:rsidR="00A376D1" w:rsidRPr="005D2C7C" w:rsidRDefault="00A376D1" w:rsidP="00194A33">
      <w:pPr>
        <w:numPr>
          <w:ilvl w:val="8"/>
          <w:numId w:val="11"/>
        </w:numPr>
        <w:ind w:left="0" w:firstLine="43"/>
        <w:jc w:val="both"/>
        <w:rPr>
          <w:color w:val="000000"/>
        </w:rPr>
      </w:pPr>
      <w:r>
        <w:rPr>
          <w:color w:val="000000"/>
        </w:rPr>
        <w:t>Н.П. Сакулина. Т.С.Комарова Изобразительная деятельность в детском саду: Пособие для воспитателей.-2-е изд., испр. И доп.- М.:«Просвещение», 1982.</w:t>
      </w:r>
    </w:p>
    <w:p w:rsidR="00A376D1" w:rsidRPr="00A11631" w:rsidRDefault="00A376D1" w:rsidP="00194A33">
      <w:pPr>
        <w:numPr>
          <w:ilvl w:val="8"/>
          <w:numId w:val="11"/>
        </w:numPr>
        <w:ind w:left="0" w:firstLine="43"/>
        <w:jc w:val="both"/>
      </w:pPr>
      <w:r w:rsidRPr="00A11631">
        <w:t>Величко Н. В. «Поделки из пластилина»</w:t>
      </w:r>
    </w:p>
    <w:p w:rsidR="00A376D1" w:rsidRPr="00A11631" w:rsidRDefault="00A376D1" w:rsidP="00194A33">
      <w:pPr>
        <w:pStyle w:val="ListParagraph"/>
        <w:numPr>
          <w:ilvl w:val="8"/>
          <w:numId w:val="11"/>
        </w:numPr>
        <w:spacing w:after="0" w:line="240" w:lineRule="auto"/>
        <w:ind w:left="0" w:firstLine="43"/>
        <w:rPr>
          <w:rFonts w:ascii="Times New Roman" w:hAnsi="Times New Roman"/>
          <w:sz w:val="24"/>
          <w:szCs w:val="24"/>
        </w:rPr>
      </w:pPr>
      <w:r w:rsidRPr="00A11631">
        <w:rPr>
          <w:rFonts w:ascii="Times New Roman" w:hAnsi="Times New Roman"/>
          <w:sz w:val="24"/>
          <w:szCs w:val="24"/>
        </w:rPr>
        <w:t>Горичева В.С. , Нагибина М.И. «Сказку сделаем из глины, теста, снега, пластилина» - Ярославль: «Академия развития», 1998.</w:t>
      </w:r>
    </w:p>
    <w:p w:rsidR="00A376D1" w:rsidRPr="00A11631" w:rsidRDefault="00A376D1" w:rsidP="00194A33">
      <w:pPr>
        <w:numPr>
          <w:ilvl w:val="8"/>
          <w:numId w:val="11"/>
        </w:numPr>
        <w:ind w:left="0" w:firstLine="43"/>
      </w:pPr>
      <w:r w:rsidRPr="00A11631">
        <w:t>Давыдова Г. Н. Пластилинография. Анималистическая живопись. – М.: Издательство «Скрипторий», 2007.</w:t>
      </w:r>
    </w:p>
    <w:p w:rsidR="00A376D1" w:rsidRPr="00A11631" w:rsidRDefault="00A376D1" w:rsidP="00194A33">
      <w:pPr>
        <w:numPr>
          <w:ilvl w:val="8"/>
          <w:numId w:val="11"/>
        </w:numPr>
        <w:shd w:val="clear" w:color="auto" w:fill="FFFFFF"/>
        <w:ind w:left="0" w:firstLine="43"/>
        <w:jc w:val="both"/>
      </w:pPr>
      <w:r w:rsidRPr="00A11631">
        <w:t>Давыдова Г. Н. Пластилинография. Цветочные мотивы. Издательство «Скриптория-2003» 2011, 72 стр.</w:t>
      </w:r>
    </w:p>
    <w:p w:rsidR="00A376D1" w:rsidRPr="00A11631" w:rsidRDefault="00A376D1" w:rsidP="00194A33">
      <w:pPr>
        <w:numPr>
          <w:ilvl w:val="8"/>
          <w:numId w:val="11"/>
        </w:numPr>
        <w:ind w:left="0" w:firstLine="43"/>
      </w:pPr>
      <w:r w:rsidRPr="00A11631">
        <w:t>Давыдова Г.Н. «Детский дизайн» Пластилинография. 2008, 80 с.</w:t>
      </w:r>
    </w:p>
    <w:p w:rsidR="00A376D1" w:rsidRPr="00A11631" w:rsidRDefault="00A376D1" w:rsidP="00194A33">
      <w:pPr>
        <w:pStyle w:val="ListParagraph"/>
        <w:numPr>
          <w:ilvl w:val="8"/>
          <w:numId w:val="11"/>
        </w:numPr>
        <w:spacing w:after="0" w:line="240" w:lineRule="auto"/>
        <w:ind w:left="0" w:firstLine="43"/>
        <w:rPr>
          <w:rFonts w:ascii="Times New Roman" w:hAnsi="Times New Roman"/>
          <w:sz w:val="24"/>
          <w:szCs w:val="24"/>
        </w:rPr>
      </w:pPr>
      <w:r w:rsidRPr="00A11631">
        <w:rPr>
          <w:rFonts w:ascii="Times New Roman" w:hAnsi="Times New Roman"/>
          <w:sz w:val="24"/>
          <w:szCs w:val="24"/>
        </w:rPr>
        <w:t>Давыдова Г.Н. «Пластилинография» - 1,2. – М.: Издательство «Скрипторий 2003г», 2006.</w:t>
      </w:r>
    </w:p>
    <w:p w:rsidR="00A376D1" w:rsidRPr="00A11631" w:rsidRDefault="00A376D1" w:rsidP="00194A33">
      <w:pPr>
        <w:numPr>
          <w:ilvl w:val="8"/>
          <w:numId w:val="11"/>
        </w:numPr>
        <w:ind w:left="0" w:firstLine="43"/>
        <w:jc w:val="both"/>
      </w:pPr>
      <w:r w:rsidRPr="00A11631">
        <w:t>Жадько Е.Г. Поделки и аксессуары из соленого теста/ Е.Г. Жадько, Л.М. Давыдова. – Изд. 2-е. – Ростов н/Д: Феникс, 2006. – 218 с.</w:t>
      </w:r>
    </w:p>
    <w:p w:rsidR="00A376D1" w:rsidRPr="00A11631" w:rsidRDefault="00A376D1" w:rsidP="00194A33">
      <w:pPr>
        <w:numPr>
          <w:ilvl w:val="8"/>
          <w:numId w:val="11"/>
        </w:numPr>
        <w:ind w:left="0" w:firstLine="43"/>
        <w:jc w:val="both"/>
      </w:pPr>
      <w:r w:rsidRPr="00A11631">
        <w:t>Зайцева А. Чудесный плас</w:t>
      </w:r>
      <w:r>
        <w:t>тилин: лепим вместе с детьми/  А</w:t>
      </w:r>
      <w:r w:rsidRPr="00A11631">
        <w:t>нна Зайцева. – М.: Эксмо, 2012. – 80 с.</w:t>
      </w:r>
    </w:p>
    <w:p w:rsidR="00A376D1" w:rsidRPr="00A11631" w:rsidRDefault="00A376D1" w:rsidP="00194A33">
      <w:pPr>
        <w:numPr>
          <w:ilvl w:val="8"/>
          <w:numId w:val="11"/>
        </w:numPr>
        <w:ind w:left="0" w:firstLine="43"/>
        <w:jc w:val="both"/>
      </w:pPr>
      <w:r w:rsidRPr="00A11631">
        <w:t>Поделки из природных материалов/ сост. Н.Ю. Дмитриева. М.: Рипол классик, 2010. – 256 с.</w:t>
      </w:r>
    </w:p>
    <w:p w:rsidR="00A376D1" w:rsidRPr="00A11631" w:rsidRDefault="00A376D1" w:rsidP="00194A33">
      <w:pPr>
        <w:numPr>
          <w:ilvl w:val="8"/>
          <w:numId w:val="11"/>
        </w:numPr>
        <w:ind w:left="0" w:firstLine="43"/>
        <w:jc w:val="both"/>
      </w:pPr>
      <w:r w:rsidRPr="00A11631">
        <w:t>Рабочая программа. Начальная школа. 4 класс. УМК «Школа России» Технологии, М.: Планета, 20</w:t>
      </w:r>
    </w:p>
    <w:p w:rsidR="00A376D1" w:rsidRPr="00A11631" w:rsidRDefault="00A376D1" w:rsidP="00194A33">
      <w:pPr>
        <w:numPr>
          <w:ilvl w:val="8"/>
          <w:numId w:val="11"/>
        </w:numPr>
        <w:ind w:left="0" w:firstLine="43"/>
        <w:jc w:val="both"/>
      </w:pPr>
      <w:r w:rsidRPr="00A11631">
        <w:t>Румянцева Е.А. Простые поделки из пластилина / Екатерина Румянцева. – М.: Айрис-пресс, 2011. – 112 с.</w:t>
      </w:r>
    </w:p>
    <w:p w:rsidR="00A376D1" w:rsidRPr="00A11631" w:rsidRDefault="00A376D1" w:rsidP="00194A33">
      <w:pPr>
        <w:numPr>
          <w:ilvl w:val="8"/>
          <w:numId w:val="11"/>
        </w:numPr>
        <w:shd w:val="clear" w:color="auto" w:fill="FFFFFF"/>
        <w:ind w:left="0" w:right="610" w:firstLine="43"/>
        <w:jc w:val="both"/>
        <w:rPr>
          <w:color w:val="000000"/>
        </w:rPr>
      </w:pPr>
      <w:r w:rsidRPr="00A11631">
        <w:rPr>
          <w:color w:val="000000"/>
        </w:rPr>
        <w:t>Сборник примерных образовательных программ по дополнительному образованию. Выпуск 40, М., 2004.</w:t>
      </w:r>
    </w:p>
    <w:p w:rsidR="00A376D1" w:rsidRPr="00A11631" w:rsidRDefault="00A376D1" w:rsidP="00194A33">
      <w:pPr>
        <w:numPr>
          <w:ilvl w:val="8"/>
          <w:numId w:val="11"/>
        </w:numPr>
        <w:ind w:left="0" w:firstLine="43"/>
        <w:jc w:val="both"/>
      </w:pPr>
      <w:r w:rsidRPr="00A11631">
        <w:t>Сержантова Т.Б. Оригами для всей семьи/ Т.Б. Сержантова. – М.: Айрис-пресс, 2010. – 192 с.</w:t>
      </w:r>
    </w:p>
    <w:p w:rsidR="00A376D1" w:rsidRDefault="00A376D1" w:rsidP="00194A33">
      <w:pPr>
        <w:numPr>
          <w:ilvl w:val="8"/>
          <w:numId w:val="11"/>
        </w:numPr>
        <w:shd w:val="clear" w:color="auto" w:fill="FFFFFF"/>
        <w:ind w:left="0" w:firstLine="43"/>
        <w:jc w:val="both"/>
        <w:rPr>
          <w:color w:val="000000"/>
        </w:rPr>
      </w:pPr>
      <w:r>
        <w:rPr>
          <w:color w:val="000000"/>
        </w:rPr>
        <w:t>От рождения до школы. Примерная образовательная программа дошкольного образования (пилотный вариант).Под редакцией Н.Е.Вераксы, Т.С.Комаровой, М.А.Васильевой.-3-е изд., изд., испр. и доп.-М.: Мозаика -Синтез, 2014.-368 с.</w:t>
      </w:r>
    </w:p>
    <w:p w:rsidR="00A376D1" w:rsidRPr="007078DB" w:rsidRDefault="00A376D1" w:rsidP="00194A33">
      <w:pPr>
        <w:widowControl w:val="0"/>
        <w:numPr>
          <w:ilvl w:val="8"/>
          <w:numId w:val="11"/>
        </w:numPr>
        <w:autoSpaceDE w:val="0"/>
        <w:autoSpaceDN w:val="0"/>
        <w:adjustRightInd w:val="0"/>
        <w:spacing w:after="200" w:line="254" w:lineRule="auto"/>
        <w:ind w:left="0" w:right="-20" w:firstLine="43"/>
      </w:pPr>
      <w:r w:rsidRPr="00115145">
        <w:t>Санитарно-эпидемиологические правила и нормативы САНПИН 2.4.1.3049-13</w:t>
      </w:r>
      <w:r>
        <w:t>Дата ведения Сан Пи На:30 июля 2013 г. Санкт-Петербург .Детство-Пресс 2014</w:t>
      </w: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9B60DE">
      <w:pPr>
        <w:ind w:firstLine="720"/>
        <w:jc w:val="right"/>
        <w:rPr>
          <w:b/>
        </w:rPr>
        <w:sectPr w:rsidR="00A376D1" w:rsidSect="002626BE">
          <w:pgSz w:w="11906" w:h="16838"/>
          <w:pgMar w:top="1134" w:right="850" w:bottom="1134" w:left="1701" w:header="708" w:footer="708" w:gutter="0"/>
          <w:cols w:space="708"/>
          <w:docGrid w:linePitch="360"/>
        </w:sectPr>
      </w:pPr>
    </w:p>
    <w:p w:rsidR="00A376D1" w:rsidRDefault="00A376D1" w:rsidP="009B60DE">
      <w:pPr>
        <w:ind w:firstLine="720"/>
        <w:jc w:val="right"/>
        <w:rPr>
          <w:b/>
        </w:rPr>
      </w:pPr>
      <w:r>
        <w:rPr>
          <w:b/>
        </w:rPr>
        <w:t>Приложение 1.</w:t>
      </w:r>
    </w:p>
    <w:p w:rsidR="00A376D1" w:rsidRPr="00D33EB9" w:rsidRDefault="00A376D1" w:rsidP="009B60DE">
      <w:pPr>
        <w:ind w:firstLine="720"/>
        <w:jc w:val="center"/>
        <w:rPr>
          <w:b/>
        </w:rPr>
      </w:pPr>
    </w:p>
    <w:p w:rsidR="00A376D1" w:rsidRPr="00D33EB9" w:rsidRDefault="00A376D1" w:rsidP="009B60DE">
      <w:pPr>
        <w:ind w:firstLine="720"/>
        <w:jc w:val="center"/>
        <w:rPr>
          <w:b/>
        </w:rPr>
      </w:pPr>
    </w:p>
    <w:p w:rsidR="00A376D1" w:rsidRPr="00D33EB9" w:rsidRDefault="00A376D1" w:rsidP="009B60DE">
      <w:pPr>
        <w:tabs>
          <w:tab w:val="left" w:pos="1076"/>
        </w:tabs>
        <w:jc w:val="center"/>
        <w:rPr>
          <w:b/>
        </w:rPr>
      </w:pPr>
      <w:r w:rsidRPr="00D33EB9">
        <w:rPr>
          <w:b/>
        </w:rPr>
        <w:t>КАЛЕНДАРНО – ТЕМАТИЧЕСКОЕ ПЛАНИРОВАНИЕ</w:t>
      </w:r>
    </w:p>
    <w:p w:rsidR="00A376D1" w:rsidRPr="00D33EB9" w:rsidRDefault="00A376D1" w:rsidP="009B60DE">
      <w:pPr>
        <w:ind w:firstLine="709"/>
        <w:jc w:val="center"/>
        <w:rPr>
          <w:b/>
          <w:i/>
        </w:rPr>
      </w:pPr>
    </w:p>
    <w:p w:rsidR="00A376D1" w:rsidRPr="00D33EB9" w:rsidRDefault="00A376D1" w:rsidP="009B60DE">
      <w:pPr>
        <w:jc w:val="center"/>
        <w:rPr>
          <w:b/>
          <w:i/>
        </w:rPr>
      </w:pPr>
      <w:r w:rsidRPr="00D33EB9">
        <w:rPr>
          <w:b/>
          <w:i/>
        </w:rPr>
        <w:t>Средняя группа</w:t>
      </w:r>
    </w:p>
    <w:p w:rsidR="00A376D1" w:rsidRPr="00D33EB9" w:rsidRDefault="00A376D1" w:rsidP="009B60DE">
      <w:pPr>
        <w:jc w:val="center"/>
        <w:rPr>
          <w:i/>
        </w:rPr>
      </w:pPr>
      <w:r w:rsidRPr="00D33EB9">
        <w:rPr>
          <w:i/>
        </w:rPr>
        <w:t>октябрь</w:t>
      </w:r>
    </w:p>
    <w:p w:rsidR="00A376D1" w:rsidRPr="00D33EB9" w:rsidRDefault="00A376D1" w:rsidP="009B60DE">
      <w:pPr>
        <w:ind w:firstLine="709"/>
        <w:jc w:val="center"/>
        <w:rPr>
          <w:i/>
        </w:rPr>
      </w:pPr>
    </w:p>
    <w:tbl>
      <w:tblPr>
        <w:tblW w:w="14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2956"/>
        <w:gridCol w:w="3240"/>
        <w:gridCol w:w="7200"/>
      </w:tblGrid>
      <w:tr w:rsidR="00A376D1" w:rsidRPr="00D33EB9" w:rsidTr="00285A7B">
        <w:trPr>
          <w:trHeight w:val="584"/>
        </w:trPr>
        <w:tc>
          <w:tcPr>
            <w:tcW w:w="1135" w:type="dxa"/>
          </w:tcPr>
          <w:p w:rsidR="00A376D1" w:rsidRPr="00D33EB9" w:rsidRDefault="00A376D1" w:rsidP="00205AD0">
            <w:pPr>
              <w:pStyle w:val="BodyText"/>
              <w:tabs>
                <w:tab w:val="left" w:pos="6375"/>
              </w:tabs>
              <w:rPr>
                <w:sz w:val="24"/>
                <w:szCs w:val="24"/>
              </w:rPr>
            </w:pPr>
            <w:r w:rsidRPr="00D33EB9">
              <w:rPr>
                <w:sz w:val="24"/>
                <w:szCs w:val="24"/>
              </w:rPr>
              <w:t>Недели</w:t>
            </w:r>
          </w:p>
        </w:tc>
        <w:tc>
          <w:tcPr>
            <w:tcW w:w="2956" w:type="dxa"/>
          </w:tcPr>
          <w:p w:rsidR="00A376D1" w:rsidRPr="00D33EB9" w:rsidRDefault="00A376D1" w:rsidP="00205AD0">
            <w:pPr>
              <w:jc w:val="center"/>
            </w:pPr>
            <w:r w:rsidRPr="00D33EB9">
              <w:t>Раздел</w:t>
            </w:r>
          </w:p>
        </w:tc>
        <w:tc>
          <w:tcPr>
            <w:tcW w:w="3240" w:type="dxa"/>
          </w:tcPr>
          <w:p w:rsidR="00A376D1" w:rsidRPr="00D33EB9" w:rsidRDefault="00A376D1" w:rsidP="00205AD0">
            <w:pPr>
              <w:jc w:val="center"/>
            </w:pPr>
            <w:r w:rsidRPr="00D33EB9">
              <w:t>Тема занятия</w:t>
            </w:r>
          </w:p>
        </w:tc>
        <w:tc>
          <w:tcPr>
            <w:tcW w:w="7200" w:type="dxa"/>
          </w:tcPr>
          <w:p w:rsidR="00A376D1" w:rsidRPr="00D33EB9" w:rsidRDefault="00A376D1" w:rsidP="00205AD0">
            <w:pPr>
              <w:jc w:val="center"/>
            </w:pPr>
            <w:r w:rsidRPr="00D33EB9">
              <w:t>Содержание работы</w:t>
            </w:r>
          </w:p>
        </w:tc>
      </w:tr>
      <w:tr w:rsidR="00A376D1" w:rsidRPr="00D33EB9" w:rsidTr="00285A7B">
        <w:trPr>
          <w:trHeight w:val="568"/>
        </w:trPr>
        <w:tc>
          <w:tcPr>
            <w:tcW w:w="1135" w:type="dxa"/>
          </w:tcPr>
          <w:p w:rsidR="00A376D1" w:rsidRPr="00D33EB9" w:rsidRDefault="00A376D1" w:rsidP="00205AD0">
            <w:pPr>
              <w:jc w:val="center"/>
            </w:pPr>
            <w:r w:rsidRPr="00D33EB9">
              <w:t>1</w:t>
            </w:r>
          </w:p>
        </w:tc>
        <w:tc>
          <w:tcPr>
            <w:tcW w:w="2956" w:type="dxa"/>
          </w:tcPr>
          <w:p w:rsidR="00A376D1" w:rsidRPr="00D33EB9" w:rsidRDefault="00A376D1" w:rsidP="00205AD0">
            <w:r w:rsidRPr="00D33EB9">
              <w:t>Рисование</w:t>
            </w:r>
          </w:p>
        </w:tc>
        <w:tc>
          <w:tcPr>
            <w:tcW w:w="3240" w:type="dxa"/>
          </w:tcPr>
          <w:p w:rsidR="00A376D1" w:rsidRPr="00D33EB9" w:rsidRDefault="00A376D1" w:rsidP="00205AD0">
            <w:pPr>
              <w:jc w:val="center"/>
            </w:pPr>
            <w:r w:rsidRPr="00D33EB9">
              <w:rPr>
                <w:spacing w:val="-3"/>
              </w:rPr>
              <w:t>«Яблоко- спелое ,красное сладкое</w:t>
            </w:r>
            <w:r w:rsidRPr="00D33EB9">
              <w:t>»</w:t>
            </w:r>
          </w:p>
        </w:tc>
        <w:tc>
          <w:tcPr>
            <w:tcW w:w="7200" w:type="dxa"/>
          </w:tcPr>
          <w:p w:rsidR="00A376D1" w:rsidRPr="00D33EB9" w:rsidRDefault="00A376D1" w:rsidP="00205AD0">
            <w:r w:rsidRPr="00D33EB9">
              <w:t>Рисование многоцветного (спелого)яблока гуашевыми красками и половинки яблока(среза)цветными карандашами.</w:t>
            </w:r>
          </w:p>
        </w:tc>
      </w:tr>
      <w:tr w:rsidR="00A376D1" w:rsidRPr="00D33EB9" w:rsidTr="00285A7B">
        <w:trPr>
          <w:trHeight w:val="639"/>
        </w:trPr>
        <w:tc>
          <w:tcPr>
            <w:tcW w:w="1135" w:type="dxa"/>
          </w:tcPr>
          <w:p w:rsidR="00A376D1" w:rsidRPr="00D33EB9" w:rsidRDefault="00A376D1" w:rsidP="00205AD0">
            <w:pPr>
              <w:jc w:val="center"/>
            </w:pPr>
          </w:p>
          <w:p w:rsidR="00A376D1" w:rsidRPr="00D33EB9" w:rsidRDefault="00A376D1" w:rsidP="00205AD0">
            <w:pPr>
              <w:jc w:val="center"/>
            </w:pPr>
            <w:r w:rsidRPr="00D33EB9">
              <w:t>2</w:t>
            </w:r>
          </w:p>
        </w:tc>
        <w:tc>
          <w:tcPr>
            <w:tcW w:w="2956" w:type="dxa"/>
          </w:tcPr>
          <w:p w:rsidR="00A376D1" w:rsidRPr="00D33EB9" w:rsidRDefault="00A376D1" w:rsidP="00205AD0">
            <w:r w:rsidRPr="00D33EB9">
              <w:t>Пластилинография</w:t>
            </w:r>
          </w:p>
        </w:tc>
        <w:tc>
          <w:tcPr>
            <w:tcW w:w="3240" w:type="dxa"/>
          </w:tcPr>
          <w:p w:rsidR="00A376D1" w:rsidRPr="00D33EB9" w:rsidRDefault="00A376D1" w:rsidP="00205AD0">
            <w:pPr>
              <w:jc w:val="center"/>
            </w:pPr>
            <w:r w:rsidRPr="00D33EB9">
              <w:t xml:space="preserve">«Петя-петушок, золотой гребешок» </w:t>
            </w:r>
          </w:p>
        </w:tc>
        <w:tc>
          <w:tcPr>
            <w:tcW w:w="7200" w:type="dxa"/>
          </w:tcPr>
          <w:p w:rsidR="00A376D1" w:rsidRPr="00D33EB9" w:rsidRDefault="00A376D1" w:rsidP="00205AD0">
            <w:r w:rsidRPr="00D33EB9">
              <w:t>Создание выразительного образа петушка из пластилина и природного материала.</w:t>
            </w:r>
          </w:p>
        </w:tc>
      </w:tr>
      <w:tr w:rsidR="00A376D1" w:rsidRPr="00D33EB9" w:rsidTr="00285A7B">
        <w:trPr>
          <w:trHeight w:val="701"/>
        </w:trPr>
        <w:tc>
          <w:tcPr>
            <w:tcW w:w="1135" w:type="dxa"/>
          </w:tcPr>
          <w:p w:rsidR="00A376D1" w:rsidRPr="00D33EB9" w:rsidRDefault="00A376D1" w:rsidP="00205AD0">
            <w:pPr>
              <w:jc w:val="center"/>
            </w:pPr>
          </w:p>
          <w:p w:rsidR="00A376D1" w:rsidRPr="00D33EB9" w:rsidRDefault="00A376D1" w:rsidP="00205AD0">
            <w:pPr>
              <w:jc w:val="center"/>
            </w:pPr>
            <w:r w:rsidRPr="00D33EB9">
              <w:t>3</w:t>
            </w:r>
          </w:p>
        </w:tc>
        <w:tc>
          <w:tcPr>
            <w:tcW w:w="2956" w:type="dxa"/>
          </w:tcPr>
          <w:p w:rsidR="00A376D1" w:rsidRPr="00D33EB9" w:rsidRDefault="00A376D1" w:rsidP="00205AD0">
            <w:pPr>
              <w:pStyle w:val="BodyText"/>
              <w:tabs>
                <w:tab w:val="left" w:pos="6375"/>
              </w:tabs>
              <w:rPr>
                <w:sz w:val="24"/>
                <w:szCs w:val="24"/>
              </w:rPr>
            </w:pPr>
            <w:r w:rsidRPr="00D33EB9">
              <w:rPr>
                <w:sz w:val="24"/>
                <w:szCs w:val="24"/>
              </w:rPr>
              <w:t xml:space="preserve">Аппликация </w:t>
            </w:r>
          </w:p>
        </w:tc>
        <w:tc>
          <w:tcPr>
            <w:tcW w:w="3240" w:type="dxa"/>
          </w:tcPr>
          <w:p w:rsidR="00A376D1" w:rsidRPr="00D33EB9" w:rsidRDefault="00A376D1" w:rsidP="00205AD0">
            <w:pPr>
              <w:jc w:val="center"/>
            </w:pPr>
            <w:r w:rsidRPr="00D33EB9">
              <w:t>«Золотые подсолнухи»</w:t>
            </w:r>
          </w:p>
        </w:tc>
        <w:tc>
          <w:tcPr>
            <w:tcW w:w="7200" w:type="dxa"/>
          </w:tcPr>
          <w:p w:rsidR="00A376D1" w:rsidRPr="00D33EB9" w:rsidRDefault="00A376D1" w:rsidP="00205AD0">
            <w:pPr>
              <w:pStyle w:val="BodyText"/>
              <w:tabs>
                <w:tab w:val="left" w:pos="6375"/>
              </w:tabs>
              <w:jc w:val="both"/>
              <w:rPr>
                <w:sz w:val="24"/>
                <w:szCs w:val="24"/>
              </w:rPr>
            </w:pPr>
            <w:r w:rsidRPr="00D33EB9">
              <w:rPr>
                <w:sz w:val="24"/>
                <w:szCs w:val="24"/>
              </w:rPr>
              <w:t>Создание композиций из разных материалов. Формирование аппликативных умений. Развитие чувство ритма и композиции.</w:t>
            </w:r>
          </w:p>
        </w:tc>
      </w:tr>
    </w:tbl>
    <w:p w:rsidR="00A376D1" w:rsidRPr="00D33EB9" w:rsidRDefault="00A376D1" w:rsidP="009B60DE">
      <w:pPr>
        <w:rPr>
          <w:i/>
        </w:rPr>
      </w:pPr>
    </w:p>
    <w:p w:rsidR="00A376D1" w:rsidRPr="00D33EB9" w:rsidRDefault="00A376D1" w:rsidP="009B60DE">
      <w:pPr>
        <w:jc w:val="center"/>
        <w:rPr>
          <w:i/>
        </w:rPr>
      </w:pPr>
      <w:r w:rsidRPr="00D33EB9">
        <w:rPr>
          <w:i/>
        </w:rPr>
        <w:t>ноябрь</w:t>
      </w:r>
    </w:p>
    <w:p w:rsidR="00A376D1" w:rsidRPr="00D33EB9" w:rsidRDefault="00A376D1" w:rsidP="009B60DE">
      <w:pPr>
        <w:ind w:firstLine="709"/>
        <w:jc w:val="center"/>
        <w:rPr>
          <w:i/>
        </w:rPr>
      </w:pPr>
    </w:p>
    <w:tbl>
      <w:tblPr>
        <w:tblW w:w="14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85A7B">
        <w:trPr>
          <w:trHeight w:val="507"/>
        </w:trPr>
        <w:tc>
          <w:tcPr>
            <w:tcW w:w="1211" w:type="dxa"/>
          </w:tcPr>
          <w:p w:rsidR="00A376D1" w:rsidRPr="00D33EB9" w:rsidRDefault="00A376D1" w:rsidP="00205AD0">
            <w:pPr>
              <w:pStyle w:val="BodyText"/>
              <w:tabs>
                <w:tab w:val="left" w:pos="6375"/>
              </w:tabs>
              <w:rPr>
                <w:sz w:val="24"/>
                <w:szCs w:val="24"/>
              </w:rPr>
            </w:pPr>
            <w:r w:rsidRPr="00D33EB9">
              <w:rPr>
                <w:sz w:val="24"/>
                <w:szCs w:val="24"/>
              </w:rPr>
              <w:t>Неделя</w:t>
            </w:r>
          </w:p>
        </w:tc>
        <w:tc>
          <w:tcPr>
            <w:tcW w:w="3060" w:type="dxa"/>
          </w:tcPr>
          <w:p w:rsidR="00A376D1" w:rsidRPr="00D33EB9" w:rsidRDefault="00A376D1" w:rsidP="00205AD0">
            <w:pPr>
              <w:jc w:val="center"/>
            </w:pPr>
            <w:r w:rsidRPr="00D33EB9">
              <w:t>Раздел</w:t>
            </w:r>
          </w:p>
        </w:tc>
        <w:tc>
          <w:tcPr>
            <w:tcW w:w="3240" w:type="dxa"/>
          </w:tcPr>
          <w:p w:rsidR="00A376D1" w:rsidRPr="00D33EB9" w:rsidRDefault="00A376D1" w:rsidP="00205AD0">
            <w:pPr>
              <w:jc w:val="center"/>
            </w:pPr>
            <w:r w:rsidRPr="00D33EB9">
              <w:t>Тема занятия</w:t>
            </w:r>
          </w:p>
        </w:tc>
        <w:tc>
          <w:tcPr>
            <w:tcW w:w="7200" w:type="dxa"/>
          </w:tcPr>
          <w:p w:rsidR="00A376D1" w:rsidRPr="00D33EB9" w:rsidRDefault="00A376D1" w:rsidP="00205AD0">
            <w:pPr>
              <w:jc w:val="center"/>
            </w:pPr>
            <w:r w:rsidRPr="00D33EB9">
              <w:t>Содержание работы</w:t>
            </w:r>
          </w:p>
        </w:tc>
      </w:tr>
      <w:tr w:rsidR="00A376D1" w:rsidRPr="00D33EB9" w:rsidTr="00285A7B">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Рисование</w:t>
            </w:r>
          </w:p>
        </w:tc>
        <w:tc>
          <w:tcPr>
            <w:tcW w:w="3240" w:type="dxa"/>
          </w:tcPr>
          <w:p w:rsidR="00A376D1" w:rsidRPr="00D33EB9" w:rsidRDefault="00A376D1" w:rsidP="00205AD0">
            <w:pPr>
              <w:jc w:val="center"/>
            </w:pPr>
            <w:r w:rsidRPr="00D33EB9">
              <w:t>«Мышь и воробей»</w:t>
            </w:r>
          </w:p>
        </w:tc>
        <w:tc>
          <w:tcPr>
            <w:tcW w:w="7200" w:type="dxa"/>
          </w:tcPr>
          <w:p w:rsidR="00A376D1" w:rsidRPr="00D33EB9" w:rsidRDefault="00A376D1" w:rsidP="00205AD0">
            <w:r w:rsidRPr="00D33EB9">
              <w:t>Создание простых графических сюжетов по мотивам сказок. Понимание обобщенного способа изображения разных животных (мыши и воробья)</w:t>
            </w:r>
          </w:p>
        </w:tc>
      </w:tr>
      <w:tr w:rsidR="00A376D1" w:rsidRPr="00D33EB9" w:rsidTr="00285A7B">
        <w:trPr>
          <w:trHeight w:val="963"/>
        </w:trPr>
        <w:tc>
          <w:tcPr>
            <w:tcW w:w="1211" w:type="dxa"/>
          </w:tcPr>
          <w:p w:rsidR="00A376D1" w:rsidRPr="00D33EB9" w:rsidRDefault="00A376D1" w:rsidP="00205AD0">
            <w:pPr>
              <w:jc w:val="center"/>
            </w:pPr>
          </w:p>
          <w:p w:rsidR="00A376D1" w:rsidRPr="00D33EB9" w:rsidRDefault="00A376D1" w:rsidP="00205AD0">
            <w:pPr>
              <w:jc w:val="center"/>
            </w:pPr>
            <w:r w:rsidRPr="00D33EB9">
              <w:t>2</w:t>
            </w:r>
          </w:p>
        </w:tc>
        <w:tc>
          <w:tcPr>
            <w:tcW w:w="3060" w:type="dxa"/>
          </w:tcPr>
          <w:p w:rsidR="00A376D1" w:rsidRPr="00D33EB9" w:rsidRDefault="00A376D1" w:rsidP="00205AD0">
            <w:r w:rsidRPr="00D33EB9">
              <w:t>Лепка из пластилина</w:t>
            </w:r>
          </w:p>
        </w:tc>
        <w:tc>
          <w:tcPr>
            <w:tcW w:w="3240" w:type="dxa"/>
          </w:tcPr>
          <w:p w:rsidR="00A376D1" w:rsidRPr="00D33EB9" w:rsidRDefault="00A376D1" w:rsidP="00205AD0">
            <w:pPr>
              <w:jc w:val="center"/>
            </w:pPr>
            <w:r w:rsidRPr="00D33EB9">
              <w:t>«Во саду ли, в огороде (грядка с капустой и морковкой)»</w:t>
            </w:r>
          </w:p>
        </w:tc>
        <w:tc>
          <w:tcPr>
            <w:tcW w:w="7200" w:type="dxa"/>
          </w:tcPr>
          <w:p w:rsidR="00A376D1" w:rsidRPr="00D33EB9" w:rsidRDefault="00A376D1" w:rsidP="00205AD0">
            <w:r w:rsidRPr="00D33EB9">
              <w:t>Создание композиций из вылепленных овощей на «грядках»- брусках пластилина. Освоение нового способа - сворачивание «ленты» в розан вилок капусты.</w:t>
            </w:r>
          </w:p>
        </w:tc>
      </w:tr>
      <w:tr w:rsidR="00A376D1" w:rsidRPr="00D33EB9" w:rsidTr="00285A7B">
        <w:trPr>
          <w:trHeight w:val="893"/>
        </w:trPr>
        <w:tc>
          <w:tcPr>
            <w:tcW w:w="1211" w:type="dxa"/>
          </w:tcPr>
          <w:p w:rsidR="00A376D1" w:rsidRPr="00D33EB9" w:rsidRDefault="00A376D1" w:rsidP="00205AD0">
            <w:pPr>
              <w:jc w:val="center"/>
            </w:pPr>
          </w:p>
          <w:p w:rsidR="00A376D1" w:rsidRPr="00D33EB9" w:rsidRDefault="00A376D1" w:rsidP="00205AD0">
            <w:pPr>
              <w:jc w:val="center"/>
            </w:pPr>
            <w:r w:rsidRPr="00D33EB9">
              <w:t>3</w:t>
            </w:r>
          </w:p>
        </w:tc>
        <w:tc>
          <w:tcPr>
            <w:tcW w:w="3060" w:type="dxa"/>
          </w:tcPr>
          <w:p w:rsidR="00A376D1" w:rsidRPr="00D33EB9" w:rsidRDefault="00A376D1" w:rsidP="00205AD0">
            <w:pPr>
              <w:pStyle w:val="BodyText"/>
              <w:tabs>
                <w:tab w:val="left" w:pos="6375"/>
              </w:tabs>
              <w:rPr>
                <w:sz w:val="24"/>
                <w:szCs w:val="24"/>
              </w:rPr>
            </w:pPr>
            <w:r w:rsidRPr="00D33EB9">
              <w:rPr>
                <w:sz w:val="24"/>
                <w:szCs w:val="24"/>
              </w:rPr>
              <w:t>Аппликация</w:t>
            </w:r>
          </w:p>
        </w:tc>
        <w:tc>
          <w:tcPr>
            <w:tcW w:w="3240" w:type="dxa"/>
          </w:tcPr>
          <w:p w:rsidR="00A376D1" w:rsidRPr="00D33EB9" w:rsidRDefault="00A376D1" w:rsidP="00205AD0">
            <w:pPr>
              <w:jc w:val="center"/>
            </w:pPr>
            <w:r w:rsidRPr="00D33EB9">
              <w:rPr>
                <w:spacing w:val="-3"/>
              </w:rPr>
              <w:t>«Тучи по небу бежали</w:t>
            </w:r>
            <w:r w:rsidRPr="00D33EB9">
              <w:t>»</w:t>
            </w:r>
          </w:p>
        </w:tc>
        <w:tc>
          <w:tcPr>
            <w:tcW w:w="7200" w:type="dxa"/>
          </w:tcPr>
          <w:p w:rsidR="00A376D1" w:rsidRPr="00D33EB9" w:rsidRDefault="00A376D1" w:rsidP="00205AD0">
            <w:pPr>
              <w:pStyle w:val="BodyText"/>
              <w:tabs>
                <w:tab w:val="left" w:pos="6375"/>
              </w:tabs>
              <w:jc w:val="both"/>
              <w:rPr>
                <w:sz w:val="24"/>
                <w:szCs w:val="24"/>
              </w:rPr>
            </w:pPr>
            <w:r w:rsidRPr="00D33EB9">
              <w:rPr>
                <w:sz w:val="24"/>
                <w:szCs w:val="24"/>
              </w:rPr>
              <w:t>Знакомство с техникой аппликативной мозаики: разрезание узких полосок бумаги синего, серого голубого, белого цвета на кусочки и наклеивание в пределах нарисованного контура - дождевой тучи.</w:t>
            </w:r>
          </w:p>
        </w:tc>
      </w:tr>
    </w:tbl>
    <w:p w:rsidR="00A376D1" w:rsidRPr="00D33EB9" w:rsidRDefault="00A376D1" w:rsidP="009B60DE"/>
    <w:p w:rsidR="00A376D1" w:rsidRPr="00D33EB9" w:rsidRDefault="00A376D1" w:rsidP="009B60DE">
      <w:pPr>
        <w:jc w:val="center"/>
        <w:rPr>
          <w:i/>
        </w:rPr>
      </w:pPr>
      <w:r w:rsidRPr="00D33EB9">
        <w:rPr>
          <w:i/>
        </w:rPr>
        <w:t>декабрь</w:t>
      </w:r>
    </w:p>
    <w:p w:rsidR="00A376D1" w:rsidRPr="00D33EB9" w:rsidRDefault="00A376D1" w:rsidP="009B60DE">
      <w:pPr>
        <w:ind w:firstLine="709"/>
        <w:jc w:val="center"/>
        <w:rPr>
          <w:i/>
        </w:rPr>
      </w:pPr>
    </w:p>
    <w:tbl>
      <w:tblPr>
        <w:tblW w:w="14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85A7B">
        <w:trPr>
          <w:trHeight w:val="507"/>
        </w:trPr>
        <w:tc>
          <w:tcPr>
            <w:tcW w:w="1211" w:type="dxa"/>
          </w:tcPr>
          <w:p w:rsidR="00A376D1" w:rsidRPr="00D33EB9" w:rsidRDefault="00A376D1" w:rsidP="00205AD0">
            <w:pPr>
              <w:pStyle w:val="BodyText"/>
              <w:tabs>
                <w:tab w:val="left" w:pos="6375"/>
              </w:tabs>
              <w:rPr>
                <w:sz w:val="24"/>
                <w:szCs w:val="24"/>
              </w:rPr>
            </w:pPr>
            <w:r w:rsidRPr="00D33EB9">
              <w:rPr>
                <w:sz w:val="24"/>
                <w:szCs w:val="24"/>
              </w:rPr>
              <w:t>Неделя</w:t>
            </w:r>
          </w:p>
        </w:tc>
        <w:tc>
          <w:tcPr>
            <w:tcW w:w="3060" w:type="dxa"/>
          </w:tcPr>
          <w:p w:rsidR="00A376D1" w:rsidRPr="00D33EB9" w:rsidRDefault="00A376D1" w:rsidP="00205AD0">
            <w:pPr>
              <w:jc w:val="center"/>
            </w:pPr>
            <w:r w:rsidRPr="00D33EB9">
              <w:t>Раздел</w:t>
            </w:r>
          </w:p>
        </w:tc>
        <w:tc>
          <w:tcPr>
            <w:tcW w:w="3240" w:type="dxa"/>
          </w:tcPr>
          <w:p w:rsidR="00A376D1" w:rsidRPr="00D33EB9" w:rsidRDefault="00A376D1" w:rsidP="00205AD0">
            <w:pPr>
              <w:jc w:val="center"/>
            </w:pPr>
            <w:r w:rsidRPr="00D33EB9">
              <w:t>Тема занятия</w:t>
            </w:r>
          </w:p>
        </w:tc>
        <w:tc>
          <w:tcPr>
            <w:tcW w:w="7200" w:type="dxa"/>
          </w:tcPr>
          <w:p w:rsidR="00A376D1" w:rsidRPr="00D33EB9" w:rsidRDefault="00A376D1" w:rsidP="00205AD0">
            <w:pPr>
              <w:jc w:val="center"/>
            </w:pPr>
            <w:r w:rsidRPr="00D33EB9">
              <w:t>Содержание работы</w:t>
            </w:r>
          </w:p>
        </w:tc>
      </w:tr>
      <w:tr w:rsidR="00A376D1" w:rsidRPr="00D33EB9" w:rsidTr="00285A7B">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Рисование</w:t>
            </w:r>
          </w:p>
        </w:tc>
        <w:tc>
          <w:tcPr>
            <w:tcW w:w="3240" w:type="dxa"/>
          </w:tcPr>
          <w:p w:rsidR="00A376D1" w:rsidRPr="00D33EB9" w:rsidRDefault="00A376D1" w:rsidP="00205AD0">
            <w:pPr>
              <w:jc w:val="center"/>
            </w:pPr>
            <w:r w:rsidRPr="00D33EB9">
              <w:t>«Морозные узоры»</w:t>
            </w:r>
          </w:p>
        </w:tc>
        <w:tc>
          <w:tcPr>
            <w:tcW w:w="7200" w:type="dxa"/>
          </w:tcPr>
          <w:p w:rsidR="00A376D1" w:rsidRPr="00D33EB9" w:rsidRDefault="00A376D1" w:rsidP="00205AD0">
            <w:r w:rsidRPr="00D33EB9">
              <w:t>Рисование морозных узоров в стилистике кружевоплетения. Экспериментирование с красками для получения разных оттенков голубого цвета. Свободное, творческое применение разных декоративных элементов (точка , круг, завиток, листок, трилистник, волнистая линия ,прямая линия.</w:t>
            </w:r>
          </w:p>
        </w:tc>
      </w:tr>
      <w:tr w:rsidR="00A376D1" w:rsidRPr="00D33EB9" w:rsidTr="00285A7B">
        <w:trPr>
          <w:trHeight w:val="949"/>
        </w:trPr>
        <w:tc>
          <w:tcPr>
            <w:tcW w:w="1211" w:type="dxa"/>
          </w:tcPr>
          <w:p w:rsidR="00A376D1" w:rsidRPr="00D33EB9" w:rsidRDefault="00A376D1" w:rsidP="00205AD0">
            <w:pPr>
              <w:jc w:val="center"/>
            </w:pPr>
          </w:p>
          <w:p w:rsidR="00A376D1" w:rsidRPr="00D33EB9" w:rsidRDefault="00A376D1" w:rsidP="00205AD0">
            <w:pPr>
              <w:jc w:val="center"/>
            </w:pPr>
            <w:r w:rsidRPr="00D33EB9">
              <w:t>2</w:t>
            </w:r>
          </w:p>
        </w:tc>
        <w:tc>
          <w:tcPr>
            <w:tcW w:w="3060" w:type="dxa"/>
          </w:tcPr>
          <w:p w:rsidR="00A376D1" w:rsidRPr="00D33EB9" w:rsidRDefault="00A376D1" w:rsidP="00205AD0">
            <w:r w:rsidRPr="00D33EB9">
              <w:t>Лепка из пластилина</w:t>
            </w:r>
          </w:p>
        </w:tc>
        <w:tc>
          <w:tcPr>
            <w:tcW w:w="3240" w:type="dxa"/>
          </w:tcPr>
          <w:p w:rsidR="00A376D1" w:rsidRPr="00D33EB9" w:rsidRDefault="00A376D1" w:rsidP="00205AD0">
            <w:r w:rsidRPr="00D33EB9">
              <w:t>«Снегурочка танцует»</w:t>
            </w:r>
          </w:p>
        </w:tc>
        <w:tc>
          <w:tcPr>
            <w:tcW w:w="7200" w:type="dxa"/>
          </w:tcPr>
          <w:p w:rsidR="00A376D1" w:rsidRPr="00D33EB9" w:rsidRDefault="00A376D1" w:rsidP="00205AD0">
            <w:r w:rsidRPr="00D33EB9">
              <w:t>Лепка снегурочки в длинно шубке (из конуса)  Скрепление частей (туловища и головы) с помощью валика ,свёрнутого в кольцо.-«пушистого воротника»</w:t>
            </w:r>
          </w:p>
        </w:tc>
      </w:tr>
      <w:tr w:rsidR="00A376D1" w:rsidRPr="00D33EB9" w:rsidTr="00285A7B">
        <w:trPr>
          <w:trHeight w:val="883"/>
        </w:trPr>
        <w:tc>
          <w:tcPr>
            <w:tcW w:w="1211" w:type="dxa"/>
          </w:tcPr>
          <w:p w:rsidR="00A376D1" w:rsidRPr="00D33EB9" w:rsidRDefault="00A376D1" w:rsidP="00205AD0">
            <w:pPr>
              <w:jc w:val="center"/>
            </w:pPr>
          </w:p>
          <w:p w:rsidR="00A376D1" w:rsidRPr="00D33EB9" w:rsidRDefault="00A376D1" w:rsidP="00205AD0">
            <w:pPr>
              <w:jc w:val="center"/>
            </w:pPr>
            <w:r w:rsidRPr="00D33EB9">
              <w:t>3</w:t>
            </w:r>
          </w:p>
        </w:tc>
        <w:tc>
          <w:tcPr>
            <w:tcW w:w="3060" w:type="dxa"/>
          </w:tcPr>
          <w:p w:rsidR="00A376D1" w:rsidRPr="00D33EB9" w:rsidRDefault="00A376D1" w:rsidP="00205AD0">
            <w:pPr>
              <w:pStyle w:val="BodyText"/>
              <w:tabs>
                <w:tab w:val="left" w:pos="6375"/>
              </w:tabs>
              <w:rPr>
                <w:sz w:val="24"/>
                <w:szCs w:val="24"/>
              </w:rPr>
            </w:pPr>
            <w:r w:rsidRPr="00D33EB9">
              <w:rPr>
                <w:sz w:val="24"/>
                <w:szCs w:val="24"/>
              </w:rPr>
              <w:t xml:space="preserve">Аппликация </w:t>
            </w:r>
          </w:p>
        </w:tc>
        <w:tc>
          <w:tcPr>
            <w:tcW w:w="3240" w:type="dxa"/>
          </w:tcPr>
          <w:p w:rsidR="00A376D1" w:rsidRPr="00D33EB9" w:rsidRDefault="00A376D1" w:rsidP="00205AD0">
            <w:pPr>
              <w:jc w:val="center"/>
            </w:pPr>
            <w:r w:rsidRPr="00D33EB9">
              <w:t>«Праздничная ёлочка »</w:t>
            </w:r>
          </w:p>
        </w:tc>
        <w:tc>
          <w:tcPr>
            <w:tcW w:w="7200" w:type="dxa"/>
          </w:tcPr>
          <w:p w:rsidR="00A376D1" w:rsidRPr="00D33EB9" w:rsidRDefault="00A376D1" w:rsidP="00205AD0">
            <w:pPr>
              <w:pStyle w:val="BodyText"/>
              <w:tabs>
                <w:tab w:val="left" w:pos="6375"/>
              </w:tabs>
              <w:jc w:val="both"/>
              <w:rPr>
                <w:sz w:val="24"/>
                <w:szCs w:val="24"/>
              </w:rPr>
            </w:pPr>
            <w:r w:rsidRPr="00D33EB9">
              <w:rPr>
                <w:sz w:val="24"/>
                <w:szCs w:val="24"/>
              </w:rPr>
              <w:t>Аппликативное изображение ёлочки из треугольников ,полученных из квадратов. Украшение ёлок декоративными элементами.</w:t>
            </w:r>
          </w:p>
        </w:tc>
      </w:tr>
    </w:tbl>
    <w:p w:rsidR="00A376D1" w:rsidRPr="00D33EB9" w:rsidRDefault="00A376D1" w:rsidP="009B60DE"/>
    <w:p w:rsidR="00A376D1" w:rsidRPr="00D33EB9" w:rsidRDefault="00A376D1" w:rsidP="009B60DE">
      <w:pPr>
        <w:jc w:val="center"/>
        <w:rPr>
          <w:i/>
        </w:rPr>
      </w:pPr>
      <w:r w:rsidRPr="00D33EB9">
        <w:rPr>
          <w:i/>
        </w:rPr>
        <w:t>январь</w:t>
      </w:r>
    </w:p>
    <w:p w:rsidR="00A376D1" w:rsidRPr="00D33EB9" w:rsidRDefault="00A376D1" w:rsidP="009B60DE">
      <w:pPr>
        <w:ind w:firstLine="709"/>
        <w:jc w:val="center"/>
        <w:rPr>
          <w:i/>
        </w:rPr>
      </w:pPr>
    </w:p>
    <w:tbl>
      <w:tblPr>
        <w:tblW w:w="14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2"/>
        <w:gridCol w:w="3062"/>
        <w:gridCol w:w="3242"/>
        <w:gridCol w:w="7204"/>
      </w:tblGrid>
      <w:tr w:rsidR="00A376D1" w:rsidRPr="00D33EB9" w:rsidTr="00285A7B">
        <w:trPr>
          <w:trHeight w:val="689"/>
        </w:trPr>
        <w:tc>
          <w:tcPr>
            <w:tcW w:w="1212" w:type="dxa"/>
          </w:tcPr>
          <w:p w:rsidR="00A376D1" w:rsidRPr="00D33EB9" w:rsidRDefault="00A376D1" w:rsidP="00205AD0">
            <w:pPr>
              <w:pStyle w:val="BodyText"/>
              <w:tabs>
                <w:tab w:val="left" w:pos="6375"/>
              </w:tabs>
              <w:rPr>
                <w:sz w:val="24"/>
                <w:szCs w:val="24"/>
              </w:rPr>
            </w:pPr>
            <w:r w:rsidRPr="00D33EB9">
              <w:rPr>
                <w:sz w:val="24"/>
                <w:szCs w:val="24"/>
              </w:rPr>
              <w:t>Неделя</w:t>
            </w:r>
          </w:p>
        </w:tc>
        <w:tc>
          <w:tcPr>
            <w:tcW w:w="3062" w:type="dxa"/>
          </w:tcPr>
          <w:p w:rsidR="00A376D1" w:rsidRPr="00D33EB9" w:rsidRDefault="00A376D1" w:rsidP="00205AD0">
            <w:pPr>
              <w:jc w:val="center"/>
            </w:pPr>
            <w:r w:rsidRPr="00D33EB9">
              <w:t>Раздел</w:t>
            </w:r>
          </w:p>
        </w:tc>
        <w:tc>
          <w:tcPr>
            <w:tcW w:w="3242" w:type="dxa"/>
          </w:tcPr>
          <w:p w:rsidR="00A376D1" w:rsidRPr="00D33EB9" w:rsidRDefault="00A376D1" w:rsidP="00205AD0">
            <w:pPr>
              <w:jc w:val="center"/>
            </w:pPr>
            <w:r w:rsidRPr="00D33EB9">
              <w:t>Тема занятия</w:t>
            </w:r>
          </w:p>
        </w:tc>
        <w:tc>
          <w:tcPr>
            <w:tcW w:w="7204" w:type="dxa"/>
          </w:tcPr>
          <w:p w:rsidR="00A376D1" w:rsidRPr="00D33EB9" w:rsidRDefault="00A376D1" w:rsidP="00205AD0">
            <w:pPr>
              <w:jc w:val="center"/>
            </w:pPr>
            <w:r w:rsidRPr="00D33EB9">
              <w:t>Содержание работы</w:t>
            </w:r>
          </w:p>
        </w:tc>
      </w:tr>
      <w:tr w:rsidR="00A376D1" w:rsidRPr="00D33EB9" w:rsidTr="00285A7B">
        <w:trPr>
          <w:trHeight w:val="772"/>
        </w:trPr>
        <w:tc>
          <w:tcPr>
            <w:tcW w:w="1212" w:type="dxa"/>
          </w:tcPr>
          <w:p w:rsidR="00A376D1" w:rsidRPr="00D33EB9" w:rsidRDefault="00A376D1" w:rsidP="00205AD0">
            <w:pPr>
              <w:jc w:val="center"/>
            </w:pPr>
            <w:r w:rsidRPr="00D33EB9">
              <w:t>1</w:t>
            </w:r>
          </w:p>
        </w:tc>
        <w:tc>
          <w:tcPr>
            <w:tcW w:w="3062" w:type="dxa"/>
          </w:tcPr>
          <w:p w:rsidR="00A376D1" w:rsidRPr="00D33EB9" w:rsidRDefault="00A376D1" w:rsidP="00205AD0">
            <w:pPr>
              <w:jc w:val="center"/>
            </w:pPr>
            <w:r w:rsidRPr="00D33EB9">
              <w:t>Лепка из пластилина</w:t>
            </w:r>
          </w:p>
        </w:tc>
        <w:tc>
          <w:tcPr>
            <w:tcW w:w="3242" w:type="dxa"/>
          </w:tcPr>
          <w:p w:rsidR="00A376D1" w:rsidRPr="00D33EB9" w:rsidRDefault="00A376D1" w:rsidP="00205AD0">
            <w:pPr>
              <w:jc w:val="center"/>
            </w:pPr>
            <w:r w:rsidRPr="00D33EB9">
              <w:t>«Снежная баба- франтиха»</w:t>
            </w:r>
          </w:p>
        </w:tc>
        <w:tc>
          <w:tcPr>
            <w:tcW w:w="7204" w:type="dxa"/>
          </w:tcPr>
          <w:p w:rsidR="00A376D1" w:rsidRPr="00D33EB9" w:rsidRDefault="00A376D1" w:rsidP="00205AD0">
            <w:r w:rsidRPr="00D33EB9">
              <w:t>Создание выразительных лепных образов конструктивным способом. Деление материала на нужное количество частей разной величины,  последовательная лепка деталей.</w:t>
            </w:r>
          </w:p>
        </w:tc>
      </w:tr>
      <w:tr w:rsidR="00A376D1" w:rsidRPr="00D33EB9" w:rsidTr="00285A7B">
        <w:trPr>
          <w:trHeight w:val="846"/>
        </w:trPr>
        <w:tc>
          <w:tcPr>
            <w:tcW w:w="1212" w:type="dxa"/>
          </w:tcPr>
          <w:p w:rsidR="00A376D1" w:rsidRPr="00D33EB9" w:rsidRDefault="00A376D1" w:rsidP="00205AD0">
            <w:pPr>
              <w:jc w:val="center"/>
            </w:pPr>
          </w:p>
          <w:p w:rsidR="00A376D1" w:rsidRPr="00D33EB9" w:rsidRDefault="00A376D1" w:rsidP="00205AD0">
            <w:pPr>
              <w:jc w:val="center"/>
            </w:pPr>
            <w:r w:rsidRPr="00D33EB9">
              <w:t>2</w:t>
            </w:r>
          </w:p>
        </w:tc>
        <w:tc>
          <w:tcPr>
            <w:tcW w:w="3062" w:type="dxa"/>
          </w:tcPr>
          <w:p w:rsidR="00A376D1" w:rsidRPr="00D33EB9" w:rsidRDefault="00A376D1" w:rsidP="00205AD0">
            <w:pPr>
              <w:jc w:val="center"/>
            </w:pPr>
            <w:r w:rsidRPr="00D33EB9">
              <w:t>Рисование красками  (по представлению)</w:t>
            </w:r>
          </w:p>
        </w:tc>
        <w:tc>
          <w:tcPr>
            <w:tcW w:w="3242" w:type="dxa"/>
          </w:tcPr>
          <w:p w:rsidR="00A376D1" w:rsidRPr="00D33EB9" w:rsidRDefault="00A376D1" w:rsidP="00205AD0">
            <w:pPr>
              <w:jc w:val="center"/>
            </w:pPr>
            <w:r w:rsidRPr="00D33EB9">
              <w:t>«Снеговики в шапочках и шарфиках»</w:t>
            </w:r>
          </w:p>
        </w:tc>
        <w:tc>
          <w:tcPr>
            <w:tcW w:w="7204" w:type="dxa"/>
          </w:tcPr>
          <w:p w:rsidR="00A376D1" w:rsidRPr="00D33EB9" w:rsidRDefault="00A376D1" w:rsidP="00205AD0">
            <w:r w:rsidRPr="00D33EB9">
              <w:t>Рисование нарядных снеговиков в шапочках и шарфиках. Освоение приёмов декоративного оформления комплектов зимней одежды. Развитие глазомера чувства цвета ,формы и пропорций.</w:t>
            </w:r>
          </w:p>
        </w:tc>
      </w:tr>
      <w:tr w:rsidR="00A376D1" w:rsidRPr="00D33EB9" w:rsidTr="00285A7B">
        <w:trPr>
          <w:trHeight w:val="893"/>
        </w:trPr>
        <w:tc>
          <w:tcPr>
            <w:tcW w:w="1212" w:type="dxa"/>
          </w:tcPr>
          <w:p w:rsidR="00A376D1" w:rsidRPr="00D33EB9" w:rsidRDefault="00A376D1" w:rsidP="00205AD0">
            <w:pPr>
              <w:jc w:val="center"/>
            </w:pPr>
          </w:p>
          <w:p w:rsidR="00A376D1" w:rsidRPr="00D33EB9" w:rsidRDefault="00A376D1" w:rsidP="00205AD0">
            <w:pPr>
              <w:jc w:val="center"/>
            </w:pPr>
            <w:r w:rsidRPr="00D33EB9">
              <w:t>3</w:t>
            </w:r>
          </w:p>
        </w:tc>
        <w:tc>
          <w:tcPr>
            <w:tcW w:w="3062" w:type="dxa"/>
          </w:tcPr>
          <w:p w:rsidR="00A376D1" w:rsidRPr="00D33EB9" w:rsidRDefault="00A376D1" w:rsidP="00205AD0">
            <w:pPr>
              <w:pStyle w:val="BodyText"/>
              <w:tabs>
                <w:tab w:val="left" w:pos="6375"/>
              </w:tabs>
              <w:jc w:val="center"/>
              <w:rPr>
                <w:sz w:val="24"/>
                <w:szCs w:val="24"/>
              </w:rPr>
            </w:pPr>
            <w:r w:rsidRPr="00D33EB9">
              <w:rPr>
                <w:sz w:val="24"/>
                <w:szCs w:val="24"/>
              </w:rPr>
              <w:t>Аппликация декоративная с элементами рисования</w:t>
            </w:r>
          </w:p>
        </w:tc>
        <w:tc>
          <w:tcPr>
            <w:tcW w:w="3242" w:type="dxa"/>
          </w:tcPr>
          <w:p w:rsidR="00A376D1" w:rsidRPr="00D33EB9" w:rsidRDefault="00A376D1" w:rsidP="00205AD0">
            <w:pPr>
              <w:jc w:val="center"/>
            </w:pPr>
            <w:r w:rsidRPr="00D33EB9">
              <w:t>«Полосатый коврик для кота»</w:t>
            </w:r>
          </w:p>
        </w:tc>
        <w:tc>
          <w:tcPr>
            <w:tcW w:w="7204" w:type="dxa"/>
          </w:tcPr>
          <w:p w:rsidR="00A376D1" w:rsidRPr="00D33EB9" w:rsidRDefault="00A376D1" w:rsidP="00205AD0">
            <w:pPr>
              <w:pStyle w:val="BodyText"/>
              <w:tabs>
                <w:tab w:val="left" w:pos="6375"/>
              </w:tabs>
              <w:jc w:val="both"/>
              <w:rPr>
                <w:sz w:val="24"/>
                <w:szCs w:val="24"/>
              </w:rPr>
            </w:pPr>
            <w:r w:rsidRPr="00D33EB9">
              <w:rPr>
                <w:sz w:val="24"/>
                <w:szCs w:val="24"/>
              </w:rPr>
              <w:t>Составление красивых ковриков из полосок и квадратиков, чередующихся по цвету. Освоение нового способа - резание бумаги по линиям сгиба.</w:t>
            </w:r>
          </w:p>
        </w:tc>
      </w:tr>
    </w:tbl>
    <w:p w:rsidR="00A376D1" w:rsidRPr="00D33EB9" w:rsidRDefault="00A376D1" w:rsidP="009B60DE">
      <w:pPr>
        <w:rPr>
          <w:i/>
        </w:rPr>
      </w:pPr>
    </w:p>
    <w:p w:rsidR="00A376D1" w:rsidRPr="00D33EB9" w:rsidRDefault="00A376D1" w:rsidP="009B60DE">
      <w:pPr>
        <w:rPr>
          <w:i/>
        </w:rPr>
      </w:pPr>
    </w:p>
    <w:p w:rsidR="00A376D1" w:rsidRPr="00D33EB9" w:rsidRDefault="00A376D1" w:rsidP="009B60DE">
      <w:pPr>
        <w:jc w:val="center"/>
        <w:rPr>
          <w:i/>
        </w:rPr>
      </w:pPr>
      <w:r w:rsidRPr="00D33EB9">
        <w:rPr>
          <w:i/>
        </w:rPr>
        <w:t>февраль</w:t>
      </w:r>
    </w:p>
    <w:p w:rsidR="00A376D1" w:rsidRPr="00D33EB9" w:rsidRDefault="00A376D1" w:rsidP="009B60DE">
      <w:pPr>
        <w:ind w:firstLine="709"/>
        <w:jc w:val="center"/>
        <w:rPr>
          <w:i/>
        </w:rPr>
      </w:pPr>
    </w:p>
    <w:tbl>
      <w:tblPr>
        <w:tblpPr w:leftFromText="180" w:rightFromText="180" w:vertAnchor="text" w:tblpX="36" w:tblpY="1"/>
        <w:tblOverlap w:val="neve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2994"/>
        <w:gridCol w:w="3240"/>
        <w:gridCol w:w="7200"/>
      </w:tblGrid>
      <w:tr w:rsidR="00A376D1" w:rsidRPr="00D33EB9" w:rsidTr="00285A7B">
        <w:trPr>
          <w:trHeight w:val="505"/>
        </w:trPr>
        <w:tc>
          <w:tcPr>
            <w:tcW w:w="1277" w:type="dxa"/>
          </w:tcPr>
          <w:p w:rsidR="00A376D1" w:rsidRPr="00D33EB9" w:rsidRDefault="00A376D1" w:rsidP="00285A7B">
            <w:pPr>
              <w:pStyle w:val="BodyText"/>
              <w:tabs>
                <w:tab w:val="left" w:pos="6375"/>
              </w:tabs>
              <w:rPr>
                <w:sz w:val="24"/>
                <w:szCs w:val="24"/>
              </w:rPr>
            </w:pPr>
            <w:r w:rsidRPr="00D33EB9">
              <w:rPr>
                <w:sz w:val="24"/>
                <w:szCs w:val="24"/>
              </w:rPr>
              <w:t>Неделя</w:t>
            </w:r>
          </w:p>
        </w:tc>
        <w:tc>
          <w:tcPr>
            <w:tcW w:w="2994" w:type="dxa"/>
          </w:tcPr>
          <w:p w:rsidR="00A376D1" w:rsidRPr="00D33EB9" w:rsidRDefault="00A376D1" w:rsidP="00285A7B">
            <w:pPr>
              <w:jc w:val="center"/>
            </w:pPr>
            <w:r w:rsidRPr="00D33EB9">
              <w:t>Раздел</w:t>
            </w:r>
          </w:p>
        </w:tc>
        <w:tc>
          <w:tcPr>
            <w:tcW w:w="3240" w:type="dxa"/>
          </w:tcPr>
          <w:p w:rsidR="00A376D1" w:rsidRPr="00D33EB9" w:rsidRDefault="00A376D1" w:rsidP="00285A7B">
            <w:pPr>
              <w:jc w:val="center"/>
            </w:pPr>
            <w:r w:rsidRPr="00D33EB9">
              <w:t>Тема занятия</w:t>
            </w:r>
          </w:p>
        </w:tc>
        <w:tc>
          <w:tcPr>
            <w:tcW w:w="7200" w:type="dxa"/>
          </w:tcPr>
          <w:p w:rsidR="00A376D1" w:rsidRPr="00D33EB9" w:rsidRDefault="00A376D1" w:rsidP="00285A7B">
            <w:pPr>
              <w:jc w:val="center"/>
            </w:pPr>
            <w:r w:rsidRPr="00D33EB9">
              <w:t>Содержание работы</w:t>
            </w:r>
          </w:p>
        </w:tc>
      </w:tr>
      <w:tr w:rsidR="00A376D1" w:rsidRPr="00D33EB9" w:rsidTr="00285A7B">
        <w:trPr>
          <w:trHeight w:val="897"/>
        </w:trPr>
        <w:tc>
          <w:tcPr>
            <w:tcW w:w="1277" w:type="dxa"/>
          </w:tcPr>
          <w:p w:rsidR="00A376D1" w:rsidRPr="00D33EB9" w:rsidRDefault="00A376D1" w:rsidP="00285A7B">
            <w:pPr>
              <w:jc w:val="center"/>
            </w:pPr>
            <w:r w:rsidRPr="00D33EB9">
              <w:t>1</w:t>
            </w:r>
          </w:p>
        </w:tc>
        <w:tc>
          <w:tcPr>
            <w:tcW w:w="2994" w:type="dxa"/>
          </w:tcPr>
          <w:p w:rsidR="00A376D1" w:rsidRPr="00D33EB9" w:rsidRDefault="00A376D1" w:rsidP="00285A7B">
            <w:r w:rsidRPr="00D33EB9">
              <w:t>Рисование сюжетное гуашевыми красками</w:t>
            </w:r>
          </w:p>
        </w:tc>
        <w:tc>
          <w:tcPr>
            <w:tcW w:w="3240" w:type="dxa"/>
          </w:tcPr>
          <w:p w:rsidR="00A376D1" w:rsidRPr="00D33EB9" w:rsidRDefault="00A376D1" w:rsidP="00285A7B">
            <w:pPr>
              <w:jc w:val="center"/>
            </w:pPr>
            <w:r w:rsidRPr="00D33EB9">
              <w:t>«Как розовые яблоки на ветках снегири»</w:t>
            </w:r>
          </w:p>
        </w:tc>
        <w:tc>
          <w:tcPr>
            <w:tcW w:w="7200" w:type="dxa"/>
          </w:tcPr>
          <w:p w:rsidR="00A376D1" w:rsidRPr="00D33EB9" w:rsidRDefault="00A376D1" w:rsidP="00285A7B">
            <w:r w:rsidRPr="00D33EB9">
              <w:t>Рисование снегирей на заснеженных ветках. Создание простой композиции. Передача внешнего вида птицы -строение тела и окраски.</w:t>
            </w:r>
          </w:p>
        </w:tc>
      </w:tr>
      <w:tr w:rsidR="00A376D1" w:rsidRPr="00D33EB9" w:rsidTr="00285A7B">
        <w:trPr>
          <w:trHeight w:val="1081"/>
        </w:trPr>
        <w:tc>
          <w:tcPr>
            <w:tcW w:w="1277" w:type="dxa"/>
          </w:tcPr>
          <w:p w:rsidR="00A376D1" w:rsidRPr="00D33EB9" w:rsidRDefault="00A376D1" w:rsidP="00285A7B">
            <w:pPr>
              <w:jc w:val="center"/>
            </w:pPr>
          </w:p>
          <w:p w:rsidR="00A376D1" w:rsidRPr="00D33EB9" w:rsidRDefault="00A376D1" w:rsidP="00285A7B">
            <w:pPr>
              <w:jc w:val="center"/>
            </w:pPr>
            <w:r w:rsidRPr="00D33EB9">
              <w:t>2</w:t>
            </w:r>
          </w:p>
        </w:tc>
        <w:tc>
          <w:tcPr>
            <w:tcW w:w="2994" w:type="dxa"/>
          </w:tcPr>
          <w:p w:rsidR="00A376D1" w:rsidRPr="00D33EB9" w:rsidRDefault="00A376D1" w:rsidP="00285A7B">
            <w:r w:rsidRPr="00D33EB9">
              <w:t>Аппликация предметная</w:t>
            </w:r>
          </w:p>
        </w:tc>
        <w:tc>
          <w:tcPr>
            <w:tcW w:w="3240" w:type="dxa"/>
          </w:tcPr>
          <w:p w:rsidR="00A376D1" w:rsidRPr="00D33EB9" w:rsidRDefault="00A376D1" w:rsidP="00285A7B">
            <w:pPr>
              <w:jc w:val="center"/>
            </w:pPr>
            <w:r w:rsidRPr="00D33EB9">
              <w:t>«Быстрокрылые самолеты»</w:t>
            </w:r>
          </w:p>
        </w:tc>
        <w:tc>
          <w:tcPr>
            <w:tcW w:w="7200" w:type="dxa"/>
          </w:tcPr>
          <w:p w:rsidR="00A376D1" w:rsidRPr="00D33EB9" w:rsidRDefault="00A376D1" w:rsidP="00285A7B">
            <w:r w:rsidRPr="00D33EB9">
              <w:t>Изображение самолёта из бумажных деталей разной формы и размера(прямоугольников, полосок) Видоизменение деталей: срезание, загибание и отгибание уголков. разрезание  прямоугольников пополам, поперек и по диагонали.</w:t>
            </w:r>
          </w:p>
        </w:tc>
      </w:tr>
      <w:tr w:rsidR="00A376D1" w:rsidRPr="00D33EB9" w:rsidTr="00285A7B">
        <w:trPr>
          <w:trHeight w:val="1054"/>
        </w:trPr>
        <w:tc>
          <w:tcPr>
            <w:tcW w:w="1277" w:type="dxa"/>
          </w:tcPr>
          <w:p w:rsidR="00A376D1" w:rsidRPr="00D33EB9" w:rsidRDefault="00A376D1" w:rsidP="00285A7B">
            <w:pPr>
              <w:jc w:val="center"/>
            </w:pPr>
          </w:p>
          <w:p w:rsidR="00A376D1" w:rsidRPr="00D33EB9" w:rsidRDefault="00A376D1" w:rsidP="00285A7B">
            <w:pPr>
              <w:jc w:val="center"/>
            </w:pPr>
            <w:r w:rsidRPr="00D33EB9">
              <w:t>3</w:t>
            </w:r>
          </w:p>
        </w:tc>
        <w:tc>
          <w:tcPr>
            <w:tcW w:w="2994" w:type="dxa"/>
          </w:tcPr>
          <w:p w:rsidR="00A376D1" w:rsidRPr="00D33EB9" w:rsidRDefault="00A376D1" w:rsidP="00285A7B">
            <w:pPr>
              <w:pStyle w:val="BodyText"/>
              <w:tabs>
                <w:tab w:val="left" w:pos="6375"/>
              </w:tabs>
              <w:rPr>
                <w:sz w:val="24"/>
                <w:szCs w:val="24"/>
              </w:rPr>
            </w:pPr>
            <w:r w:rsidRPr="00D33EB9">
              <w:rPr>
                <w:sz w:val="24"/>
                <w:szCs w:val="24"/>
              </w:rPr>
              <w:t>Лепка сюжетная коллективная</w:t>
            </w:r>
          </w:p>
        </w:tc>
        <w:tc>
          <w:tcPr>
            <w:tcW w:w="3240" w:type="dxa"/>
          </w:tcPr>
          <w:p w:rsidR="00A376D1" w:rsidRPr="00D33EB9" w:rsidRDefault="00A376D1" w:rsidP="00285A7B">
            <w:pPr>
              <w:jc w:val="center"/>
            </w:pPr>
            <w:r w:rsidRPr="00D33EB9">
              <w:t>«Прилетайте в гости» (воробушки на кормушке)</w:t>
            </w:r>
          </w:p>
        </w:tc>
        <w:tc>
          <w:tcPr>
            <w:tcW w:w="7200" w:type="dxa"/>
          </w:tcPr>
          <w:p w:rsidR="00A376D1" w:rsidRPr="00D33EB9" w:rsidRDefault="00A376D1" w:rsidP="00285A7B">
            <w:pPr>
              <w:pStyle w:val="BodyText"/>
              <w:tabs>
                <w:tab w:val="left" w:pos="6375"/>
              </w:tabs>
              <w:jc w:val="both"/>
              <w:rPr>
                <w:sz w:val="24"/>
                <w:szCs w:val="24"/>
              </w:rPr>
            </w:pPr>
            <w:r w:rsidRPr="00D33EB9">
              <w:rPr>
                <w:sz w:val="24"/>
                <w:szCs w:val="24"/>
              </w:rPr>
              <w:t>Лепка птиц конструктивным способом из четырех-пяти частей, разных по форме и размеру с использованием дополнительных материалов(спички для ножек, бисер для глазок, семечки для клювиков).</w:t>
            </w:r>
          </w:p>
        </w:tc>
      </w:tr>
    </w:tbl>
    <w:p w:rsidR="00A376D1" w:rsidRPr="00D33EB9" w:rsidRDefault="00A376D1" w:rsidP="009B60DE">
      <w:pPr>
        <w:rPr>
          <w:i/>
        </w:rPr>
      </w:pPr>
      <w:r w:rsidRPr="00D33EB9">
        <w:rPr>
          <w:i/>
        </w:rPr>
        <w:br w:type="textWrapping" w:clear="all"/>
      </w:r>
    </w:p>
    <w:p w:rsidR="00A376D1" w:rsidRPr="00D33EB9" w:rsidRDefault="00A376D1" w:rsidP="009B60DE">
      <w:pPr>
        <w:jc w:val="center"/>
        <w:rPr>
          <w:i/>
        </w:rPr>
      </w:pPr>
      <w:r w:rsidRPr="00D33EB9">
        <w:rPr>
          <w:i/>
        </w:rPr>
        <w:t>март</w:t>
      </w:r>
    </w:p>
    <w:p w:rsidR="00A376D1" w:rsidRPr="00D33EB9" w:rsidRDefault="00A376D1" w:rsidP="009B60DE">
      <w:pPr>
        <w:ind w:firstLine="709"/>
        <w:jc w:val="center"/>
        <w:rPr>
          <w:i/>
        </w:rPr>
      </w:pPr>
    </w:p>
    <w:tbl>
      <w:tblPr>
        <w:tblW w:w="14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85A7B">
        <w:trPr>
          <w:trHeight w:val="449"/>
        </w:trPr>
        <w:tc>
          <w:tcPr>
            <w:tcW w:w="1211" w:type="dxa"/>
          </w:tcPr>
          <w:p w:rsidR="00A376D1" w:rsidRPr="00D33EB9" w:rsidRDefault="00A376D1" w:rsidP="00205AD0">
            <w:pPr>
              <w:pStyle w:val="BodyText"/>
              <w:tabs>
                <w:tab w:val="left" w:pos="6375"/>
              </w:tabs>
              <w:rPr>
                <w:sz w:val="24"/>
                <w:szCs w:val="24"/>
              </w:rPr>
            </w:pPr>
            <w:r w:rsidRPr="00D33EB9">
              <w:rPr>
                <w:sz w:val="24"/>
                <w:szCs w:val="24"/>
              </w:rPr>
              <w:t>Неделя</w:t>
            </w:r>
          </w:p>
        </w:tc>
        <w:tc>
          <w:tcPr>
            <w:tcW w:w="3060" w:type="dxa"/>
          </w:tcPr>
          <w:p w:rsidR="00A376D1" w:rsidRPr="00D33EB9" w:rsidRDefault="00A376D1" w:rsidP="00205AD0">
            <w:pPr>
              <w:jc w:val="center"/>
            </w:pPr>
            <w:r w:rsidRPr="00D33EB9">
              <w:t>Раздел</w:t>
            </w:r>
          </w:p>
        </w:tc>
        <w:tc>
          <w:tcPr>
            <w:tcW w:w="3240" w:type="dxa"/>
          </w:tcPr>
          <w:p w:rsidR="00A376D1" w:rsidRPr="00D33EB9" w:rsidRDefault="00A376D1" w:rsidP="00205AD0">
            <w:pPr>
              <w:jc w:val="center"/>
            </w:pPr>
            <w:r w:rsidRPr="00D33EB9">
              <w:t>Тема занятия</w:t>
            </w:r>
          </w:p>
        </w:tc>
        <w:tc>
          <w:tcPr>
            <w:tcW w:w="7200" w:type="dxa"/>
          </w:tcPr>
          <w:p w:rsidR="00A376D1" w:rsidRPr="00D33EB9" w:rsidRDefault="00A376D1" w:rsidP="00205AD0">
            <w:pPr>
              <w:jc w:val="center"/>
            </w:pPr>
            <w:r w:rsidRPr="00D33EB9">
              <w:t>Содержание работы</w:t>
            </w:r>
          </w:p>
        </w:tc>
      </w:tr>
      <w:tr w:rsidR="00A376D1" w:rsidRPr="00D33EB9" w:rsidTr="00285A7B">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Рисование декоративное</w:t>
            </w:r>
          </w:p>
        </w:tc>
        <w:tc>
          <w:tcPr>
            <w:tcW w:w="3240" w:type="dxa"/>
          </w:tcPr>
          <w:p w:rsidR="00A376D1" w:rsidRPr="00D33EB9" w:rsidRDefault="00A376D1" w:rsidP="00205AD0">
            <w:pPr>
              <w:jc w:val="center"/>
            </w:pPr>
            <w:r w:rsidRPr="00D33EB9">
              <w:t>«Веселые матрешки»</w:t>
            </w:r>
          </w:p>
        </w:tc>
        <w:tc>
          <w:tcPr>
            <w:tcW w:w="7200" w:type="dxa"/>
          </w:tcPr>
          <w:p w:rsidR="00A376D1" w:rsidRPr="00D33EB9" w:rsidRDefault="00A376D1" w:rsidP="00205AD0">
            <w:r w:rsidRPr="00D33EB9">
              <w:t>Знакомство с матрёшкой как видом народной игрушки. Рисование матрёшки с передачей формы, пропорций  и элементов оформления «одежда» (цветы и листья на юбке, фартуке, сорочке, платке). Воспитание интереса к народной культуре.</w:t>
            </w:r>
          </w:p>
        </w:tc>
      </w:tr>
      <w:tr w:rsidR="00A376D1" w:rsidRPr="00D33EB9" w:rsidTr="00285A7B">
        <w:trPr>
          <w:trHeight w:val="930"/>
        </w:trPr>
        <w:tc>
          <w:tcPr>
            <w:tcW w:w="1211" w:type="dxa"/>
          </w:tcPr>
          <w:p w:rsidR="00A376D1" w:rsidRPr="00D33EB9" w:rsidRDefault="00A376D1" w:rsidP="00205AD0">
            <w:pPr>
              <w:jc w:val="center"/>
            </w:pPr>
          </w:p>
          <w:p w:rsidR="00A376D1" w:rsidRPr="00D33EB9" w:rsidRDefault="00A376D1" w:rsidP="00205AD0">
            <w:pPr>
              <w:jc w:val="center"/>
            </w:pPr>
            <w:r w:rsidRPr="00D33EB9">
              <w:t>2</w:t>
            </w:r>
          </w:p>
        </w:tc>
        <w:tc>
          <w:tcPr>
            <w:tcW w:w="3060" w:type="dxa"/>
          </w:tcPr>
          <w:p w:rsidR="00A376D1" w:rsidRPr="00D33EB9" w:rsidRDefault="00A376D1" w:rsidP="00205AD0">
            <w:r w:rsidRPr="00D33EB9">
              <w:t>Аппликация</w:t>
            </w:r>
          </w:p>
        </w:tc>
        <w:tc>
          <w:tcPr>
            <w:tcW w:w="3240" w:type="dxa"/>
          </w:tcPr>
          <w:p w:rsidR="00A376D1" w:rsidRPr="00D33EB9" w:rsidRDefault="00A376D1" w:rsidP="00205AD0">
            <w:pPr>
              <w:jc w:val="center"/>
            </w:pPr>
            <w:r w:rsidRPr="00D33EB9">
              <w:t>«Сосульки на крыше»</w:t>
            </w:r>
          </w:p>
        </w:tc>
        <w:tc>
          <w:tcPr>
            <w:tcW w:w="7200" w:type="dxa"/>
          </w:tcPr>
          <w:p w:rsidR="00A376D1" w:rsidRPr="00D33EB9" w:rsidRDefault="00A376D1" w:rsidP="00205AD0">
            <w:r w:rsidRPr="00D33EB9">
              <w:t>Изображение сосулек разными аппликативными техниками Резание ножницами с регулированием длины разрезов. Освоение способа вырезания сосулек из бумаги, сложенной гармошкой.</w:t>
            </w:r>
          </w:p>
        </w:tc>
      </w:tr>
      <w:tr w:rsidR="00A376D1" w:rsidRPr="00D33EB9" w:rsidTr="00285A7B">
        <w:trPr>
          <w:trHeight w:val="1056"/>
        </w:trPr>
        <w:tc>
          <w:tcPr>
            <w:tcW w:w="1211" w:type="dxa"/>
          </w:tcPr>
          <w:p w:rsidR="00A376D1" w:rsidRPr="00D33EB9" w:rsidRDefault="00A376D1" w:rsidP="00205AD0">
            <w:pPr>
              <w:jc w:val="center"/>
            </w:pPr>
          </w:p>
          <w:p w:rsidR="00A376D1" w:rsidRPr="00D33EB9" w:rsidRDefault="00A376D1" w:rsidP="00205AD0">
            <w:pPr>
              <w:jc w:val="center"/>
            </w:pPr>
            <w:r w:rsidRPr="00D33EB9">
              <w:t>3</w:t>
            </w:r>
          </w:p>
        </w:tc>
        <w:tc>
          <w:tcPr>
            <w:tcW w:w="3060" w:type="dxa"/>
          </w:tcPr>
          <w:p w:rsidR="00A376D1" w:rsidRPr="00D33EB9" w:rsidRDefault="00A376D1" w:rsidP="00205AD0">
            <w:pPr>
              <w:pStyle w:val="BodyText"/>
              <w:tabs>
                <w:tab w:val="left" w:pos="6375"/>
              </w:tabs>
              <w:rPr>
                <w:sz w:val="24"/>
                <w:szCs w:val="24"/>
              </w:rPr>
            </w:pPr>
            <w:r w:rsidRPr="00D33EB9">
              <w:rPr>
                <w:sz w:val="24"/>
                <w:szCs w:val="24"/>
              </w:rPr>
              <w:t>Лепка коллективная из пластилина</w:t>
            </w:r>
          </w:p>
        </w:tc>
        <w:tc>
          <w:tcPr>
            <w:tcW w:w="3240" w:type="dxa"/>
          </w:tcPr>
          <w:p w:rsidR="00A376D1" w:rsidRPr="00D33EB9" w:rsidRDefault="00A376D1" w:rsidP="00205AD0">
            <w:pPr>
              <w:jc w:val="center"/>
            </w:pPr>
            <w:r w:rsidRPr="00D33EB9">
              <w:t>«Чайный сервиз для игрушек»</w:t>
            </w:r>
          </w:p>
        </w:tc>
        <w:tc>
          <w:tcPr>
            <w:tcW w:w="7200" w:type="dxa"/>
          </w:tcPr>
          <w:p w:rsidR="00A376D1" w:rsidRPr="00D33EB9" w:rsidRDefault="00A376D1" w:rsidP="00205AD0">
            <w:pPr>
              <w:pStyle w:val="BodyText"/>
              <w:tabs>
                <w:tab w:val="left" w:pos="6375"/>
              </w:tabs>
              <w:jc w:val="both"/>
              <w:rPr>
                <w:sz w:val="24"/>
                <w:szCs w:val="24"/>
              </w:rPr>
            </w:pPr>
            <w:r w:rsidRPr="00D33EB9">
              <w:rPr>
                <w:sz w:val="24"/>
                <w:szCs w:val="24"/>
              </w:rPr>
              <w:t>Лепка посуда конструктивным способом(каждый ребёнок лепит чайную пару) .Создание коллективной композиции (чайного сервиза для игрушек).Формировать навыки сотрудничества и сотворчества.</w:t>
            </w:r>
          </w:p>
        </w:tc>
      </w:tr>
    </w:tbl>
    <w:p w:rsidR="00A376D1" w:rsidRPr="00D33EB9" w:rsidRDefault="00A376D1" w:rsidP="009B60DE"/>
    <w:p w:rsidR="00A376D1" w:rsidRPr="00D33EB9" w:rsidRDefault="00A376D1" w:rsidP="009B60DE">
      <w:pPr>
        <w:jc w:val="center"/>
        <w:rPr>
          <w:i/>
        </w:rPr>
      </w:pPr>
      <w:r w:rsidRPr="00D33EB9">
        <w:rPr>
          <w:i/>
        </w:rPr>
        <w:t>апрель</w:t>
      </w:r>
    </w:p>
    <w:p w:rsidR="00A376D1" w:rsidRPr="00D33EB9" w:rsidRDefault="00A376D1" w:rsidP="009B60DE">
      <w:pPr>
        <w:ind w:firstLine="709"/>
        <w:jc w:val="center"/>
        <w:rPr>
          <w:i/>
        </w:rPr>
      </w:pPr>
    </w:p>
    <w:tbl>
      <w:tblPr>
        <w:tblW w:w="14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85A7B">
        <w:trPr>
          <w:trHeight w:val="605"/>
        </w:trPr>
        <w:tc>
          <w:tcPr>
            <w:tcW w:w="1211" w:type="dxa"/>
          </w:tcPr>
          <w:p w:rsidR="00A376D1" w:rsidRPr="00D33EB9" w:rsidRDefault="00A376D1" w:rsidP="00205AD0">
            <w:pPr>
              <w:pStyle w:val="BodyText"/>
              <w:tabs>
                <w:tab w:val="left" w:pos="6375"/>
              </w:tabs>
              <w:rPr>
                <w:sz w:val="24"/>
                <w:szCs w:val="24"/>
              </w:rPr>
            </w:pPr>
            <w:r w:rsidRPr="00D33EB9">
              <w:rPr>
                <w:sz w:val="24"/>
                <w:szCs w:val="24"/>
              </w:rPr>
              <w:t>Неделя</w:t>
            </w:r>
          </w:p>
        </w:tc>
        <w:tc>
          <w:tcPr>
            <w:tcW w:w="3060" w:type="dxa"/>
          </w:tcPr>
          <w:p w:rsidR="00A376D1" w:rsidRPr="00D33EB9" w:rsidRDefault="00A376D1" w:rsidP="00205AD0">
            <w:pPr>
              <w:jc w:val="center"/>
            </w:pPr>
            <w:r w:rsidRPr="00D33EB9">
              <w:t>Раздел</w:t>
            </w:r>
          </w:p>
        </w:tc>
        <w:tc>
          <w:tcPr>
            <w:tcW w:w="3240" w:type="dxa"/>
          </w:tcPr>
          <w:p w:rsidR="00A376D1" w:rsidRPr="00D33EB9" w:rsidRDefault="00A376D1" w:rsidP="00205AD0">
            <w:pPr>
              <w:jc w:val="center"/>
            </w:pPr>
            <w:r w:rsidRPr="00D33EB9">
              <w:t>Тема занятия</w:t>
            </w:r>
          </w:p>
        </w:tc>
        <w:tc>
          <w:tcPr>
            <w:tcW w:w="7200" w:type="dxa"/>
          </w:tcPr>
          <w:p w:rsidR="00A376D1" w:rsidRPr="00D33EB9" w:rsidRDefault="00A376D1" w:rsidP="00205AD0">
            <w:pPr>
              <w:jc w:val="center"/>
            </w:pPr>
            <w:r w:rsidRPr="00D33EB9">
              <w:t>Содержание работы</w:t>
            </w:r>
          </w:p>
        </w:tc>
      </w:tr>
      <w:tr w:rsidR="00A376D1" w:rsidRPr="00D33EB9" w:rsidTr="00285A7B">
        <w:trPr>
          <w:trHeight w:val="79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p w:rsidR="00A376D1" w:rsidRPr="00D33EB9" w:rsidRDefault="00A376D1" w:rsidP="00205AD0">
            <w:r w:rsidRPr="00D33EB9">
              <w:t>Рисование</w:t>
            </w:r>
          </w:p>
        </w:tc>
        <w:tc>
          <w:tcPr>
            <w:tcW w:w="3240" w:type="dxa"/>
          </w:tcPr>
          <w:p w:rsidR="00A376D1" w:rsidRPr="00D33EB9" w:rsidRDefault="00A376D1" w:rsidP="00205AD0"/>
          <w:p w:rsidR="00A376D1" w:rsidRPr="00D33EB9" w:rsidRDefault="00A376D1" w:rsidP="00205AD0">
            <w:r w:rsidRPr="00D33EB9">
              <w:t>«Дымковская игрушка»</w:t>
            </w:r>
          </w:p>
        </w:tc>
        <w:tc>
          <w:tcPr>
            <w:tcW w:w="7200" w:type="dxa"/>
          </w:tcPr>
          <w:p w:rsidR="00A376D1" w:rsidRPr="00D33EB9" w:rsidRDefault="00A376D1" w:rsidP="00205AD0">
            <w:pPr>
              <w:jc w:val="center"/>
            </w:pPr>
            <w:r w:rsidRPr="00D33EB9">
              <w:t xml:space="preserve">Учить детей рисовать дымковскую игрушку (лошадку). Поддерживать интерес детей к народному и декоративному искусству. </w:t>
            </w:r>
          </w:p>
        </w:tc>
      </w:tr>
      <w:tr w:rsidR="00A376D1" w:rsidRPr="00D33EB9" w:rsidTr="00285A7B">
        <w:trPr>
          <w:trHeight w:val="856"/>
        </w:trPr>
        <w:tc>
          <w:tcPr>
            <w:tcW w:w="1211" w:type="dxa"/>
          </w:tcPr>
          <w:p w:rsidR="00A376D1" w:rsidRPr="00D33EB9" w:rsidRDefault="00A376D1" w:rsidP="00205AD0">
            <w:pPr>
              <w:jc w:val="center"/>
            </w:pPr>
          </w:p>
          <w:p w:rsidR="00A376D1" w:rsidRPr="00D33EB9" w:rsidRDefault="00A376D1" w:rsidP="00205AD0">
            <w:pPr>
              <w:jc w:val="center"/>
            </w:pPr>
            <w:r w:rsidRPr="00D33EB9">
              <w:t>2</w:t>
            </w:r>
          </w:p>
        </w:tc>
        <w:tc>
          <w:tcPr>
            <w:tcW w:w="3060" w:type="dxa"/>
          </w:tcPr>
          <w:p w:rsidR="00A376D1" w:rsidRPr="00D33EB9" w:rsidRDefault="00A376D1" w:rsidP="00205AD0"/>
          <w:p w:rsidR="00A376D1" w:rsidRPr="00D33EB9" w:rsidRDefault="00A376D1" w:rsidP="00205AD0">
            <w:r w:rsidRPr="00D33EB9">
              <w:t xml:space="preserve">Лепка </w:t>
            </w:r>
          </w:p>
        </w:tc>
        <w:tc>
          <w:tcPr>
            <w:tcW w:w="3240" w:type="dxa"/>
          </w:tcPr>
          <w:p w:rsidR="00A376D1" w:rsidRPr="00D33EB9" w:rsidRDefault="00A376D1" w:rsidP="00205AD0">
            <w:pPr>
              <w:jc w:val="center"/>
            </w:pPr>
          </w:p>
          <w:p w:rsidR="00A376D1" w:rsidRPr="00D33EB9" w:rsidRDefault="00A376D1" w:rsidP="00205AD0">
            <w:pPr>
              <w:jc w:val="center"/>
            </w:pPr>
            <w:r w:rsidRPr="00D33EB9">
              <w:t>«Наш аквариум»</w:t>
            </w:r>
          </w:p>
        </w:tc>
        <w:tc>
          <w:tcPr>
            <w:tcW w:w="7200" w:type="dxa"/>
          </w:tcPr>
          <w:p w:rsidR="00A376D1" w:rsidRPr="00D33EB9" w:rsidRDefault="00A376D1" w:rsidP="00205AD0">
            <w:r w:rsidRPr="00D33EB9">
              <w:t>Активизация применения разных приемов лепки для создания красивых водных растений декоративных рыбок. Поиск изобразительно выразительных средств.</w:t>
            </w:r>
          </w:p>
        </w:tc>
      </w:tr>
      <w:tr w:rsidR="00A376D1" w:rsidRPr="00D33EB9" w:rsidTr="00285A7B">
        <w:trPr>
          <w:trHeight w:val="1068"/>
        </w:trPr>
        <w:tc>
          <w:tcPr>
            <w:tcW w:w="1211" w:type="dxa"/>
          </w:tcPr>
          <w:p w:rsidR="00A376D1" w:rsidRPr="00D33EB9" w:rsidRDefault="00A376D1" w:rsidP="00205AD0">
            <w:pPr>
              <w:jc w:val="center"/>
            </w:pPr>
          </w:p>
          <w:p w:rsidR="00A376D1" w:rsidRPr="00D33EB9" w:rsidRDefault="00A376D1" w:rsidP="00205AD0">
            <w:pPr>
              <w:jc w:val="center"/>
            </w:pPr>
            <w:r w:rsidRPr="00D33EB9">
              <w:t>3</w:t>
            </w:r>
          </w:p>
        </w:tc>
        <w:tc>
          <w:tcPr>
            <w:tcW w:w="3060" w:type="dxa"/>
          </w:tcPr>
          <w:p w:rsidR="00A376D1" w:rsidRPr="00D33EB9" w:rsidRDefault="00A376D1" w:rsidP="00205AD0">
            <w:pPr>
              <w:pStyle w:val="BodyText"/>
              <w:tabs>
                <w:tab w:val="left" w:pos="6375"/>
              </w:tabs>
              <w:rPr>
                <w:sz w:val="24"/>
                <w:szCs w:val="24"/>
              </w:rPr>
            </w:pPr>
            <w:r w:rsidRPr="00D33EB9">
              <w:rPr>
                <w:sz w:val="24"/>
                <w:szCs w:val="24"/>
              </w:rPr>
              <w:t xml:space="preserve"> Аппликация</w:t>
            </w:r>
          </w:p>
        </w:tc>
        <w:tc>
          <w:tcPr>
            <w:tcW w:w="3240" w:type="dxa"/>
          </w:tcPr>
          <w:p w:rsidR="00A376D1" w:rsidRPr="00D33EB9" w:rsidRDefault="00A376D1" w:rsidP="00205AD0">
            <w:pPr>
              <w:jc w:val="center"/>
            </w:pPr>
          </w:p>
          <w:p w:rsidR="00A376D1" w:rsidRPr="00D33EB9" w:rsidRDefault="00A376D1" w:rsidP="00205AD0">
            <w:pPr>
              <w:jc w:val="center"/>
            </w:pPr>
            <w:r w:rsidRPr="00D33EB9">
              <w:t>«Звезды и кометы»</w:t>
            </w:r>
          </w:p>
        </w:tc>
        <w:tc>
          <w:tcPr>
            <w:tcW w:w="7200" w:type="dxa"/>
          </w:tcPr>
          <w:p w:rsidR="00A376D1" w:rsidRPr="00D33EB9" w:rsidRDefault="00A376D1" w:rsidP="00205AD0">
            <w:pPr>
              <w:pStyle w:val="BodyText"/>
              <w:tabs>
                <w:tab w:val="left" w:pos="6375"/>
              </w:tabs>
              <w:jc w:val="both"/>
              <w:rPr>
                <w:sz w:val="24"/>
                <w:szCs w:val="24"/>
              </w:rPr>
            </w:pPr>
            <w:r w:rsidRPr="00D33EB9">
              <w:rPr>
                <w:sz w:val="24"/>
                <w:szCs w:val="24"/>
              </w:rPr>
              <w:t>Создание аппликативных картин на космическую тему. Освоение рационального способа деления квадрата на три треугольника (один большой для носа ракеты и два маленьких для крыльев). Совершенствования обрывной техники.</w:t>
            </w:r>
          </w:p>
        </w:tc>
      </w:tr>
    </w:tbl>
    <w:p w:rsidR="00A376D1" w:rsidRPr="00D33EB9" w:rsidRDefault="00A376D1" w:rsidP="009B60DE">
      <w:pPr>
        <w:rPr>
          <w:i/>
        </w:rPr>
      </w:pPr>
    </w:p>
    <w:p w:rsidR="00A376D1" w:rsidRPr="00D33EB9" w:rsidRDefault="00A376D1" w:rsidP="009B60DE">
      <w:pPr>
        <w:jc w:val="center"/>
        <w:rPr>
          <w:i/>
        </w:rPr>
      </w:pPr>
      <w:r w:rsidRPr="00D33EB9">
        <w:rPr>
          <w:i/>
        </w:rPr>
        <w:t>Май</w:t>
      </w:r>
    </w:p>
    <w:p w:rsidR="00A376D1" w:rsidRPr="00D33EB9" w:rsidRDefault="00A376D1" w:rsidP="009B60DE">
      <w:pPr>
        <w:ind w:firstLine="709"/>
        <w:jc w:val="center"/>
        <w:rPr>
          <w:i/>
        </w:rPr>
      </w:pP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32"/>
      </w:tblGrid>
      <w:tr w:rsidR="00A376D1" w:rsidRPr="00D33EB9" w:rsidTr="00285A7B">
        <w:trPr>
          <w:trHeight w:val="600"/>
        </w:trPr>
        <w:tc>
          <w:tcPr>
            <w:tcW w:w="1211" w:type="dxa"/>
          </w:tcPr>
          <w:p w:rsidR="00A376D1" w:rsidRPr="00D33EB9" w:rsidRDefault="00A376D1" w:rsidP="00205AD0">
            <w:pPr>
              <w:pStyle w:val="BodyText"/>
              <w:tabs>
                <w:tab w:val="left" w:pos="6375"/>
              </w:tabs>
              <w:jc w:val="center"/>
              <w:rPr>
                <w:sz w:val="24"/>
                <w:szCs w:val="24"/>
              </w:rPr>
            </w:pPr>
            <w:r w:rsidRPr="00D33EB9">
              <w:rPr>
                <w:sz w:val="24"/>
                <w:szCs w:val="24"/>
              </w:rPr>
              <w:t>Неделя</w:t>
            </w:r>
          </w:p>
        </w:tc>
        <w:tc>
          <w:tcPr>
            <w:tcW w:w="3060" w:type="dxa"/>
          </w:tcPr>
          <w:p w:rsidR="00A376D1" w:rsidRPr="00D33EB9" w:rsidRDefault="00A376D1" w:rsidP="00205AD0">
            <w:pPr>
              <w:jc w:val="center"/>
            </w:pPr>
            <w:r w:rsidRPr="00D33EB9">
              <w:t>Раздел</w:t>
            </w:r>
          </w:p>
        </w:tc>
        <w:tc>
          <w:tcPr>
            <w:tcW w:w="3240" w:type="dxa"/>
          </w:tcPr>
          <w:p w:rsidR="00A376D1" w:rsidRPr="00D33EB9" w:rsidRDefault="00A376D1" w:rsidP="00205AD0">
            <w:pPr>
              <w:jc w:val="center"/>
            </w:pPr>
            <w:r w:rsidRPr="00D33EB9">
              <w:t>Тема занятия</w:t>
            </w:r>
          </w:p>
        </w:tc>
        <w:tc>
          <w:tcPr>
            <w:tcW w:w="7232" w:type="dxa"/>
          </w:tcPr>
          <w:p w:rsidR="00A376D1" w:rsidRPr="00D33EB9" w:rsidRDefault="00A376D1" w:rsidP="00205AD0">
            <w:pPr>
              <w:jc w:val="center"/>
            </w:pPr>
            <w:r w:rsidRPr="00D33EB9">
              <w:t>Содержание работы</w:t>
            </w:r>
          </w:p>
        </w:tc>
      </w:tr>
      <w:tr w:rsidR="00A376D1" w:rsidRPr="00D33EB9" w:rsidTr="00285A7B">
        <w:trPr>
          <w:trHeight w:val="1206"/>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pPr>
              <w:jc w:val="center"/>
            </w:pPr>
            <w:r w:rsidRPr="00D33EB9">
              <w:t>Рисование</w:t>
            </w:r>
          </w:p>
        </w:tc>
        <w:tc>
          <w:tcPr>
            <w:tcW w:w="3240" w:type="dxa"/>
          </w:tcPr>
          <w:p w:rsidR="00A376D1" w:rsidRPr="00D33EB9" w:rsidRDefault="00A376D1" w:rsidP="00205AD0">
            <w:pPr>
              <w:jc w:val="center"/>
            </w:pPr>
            <w:r w:rsidRPr="00D33EB9">
              <w:t>«Радуга дуга не давай дождя »</w:t>
            </w:r>
          </w:p>
        </w:tc>
        <w:tc>
          <w:tcPr>
            <w:tcW w:w="7232" w:type="dxa"/>
          </w:tcPr>
          <w:p w:rsidR="00A376D1" w:rsidRPr="00D33EB9" w:rsidRDefault="00A376D1" w:rsidP="00205AD0">
            <w:pPr>
              <w:jc w:val="center"/>
            </w:pPr>
            <w:r w:rsidRPr="00D33EB9">
              <w:t>Создание интереса к изображению радуги. Формирование элементарных представлений по  цветоведению. (последовательность цветовых дуг в радуге). Развитие чувства цвета. Воспитание эстетического отношения к природе.</w:t>
            </w:r>
          </w:p>
        </w:tc>
      </w:tr>
      <w:tr w:rsidR="00A376D1" w:rsidRPr="00D33EB9" w:rsidTr="00285A7B">
        <w:trPr>
          <w:trHeight w:val="1427"/>
        </w:trPr>
        <w:tc>
          <w:tcPr>
            <w:tcW w:w="1211" w:type="dxa"/>
          </w:tcPr>
          <w:p w:rsidR="00A376D1" w:rsidRPr="00D33EB9" w:rsidRDefault="00A376D1" w:rsidP="00205AD0">
            <w:pPr>
              <w:jc w:val="center"/>
            </w:pPr>
          </w:p>
          <w:p w:rsidR="00A376D1" w:rsidRPr="00D33EB9" w:rsidRDefault="00A376D1" w:rsidP="00205AD0">
            <w:pPr>
              <w:jc w:val="center"/>
            </w:pPr>
            <w:r w:rsidRPr="00D33EB9">
              <w:t>2</w:t>
            </w:r>
          </w:p>
        </w:tc>
        <w:tc>
          <w:tcPr>
            <w:tcW w:w="3060" w:type="dxa"/>
          </w:tcPr>
          <w:p w:rsidR="00A376D1" w:rsidRPr="00D33EB9" w:rsidRDefault="00A376D1" w:rsidP="00205AD0">
            <w:pPr>
              <w:jc w:val="center"/>
            </w:pPr>
            <w:r w:rsidRPr="00D33EB9">
              <w:t>Аппликация</w:t>
            </w:r>
          </w:p>
        </w:tc>
        <w:tc>
          <w:tcPr>
            <w:tcW w:w="3240" w:type="dxa"/>
          </w:tcPr>
          <w:p w:rsidR="00A376D1" w:rsidRPr="00D33EB9" w:rsidRDefault="00A376D1" w:rsidP="00205AD0">
            <w:pPr>
              <w:jc w:val="center"/>
            </w:pPr>
            <w:r w:rsidRPr="00D33EB9">
              <w:t>«У солнышка в гостях»</w:t>
            </w:r>
          </w:p>
        </w:tc>
        <w:tc>
          <w:tcPr>
            <w:tcW w:w="7232" w:type="dxa"/>
          </w:tcPr>
          <w:p w:rsidR="00A376D1" w:rsidRPr="00D33EB9" w:rsidRDefault="00A376D1" w:rsidP="00205AD0">
            <w:pPr>
              <w:jc w:val="center"/>
            </w:pPr>
            <w:r w:rsidRPr="00D33EB9">
              <w:t>Рисование простых сюжетов по мотивам сказок. Закрепление техники вырезания округлых форм из квадратов разной величины. Понимание обобщенного способа изображения разных животных (цыпленок и утёнок) - на основе двух кругов или овалов разной величины.</w:t>
            </w:r>
          </w:p>
        </w:tc>
      </w:tr>
      <w:tr w:rsidR="00A376D1" w:rsidRPr="00D33EB9" w:rsidTr="00285A7B">
        <w:trPr>
          <w:trHeight w:val="533"/>
        </w:trPr>
        <w:tc>
          <w:tcPr>
            <w:tcW w:w="1211" w:type="dxa"/>
          </w:tcPr>
          <w:p w:rsidR="00A376D1" w:rsidRPr="00D33EB9" w:rsidRDefault="00A376D1" w:rsidP="00205AD0">
            <w:pPr>
              <w:jc w:val="center"/>
            </w:pPr>
          </w:p>
          <w:p w:rsidR="00A376D1" w:rsidRPr="00D33EB9" w:rsidRDefault="00A376D1" w:rsidP="00205AD0">
            <w:pPr>
              <w:jc w:val="center"/>
            </w:pPr>
            <w:r w:rsidRPr="00D33EB9">
              <w:t>3</w:t>
            </w:r>
          </w:p>
        </w:tc>
        <w:tc>
          <w:tcPr>
            <w:tcW w:w="3060" w:type="dxa"/>
          </w:tcPr>
          <w:p w:rsidR="00A376D1" w:rsidRPr="00D33EB9" w:rsidRDefault="00A376D1" w:rsidP="00205AD0">
            <w:pPr>
              <w:pStyle w:val="BodyText"/>
              <w:tabs>
                <w:tab w:val="left" w:pos="6375"/>
              </w:tabs>
              <w:jc w:val="center"/>
              <w:rPr>
                <w:sz w:val="24"/>
                <w:szCs w:val="24"/>
              </w:rPr>
            </w:pPr>
            <w:r w:rsidRPr="00D33EB9">
              <w:rPr>
                <w:sz w:val="24"/>
                <w:szCs w:val="24"/>
              </w:rPr>
              <w:t>Лепка сюжетная коллективная</w:t>
            </w:r>
          </w:p>
          <w:p w:rsidR="00A376D1" w:rsidRPr="00D33EB9" w:rsidRDefault="00A376D1" w:rsidP="00205AD0">
            <w:pPr>
              <w:pStyle w:val="BodyText"/>
              <w:tabs>
                <w:tab w:val="left" w:pos="6375"/>
              </w:tabs>
              <w:jc w:val="center"/>
              <w:rPr>
                <w:sz w:val="24"/>
                <w:szCs w:val="24"/>
              </w:rPr>
            </w:pPr>
          </w:p>
        </w:tc>
        <w:tc>
          <w:tcPr>
            <w:tcW w:w="3240" w:type="dxa"/>
          </w:tcPr>
          <w:p w:rsidR="00A376D1" w:rsidRPr="00D33EB9" w:rsidRDefault="00A376D1" w:rsidP="00205AD0">
            <w:pPr>
              <w:jc w:val="center"/>
            </w:pPr>
            <w:r w:rsidRPr="00D33EB9">
              <w:t>«Муха - цокотуха»</w:t>
            </w:r>
          </w:p>
          <w:p w:rsidR="00A376D1" w:rsidRPr="00D33EB9" w:rsidRDefault="00A376D1" w:rsidP="00205AD0">
            <w:pPr>
              <w:jc w:val="center"/>
            </w:pPr>
          </w:p>
        </w:tc>
        <w:tc>
          <w:tcPr>
            <w:tcW w:w="7232" w:type="dxa"/>
          </w:tcPr>
          <w:p w:rsidR="00A376D1" w:rsidRPr="00D33EB9" w:rsidRDefault="00A376D1" w:rsidP="00205AD0">
            <w:pPr>
              <w:pStyle w:val="BodyText"/>
              <w:tabs>
                <w:tab w:val="left" w:pos="6375"/>
              </w:tabs>
              <w:jc w:val="center"/>
              <w:rPr>
                <w:sz w:val="24"/>
                <w:szCs w:val="24"/>
              </w:rPr>
            </w:pPr>
            <w:r w:rsidRPr="00D33EB9">
              <w:rPr>
                <w:sz w:val="24"/>
                <w:szCs w:val="24"/>
              </w:rPr>
              <w:t>Лепка насекомых в движении с передачей характерных особенностей строения (туловища, крылья, ножки) и окраски.</w:t>
            </w:r>
          </w:p>
        </w:tc>
      </w:tr>
    </w:tbl>
    <w:p w:rsidR="00A376D1" w:rsidRPr="00D33EB9" w:rsidRDefault="00A376D1" w:rsidP="009B60DE">
      <w:pPr>
        <w:jc w:val="center"/>
        <w:rPr>
          <w:b/>
          <w:i/>
        </w:rPr>
      </w:pPr>
    </w:p>
    <w:p w:rsidR="00A376D1" w:rsidRDefault="00A376D1" w:rsidP="009B60DE">
      <w:pPr>
        <w:jc w:val="center"/>
        <w:rPr>
          <w:b/>
          <w:i/>
        </w:rPr>
      </w:pPr>
      <w:r w:rsidRPr="00D33EB9">
        <w:rPr>
          <w:b/>
          <w:i/>
        </w:rPr>
        <w:t>Старшая группа</w:t>
      </w:r>
    </w:p>
    <w:p w:rsidR="00A376D1" w:rsidRPr="00D33EB9" w:rsidRDefault="00A376D1" w:rsidP="009B60DE">
      <w:pPr>
        <w:jc w:val="center"/>
        <w:rPr>
          <w:b/>
          <w:i/>
        </w:rPr>
      </w:pPr>
    </w:p>
    <w:p w:rsidR="00A376D1" w:rsidRDefault="00A376D1" w:rsidP="009B60DE">
      <w:pPr>
        <w:jc w:val="center"/>
        <w:rPr>
          <w:i/>
        </w:rPr>
      </w:pPr>
      <w:r w:rsidRPr="00D33EB9">
        <w:rPr>
          <w:i/>
        </w:rPr>
        <w:t>Октябрь</w:t>
      </w:r>
    </w:p>
    <w:p w:rsidR="00A376D1" w:rsidRPr="00D33EB9" w:rsidRDefault="00A376D1" w:rsidP="009B60DE">
      <w:pPr>
        <w:jc w:val="center"/>
        <w:rPr>
          <w:i/>
        </w:rPr>
      </w:pPr>
    </w:p>
    <w:tbl>
      <w:tblPr>
        <w:tblW w:w="1471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85A7B">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pPr>
              <w:tabs>
                <w:tab w:val="left" w:pos="4253"/>
                <w:tab w:val="left" w:pos="6375"/>
              </w:tabs>
            </w:pPr>
            <w:r w:rsidRPr="00D33EB9">
              <w:t>Раздел</w:t>
            </w:r>
          </w:p>
        </w:tc>
        <w:tc>
          <w:tcPr>
            <w:tcW w:w="3240" w:type="dxa"/>
          </w:tcPr>
          <w:p w:rsidR="00A376D1" w:rsidRPr="00D33EB9" w:rsidRDefault="00A376D1" w:rsidP="00205AD0">
            <w:r w:rsidRPr="00D33EB9">
              <w:t>Тема занятия</w:t>
            </w:r>
          </w:p>
        </w:tc>
        <w:tc>
          <w:tcPr>
            <w:tcW w:w="7200" w:type="dxa"/>
          </w:tcPr>
          <w:p w:rsidR="00A376D1" w:rsidRPr="00D33EB9" w:rsidRDefault="00A376D1" w:rsidP="00205AD0">
            <w:r w:rsidRPr="00D33EB9">
              <w:t>Содержание работы</w:t>
            </w:r>
          </w:p>
        </w:tc>
      </w:tr>
      <w:tr w:rsidR="00A376D1" w:rsidRPr="00D33EB9" w:rsidTr="00285A7B">
        <w:trPr>
          <w:trHeight w:val="919"/>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pPr>
              <w:tabs>
                <w:tab w:val="left" w:pos="4253"/>
                <w:tab w:val="left" w:pos="6375"/>
              </w:tabs>
              <w:jc w:val="center"/>
            </w:pPr>
            <w:r w:rsidRPr="00D33EB9">
              <w:t>Лепка из соленого</w:t>
            </w:r>
          </w:p>
          <w:p w:rsidR="00A376D1" w:rsidRPr="00D33EB9" w:rsidRDefault="00A376D1" w:rsidP="00205AD0">
            <w:pPr>
              <w:jc w:val="center"/>
            </w:pPr>
            <w:r w:rsidRPr="00D33EB9">
              <w:t>Теста</w:t>
            </w:r>
          </w:p>
        </w:tc>
        <w:tc>
          <w:tcPr>
            <w:tcW w:w="3240" w:type="dxa"/>
          </w:tcPr>
          <w:p w:rsidR="00A376D1" w:rsidRPr="00D33EB9" w:rsidRDefault="00A376D1" w:rsidP="00205AD0">
            <w:r w:rsidRPr="00D33EB9">
              <w:t xml:space="preserve"> «Осенний натюрморт»</w:t>
            </w:r>
          </w:p>
        </w:tc>
        <w:tc>
          <w:tcPr>
            <w:tcW w:w="7200" w:type="dxa"/>
          </w:tcPr>
          <w:p w:rsidR="00A376D1" w:rsidRPr="00D33EB9" w:rsidRDefault="00A376D1" w:rsidP="00205AD0">
            <w:r w:rsidRPr="00D33EB9">
              <w:t>Лепка фруктов из соленого теста; создание объемных композиций; знакомство с натюрмортом. Формировать навыки сотрудничества и сотворчества.</w:t>
            </w:r>
          </w:p>
        </w:tc>
      </w:tr>
      <w:tr w:rsidR="00A376D1" w:rsidRPr="00D33EB9" w:rsidTr="00285A7B">
        <w:trPr>
          <w:trHeight w:val="794"/>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jc w:val="center"/>
            </w:pPr>
            <w:r w:rsidRPr="00D33EB9">
              <w:t>Гипс</w:t>
            </w:r>
          </w:p>
        </w:tc>
        <w:tc>
          <w:tcPr>
            <w:tcW w:w="3240" w:type="dxa"/>
          </w:tcPr>
          <w:p w:rsidR="00A376D1" w:rsidRPr="00D33EB9" w:rsidRDefault="00A376D1" w:rsidP="00205AD0">
            <w:pPr>
              <w:tabs>
                <w:tab w:val="left" w:pos="4253"/>
                <w:tab w:val="left" w:pos="6375"/>
              </w:tabs>
            </w:pPr>
            <w:r w:rsidRPr="00D33EB9">
              <w:t>«Любимое животное»</w:t>
            </w:r>
          </w:p>
        </w:tc>
        <w:tc>
          <w:tcPr>
            <w:tcW w:w="7200" w:type="dxa"/>
          </w:tcPr>
          <w:p w:rsidR="00A376D1" w:rsidRPr="00D33EB9" w:rsidRDefault="00A376D1" w:rsidP="00205AD0">
            <w:pPr>
              <w:tabs>
                <w:tab w:val="left" w:pos="4253"/>
                <w:tab w:val="left" w:pos="6375"/>
              </w:tabs>
              <w:jc w:val="both"/>
            </w:pPr>
            <w:r w:rsidRPr="00D33EB9">
              <w:t>Учить детей замешивать гипсовый раствор, соблюдая соотношение воды и гипса. Выливать гипсовый раствор в формы. Вынимать отливки.</w:t>
            </w:r>
          </w:p>
        </w:tc>
      </w:tr>
      <w:tr w:rsidR="00A376D1" w:rsidRPr="00D33EB9" w:rsidTr="00285A7B">
        <w:trPr>
          <w:trHeight w:val="855"/>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jc w:val="center"/>
            </w:pPr>
            <w:r w:rsidRPr="00D33EB9">
              <w:t>Лепка из соленого</w:t>
            </w:r>
          </w:p>
          <w:p w:rsidR="00A376D1" w:rsidRPr="00D33EB9" w:rsidRDefault="00A376D1" w:rsidP="00205AD0">
            <w:pPr>
              <w:tabs>
                <w:tab w:val="left" w:pos="4253"/>
                <w:tab w:val="left" w:pos="6375"/>
              </w:tabs>
              <w:jc w:val="center"/>
            </w:pPr>
            <w:r w:rsidRPr="00D33EB9">
              <w:t>Теста</w:t>
            </w:r>
          </w:p>
        </w:tc>
        <w:tc>
          <w:tcPr>
            <w:tcW w:w="3240" w:type="dxa"/>
          </w:tcPr>
          <w:p w:rsidR="00A376D1" w:rsidRPr="00D33EB9" w:rsidRDefault="00A376D1" w:rsidP="00205AD0">
            <w:pPr>
              <w:tabs>
                <w:tab w:val="left" w:pos="4253"/>
                <w:tab w:val="left" w:pos="6375"/>
              </w:tabs>
            </w:pPr>
            <w:r w:rsidRPr="00D33EB9">
              <w:t>«Осенний натюрморт»</w:t>
            </w:r>
          </w:p>
          <w:p w:rsidR="00A376D1" w:rsidRPr="00D33EB9" w:rsidRDefault="00A376D1" w:rsidP="00205AD0">
            <w:pPr>
              <w:tabs>
                <w:tab w:val="left" w:pos="4253"/>
                <w:tab w:val="left" w:pos="6375"/>
              </w:tabs>
              <w:rPr>
                <w:lang w:val="en-US"/>
              </w:rPr>
            </w:pPr>
          </w:p>
        </w:tc>
        <w:tc>
          <w:tcPr>
            <w:tcW w:w="7200" w:type="dxa"/>
          </w:tcPr>
          <w:p w:rsidR="00A376D1" w:rsidRPr="00D33EB9" w:rsidRDefault="00A376D1" w:rsidP="00205AD0">
            <w:r w:rsidRPr="00D33EB9">
              <w:t>Роспись вылепленных фруктов из соленого теста.</w:t>
            </w:r>
          </w:p>
          <w:p w:rsidR="00A376D1" w:rsidRPr="00D33EB9" w:rsidRDefault="00A376D1" w:rsidP="00205AD0">
            <w:r w:rsidRPr="00D33EB9">
              <w:t>Создание композиции из фруктов на мини-панно. Развитие чувства формы и цвета.</w:t>
            </w:r>
          </w:p>
        </w:tc>
      </w:tr>
    </w:tbl>
    <w:p w:rsidR="00A376D1" w:rsidRPr="00D33EB9" w:rsidRDefault="00A376D1" w:rsidP="009B60DE">
      <w:pPr>
        <w:ind w:firstLine="709"/>
        <w:jc w:val="both"/>
        <w:rPr>
          <w:b/>
        </w:rPr>
      </w:pPr>
    </w:p>
    <w:p w:rsidR="00A376D1" w:rsidRPr="00D33EB9" w:rsidRDefault="00A376D1" w:rsidP="009B60DE">
      <w:pPr>
        <w:ind w:firstLine="709"/>
        <w:jc w:val="both"/>
        <w:rPr>
          <w:b/>
        </w:rPr>
      </w:pPr>
    </w:p>
    <w:p w:rsidR="00A376D1" w:rsidRDefault="00A376D1" w:rsidP="009B60DE">
      <w:pPr>
        <w:jc w:val="center"/>
        <w:rPr>
          <w:b/>
        </w:rPr>
      </w:pPr>
      <w:r>
        <w:rPr>
          <w:b/>
        </w:rPr>
        <w:t>Ноябрь</w:t>
      </w:r>
    </w:p>
    <w:p w:rsidR="00A376D1" w:rsidRPr="00D33EB9" w:rsidRDefault="00A376D1" w:rsidP="009B60DE">
      <w:pPr>
        <w:jc w:val="center"/>
        <w:rPr>
          <w:b/>
        </w:rPr>
      </w:pPr>
      <w:r>
        <w:rPr>
          <w:b/>
        </w:rPr>
        <w:t xml:space="preserve"> </w:t>
      </w:r>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060"/>
        <w:gridCol w:w="3240"/>
        <w:gridCol w:w="7200"/>
      </w:tblGrid>
      <w:tr w:rsidR="00A376D1" w:rsidTr="003E30C6">
        <w:tc>
          <w:tcPr>
            <w:tcW w:w="1260" w:type="dxa"/>
          </w:tcPr>
          <w:p w:rsidR="00A376D1" w:rsidRPr="00D33EB9" w:rsidRDefault="00A376D1" w:rsidP="003E30C6">
            <w:pPr>
              <w:tabs>
                <w:tab w:val="left" w:pos="4253"/>
                <w:tab w:val="left" w:pos="6375"/>
              </w:tabs>
            </w:pPr>
            <w:r w:rsidRPr="00D33EB9">
              <w:t>Неделя</w:t>
            </w:r>
          </w:p>
        </w:tc>
        <w:tc>
          <w:tcPr>
            <w:tcW w:w="3060" w:type="dxa"/>
          </w:tcPr>
          <w:p w:rsidR="00A376D1" w:rsidRPr="00D33EB9" w:rsidRDefault="00A376D1" w:rsidP="003E30C6">
            <w:pPr>
              <w:jc w:val="center"/>
            </w:pPr>
            <w:r w:rsidRPr="00D33EB9">
              <w:t>Раздел</w:t>
            </w:r>
          </w:p>
        </w:tc>
        <w:tc>
          <w:tcPr>
            <w:tcW w:w="3240" w:type="dxa"/>
          </w:tcPr>
          <w:p w:rsidR="00A376D1" w:rsidRPr="00D33EB9" w:rsidRDefault="00A376D1" w:rsidP="003E30C6">
            <w:pPr>
              <w:jc w:val="center"/>
            </w:pPr>
            <w:r w:rsidRPr="00D33EB9">
              <w:t>Тема занятия</w:t>
            </w:r>
          </w:p>
        </w:tc>
        <w:tc>
          <w:tcPr>
            <w:tcW w:w="7200" w:type="dxa"/>
          </w:tcPr>
          <w:p w:rsidR="00A376D1" w:rsidRPr="00D33EB9" w:rsidRDefault="00A376D1" w:rsidP="003E30C6">
            <w:pPr>
              <w:jc w:val="center"/>
            </w:pPr>
            <w:r w:rsidRPr="00D33EB9">
              <w:t>Содержание работы</w:t>
            </w:r>
          </w:p>
        </w:tc>
      </w:tr>
      <w:tr w:rsidR="00A376D1" w:rsidTr="003E30C6">
        <w:tc>
          <w:tcPr>
            <w:tcW w:w="1260" w:type="dxa"/>
          </w:tcPr>
          <w:p w:rsidR="00A376D1" w:rsidRPr="00D33EB9" w:rsidRDefault="00A376D1" w:rsidP="003E30C6">
            <w:pPr>
              <w:jc w:val="center"/>
            </w:pPr>
            <w:r w:rsidRPr="00D33EB9">
              <w:t>1</w:t>
            </w:r>
          </w:p>
        </w:tc>
        <w:tc>
          <w:tcPr>
            <w:tcW w:w="3060" w:type="dxa"/>
          </w:tcPr>
          <w:p w:rsidR="00A376D1" w:rsidRPr="00D33EB9" w:rsidRDefault="00A376D1" w:rsidP="00CC0E36">
            <w:r w:rsidRPr="00D33EB9">
              <w:t>Лепка из пластилина</w:t>
            </w:r>
          </w:p>
        </w:tc>
        <w:tc>
          <w:tcPr>
            <w:tcW w:w="3240" w:type="dxa"/>
          </w:tcPr>
          <w:p w:rsidR="00A376D1" w:rsidRPr="00D33EB9" w:rsidRDefault="00A376D1" w:rsidP="00CC0E36">
            <w:r w:rsidRPr="00D33EB9">
              <w:t>«Кто живет в лесу»</w:t>
            </w:r>
          </w:p>
        </w:tc>
        <w:tc>
          <w:tcPr>
            <w:tcW w:w="7200" w:type="dxa"/>
          </w:tcPr>
          <w:p w:rsidR="00A376D1" w:rsidRPr="00D33EB9" w:rsidRDefault="00A376D1" w:rsidP="00CC0E36">
            <w:r w:rsidRPr="00D33EB9">
              <w:t>Самостоятельный выбор способы лепки животного на основе обобщенной формы: из цилиндра (валика) конуса или овоида (яйца), передача несложных движений.</w:t>
            </w:r>
          </w:p>
        </w:tc>
      </w:tr>
      <w:tr w:rsidR="00A376D1" w:rsidTr="003E30C6">
        <w:tc>
          <w:tcPr>
            <w:tcW w:w="1260" w:type="dxa"/>
          </w:tcPr>
          <w:p w:rsidR="00A376D1" w:rsidRPr="00D33EB9" w:rsidRDefault="00A376D1" w:rsidP="003E30C6">
            <w:pPr>
              <w:jc w:val="center"/>
            </w:pPr>
            <w:r w:rsidRPr="00D33EB9">
              <w:t>2</w:t>
            </w:r>
          </w:p>
        </w:tc>
        <w:tc>
          <w:tcPr>
            <w:tcW w:w="3060" w:type="dxa"/>
          </w:tcPr>
          <w:p w:rsidR="00A376D1" w:rsidRPr="00D33EB9" w:rsidRDefault="00A376D1" w:rsidP="003E30C6">
            <w:pPr>
              <w:tabs>
                <w:tab w:val="left" w:pos="4253"/>
                <w:tab w:val="left" w:pos="6375"/>
              </w:tabs>
            </w:pPr>
            <w:r w:rsidRPr="00D33EB9">
              <w:t>Рисование с элементами аппликации</w:t>
            </w:r>
          </w:p>
        </w:tc>
        <w:tc>
          <w:tcPr>
            <w:tcW w:w="3240" w:type="dxa"/>
          </w:tcPr>
          <w:p w:rsidR="00A376D1" w:rsidRPr="00D33EB9" w:rsidRDefault="00A376D1" w:rsidP="003E30C6">
            <w:pPr>
              <w:tabs>
                <w:tab w:val="left" w:pos="4253"/>
                <w:tab w:val="left" w:pos="6375"/>
              </w:tabs>
            </w:pPr>
            <w:r w:rsidRPr="00D33EB9">
              <w:t>«Летят перелетные птицы» (по мотивам сказки М. Гаршина)</w:t>
            </w:r>
          </w:p>
        </w:tc>
        <w:tc>
          <w:tcPr>
            <w:tcW w:w="7200" w:type="dxa"/>
          </w:tcPr>
          <w:p w:rsidR="00A376D1" w:rsidRPr="00D33EB9" w:rsidRDefault="00A376D1" w:rsidP="003E30C6">
            <w:pPr>
              <w:tabs>
                <w:tab w:val="left" w:pos="4253"/>
                <w:tab w:val="left" w:pos="6375"/>
              </w:tabs>
              <w:jc w:val="both"/>
            </w:pPr>
            <w:r w:rsidRPr="00D33EB9">
              <w:t>Учить детей создавать сюжеты по мотивам знакомой сказки, комбинируя изобразительные техники (рисование и аппликацию).</w:t>
            </w:r>
          </w:p>
        </w:tc>
      </w:tr>
      <w:tr w:rsidR="00A376D1" w:rsidTr="003E30C6">
        <w:tc>
          <w:tcPr>
            <w:tcW w:w="1260" w:type="dxa"/>
          </w:tcPr>
          <w:p w:rsidR="00A376D1" w:rsidRPr="00D33EB9" w:rsidRDefault="00A376D1" w:rsidP="003E30C6">
            <w:pPr>
              <w:jc w:val="center"/>
            </w:pPr>
            <w:r w:rsidRPr="00D33EB9">
              <w:t>3</w:t>
            </w:r>
          </w:p>
        </w:tc>
        <w:tc>
          <w:tcPr>
            <w:tcW w:w="3060" w:type="dxa"/>
          </w:tcPr>
          <w:p w:rsidR="00A376D1" w:rsidRPr="00D33EB9" w:rsidRDefault="00A376D1" w:rsidP="003E30C6">
            <w:pPr>
              <w:tabs>
                <w:tab w:val="left" w:pos="4253"/>
                <w:tab w:val="left" w:pos="6375"/>
              </w:tabs>
            </w:pPr>
            <w:r w:rsidRPr="00D33EB9">
              <w:t>Пластилинография</w:t>
            </w:r>
          </w:p>
        </w:tc>
        <w:tc>
          <w:tcPr>
            <w:tcW w:w="3240" w:type="dxa"/>
          </w:tcPr>
          <w:p w:rsidR="00A376D1" w:rsidRPr="00D33EB9" w:rsidRDefault="00A376D1" w:rsidP="003E30C6">
            <w:pPr>
              <w:tabs>
                <w:tab w:val="left" w:pos="4253"/>
                <w:tab w:val="left" w:pos="6375"/>
              </w:tabs>
            </w:pPr>
            <w:r w:rsidRPr="00D33EB9">
              <w:t>«Снегирь»</w:t>
            </w:r>
          </w:p>
        </w:tc>
        <w:tc>
          <w:tcPr>
            <w:tcW w:w="7200" w:type="dxa"/>
          </w:tcPr>
          <w:p w:rsidR="00A376D1" w:rsidRPr="00D33EB9" w:rsidRDefault="00A376D1" w:rsidP="003E30C6">
            <w:pPr>
              <w:tabs>
                <w:tab w:val="left" w:pos="4253"/>
                <w:tab w:val="left" w:pos="6375"/>
              </w:tabs>
              <w:jc w:val="both"/>
            </w:pPr>
            <w:r w:rsidRPr="00D33EB9">
              <w:t>Учить детей передавать образ птицы и её характерные признаки. Экспериментирование с художественными материалами.</w:t>
            </w:r>
          </w:p>
        </w:tc>
      </w:tr>
    </w:tbl>
    <w:p w:rsidR="00A376D1" w:rsidRDefault="00A376D1" w:rsidP="009B60DE">
      <w:pPr>
        <w:jc w:val="center"/>
        <w:rPr>
          <w:i/>
        </w:rPr>
      </w:pPr>
      <w:r w:rsidRPr="00D33EB9">
        <w:rPr>
          <w:b/>
        </w:rPr>
        <w:br w:type="page"/>
      </w:r>
      <w:r w:rsidRPr="00D33EB9">
        <w:rPr>
          <w:i/>
        </w:rPr>
        <w:t>Декабрь</w:t>
      </w:r>
    </w:p>
    <w:p w:rsidR="00A376D1" w:rsidRPr="00D33EB9" w:rsidRDefault="00A376D1" w:rsidP="009B60DE">
      <w:pPr>
        <w:jc w:val="center"/>
        <w:rPr>
          <w:i/>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Гипс</w:t>
            </w:r>
          </w:p>
        </w:tc>
        <w:tc>
          <w:tcPr>
            <w:tcW w:w="3240" w:type="dxa"/>
          </w:tcPr>
          <w:p w:rsidR="00A376D1" w:rsidRPr="00D33EB9" w:rsidRDefault="00A376D1" w:rsidP="00205AD0">
            <w:pPr>
              <w:tabs>
                <w:tab w:val="left" w:pos="4253"/>
                <w:tab w:val="left" w:pos="6375"/>
              </w:tabs>
            </w:pPr>
            <w:r w:rsidRPr="00D33EB9">
              <w:t>«Животные жарких стран»</w:t>
            </w:r>
          </w:p>
        </w:tc>
        <w:tc>
          <w:tcPr>
            <w:tcW w:w="7200" w:type="dxa"/>
          </w:tcPr>
          <w:p w:rsidR="00A376D1" w:rsidRPr="00D33EB9" w:rsidRDefault="00A376D1" w:rsidP="00205AD0">
            <w:pPr>
              <w:tabs>
                <w:tab w:val="left" w:pos="4253"/>
                <w:tab w:val="left" w:pos="6375"/>
              </w:tabs>
              <w:jc w:val="both"/>
            </w:pPr>
            <w:r w:rsidRPr="00D33EB9">
              <w:t>Роспись гипсовых фигур. Учить смешивать разные краски для получения задуманных цветов.  Воспитывать эстетическое отношение к природе.</w:t>
            </w:r>
          </w:p>
        </w:tc>
      </w:tr>
      <w:tr w:rsidR="00A376D1" w:rsidRPr="00D33EB9" w:rsidTr="00CC0E36">
        <w:trPr>
          <w:trHeight w:val="1244"/>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Лепка из пластилина</w:t>
            </w:r>
          </w:p>
        </w:tc>
        <w:tc>
          <w:tcPr>
            <w:tcW w:w="3240" w:type="dxa"/>
          </w:tcPr>
          <w:p w:rsidR="00A376D1" w:rsidRPr="00D33EB9" w:rsidRDefault="00A376D1" w:rsidP="00205AD0">
            <w:pPr>
              <w:tabs>
                <w:tab w:val="left" w:pos="4253"/>
                <w:tab w:val="left" w:pos="6375"/>
              </w:tabs>
            </w:pPr>
            <w:r w:rsidRPr="00D33EB9">
              <w:t>«Дед Мороз принес подарки»</w:t>
            </w:r>
          </w:p>
          <w:p w:rsidR="00A376D1" w:rsidRPr="00D33EB9" w:rsidRDefault="00A376D1" w:rsidP="00205AD0">
            <w:pPr>
              <w:tabs>
                <w:tab w:val="left" w:pos="4253"/>
                <w:tab w:val="left" w:pos="6375"/>
              </w:tabs>
            </w:pPr>
            <w:r w:rsidRPr="00D33EB9">
              <w:t xml:space="preserve"> </w:t>
            </w:r>
          </w:p>
        </w:tc>
        <w:tc>
          <w:tcPr>
            <w:tcW w:w="7200" w:type="dxa"/>
          </w:tcPr>
          <w:p w:rsidR="00A376D1" w:rsidRPr="00D33EB9" w:rsidRDefault="00A376D1" w:rsidP="00205AD0">
            <w:pPr>
              <w:tabs>
                <w:tab w:val="left" w:pos="4253"/>
                <w:tab w:val="left" w:pos="6375"/>
              </w:tabs>
              <w:jc w:val="both"/>
            </w:pPr>
            <w:r w:rsidRPr="00D33EB9">
              <w:t>Лепка фигуры человека на основе конуса (в длинной шубе).Самостоятельный выбор приемов лепки для передачи характерные особенности Деда Мороза(длинная борода, высокий воротник на шубе, мешок с подарками).</w:t>
            </w:r>
          </w:p>
        </w:tc>
      </w:tr>
      <w:tr w:rsidR="00A376D1" w:rsidRPr="00D33EB9" w:rsidTr="00CC0E36">
        <w:trPr>
          <w:trHeight w:val="898"/>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 xml:space="preserve">Рисование </w:t>
            </w:r>
          </w:p>
        </w:tc>
        <w:tc>
          <w:tcPr>
            <w:tcW w:w="3240" w:type="dxa"/>
          </w:tcPr>
          <w:p w:rsidR="00A376D1" w:rsidRPr="00D33EB9" w:rsidRDefault="00A376D1" w:rsidP="00205AD0">
            <w:pPr>
              <w:tabs>
                <w:tab w:val="left" w:pos="4253"/>
                <w:tab w:val="left" w:pos="6375"/>
              </w:tabs>
              <w:jc w:val="both"/>
            </w:pPr>
            <w:r w:rsidRPr="00D33EB9">
              <w:t>«Дремлет лес под сказку сна»</w:t>
            </w:r>
          </w:p>
        </w:tc>
        <w:tc>
          <w:tcPr>
            <w:tcW w:w="7200" w:type="dxa"/>
          </w:tcPr>
          <w:p w:rsidR="00A376D1" w:rsidRPr="00D33EB9" w:rsidRDefault="00A376D1" w:rsidP="00205AD0">
            <w:pPr>
              <w:tabs>
                <w:tab w:val="left" w:pos="4253"/>
                <w:tab w:val="left" w:pos="6375"/>
              </w:tabs>
            </w:pPr>
            <w:r w:rsidRPr="00D33EB9">
              <w:t>Учит детей создавать картину зимнего леса. Побуждать к поиску оригинальных поисков рисования заснеженных крон деревьев. Формировать композиционные умения.</w:t>
            </w:r>
          </w:p>
        </w:tc>
      </w:tr>
    </w:tbl>
    <w:p w:rsidR="00A376D1" w:rsidRPr="00D33EB9" w:rsidRDefault="00A376D1" w:rsidP="009B60DE">
      <w:pPr>
        <w:ind w:firstLine="709"/>
        <w:jc w:val="both"/>
        <w:rPr>
          <w:b/>
        </w:rPr>
      </w:pPr>
    </w:p>
    <w:p w:rsidR="00A376D1" w:rsidRDefault="00A376D1" w:rsidP="009B60DE">
      <w:pPr>
        <w:jc w:val="center"/>
        <w:rPr>
          <w:i/>
        </w:rPr>
      </w:pPr>
      <w:r w:rsidRPr="00D33EB9">
        <w:rPr>
          <w:i/>
        </w:rPr>
        <w:t xml:space="preserve">Январь </w:t>
      </w:r>
    </w:p>
    <w:p w:rsidR="00A376D1" w:rsidRPr="00D33EB9" w:rsidRDefault="00A376D1" w:rsidP="009B60DE">
      <w:pPr>
        <w:jc w:val="center"/>
        <w:rPr>
          <w:i/>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pPr>
              <w:ind w:firstLine="708"/>
            </w:pPr>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pPr>
              <w:ind w:firstLine="708"/>
            </w:pPr>
            <w:r w:rsidRPr="00D33EB9">
              <w:t>Гипс</w:t>
            </w:r>
          </w:p>
        </w:tc>
        <w:tc>
          <w:tcPr>
            <w:tcW w:w="3240" w:type="dxa"/>
          </w:tcPr>
          <w:p w:rsidR="00A376D1" w:rsidRPr="00D33EB9" w:rsidRDefault="00A376D1" w:rsidP="00205AD0">
            <w:pPr>
              <w:tabs>
                <w:tab w:val="left" w:pos="4253"/>
                <w:tab w:val="left" w:pos="6375"/>
              </w:tabs>
            </w:pPr>
            <w:r w:rsidRPr="00D33EB9">
              <w:t>«Собака – друг человека»</w:t>
            </w:r>
          </w:p>
        </w:tc>
        <w:tc>
          <w:tcPr>
            <w:tcW w:w="7200" w:type="dxa"/>
          </w:tcPr>
          <w:p w:rsidR="00A376D1" w:rsidRPr="00D33EB9" w:rsidRDefault="00A376D1" w:rsidP="00205AD0">
            <w:pPr>
              <w:tabs>
                <w:tab w:val="left" w:pos="4253"/>
                <w:tab w:val="left" w:pos="6375"/>
              </w:tabs>
              <w:jc w:val="both"/>
            </w:pPr>
            <w:r w:rsidRPr="00D33EB9">
              <w:t>Продолжать учить детей замешивать гипсовый раствор, соблюдая соотношение воды и гипса. Выливать гипсовый раствор в формы. Вынимать отливки. Воспитывать аккуратность..</w:t>
            </w:r>
          </w:p>
        </w:tc>
      </w:tr>
      <w:tr w:rsidR="00A376D1" w:rsidRPr="00D33EB9" w:rsidTr="00CC0E36">
        <w:trPr>
          <w:trHeight w:val="795"/>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Лепка из соленого теста</w:t>
            </w:r>
          </w:p>
        </w:tc>
        <w:tc>
          <w:tcPr>
            <w:tcW w:w="3240" w:type="dxa"/>
          </w:tcPr>
          <w:p w:rsidR="00A376D1" w:rsidRPr="00D33EB9" w:rsidRDefault="00A376D1" w:rsidP="00205AD0">
            <w:pPr>
              <w:tabs>
                <w:tab w:val="left" w:pos="4253"/>
                <w:tab w:val="left" w:pos="6375"/>
              </w:tabs>
            </w:pPr>
            <w:r w:rsidRPr="00D33EB9">
              <w:t>«Ёлкины игрушки – шишки, мишки и хлопушки»</w:t>
            </w:r>
          </w:p>
        </w:tc>
        <w:tc>
          <w:tcPr>
            <w:tcW w:w="7200" w:type="dxa"/>
          </w:tcPr>
          <w:p w:rsidR="00A376D1" w:rsidRPr="00D33EB9" w:rsidRDefault="00A376D1" w:rsidP="00205AD0">
            <w:pPr>
              <w:tabs>
                <w:tab w:val="left" w:pos="4253"/>
                <w:tab w:val="left" w:pos="6375"/>
              </w:tabs>
              <w:jc w:val="both"/>
            </w:pPr>
            <w:r w:rsidRPr="00D33EB9">
              <w:t xml:space="preserve">Учить детей создавать образы животных, игрушек, бытовых предметов: лепить из соленого теста скульптурным способом или вырезывать формочки для выпечки. </w:t>
            </w:r>
          </w:p>
        </w:tc>
      </w:tr>
      <w:tr w:rsidR="00A376D1" w:rsidRPr="00D33EB9" w:rsidTr="00CC0E36">
        <w:trPr>
          <w:trHeight w:val="1034"/>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 xml:space="preserve">Лепка сюжетная </w:t>
            </w:r>
          </w:p>
        </w:tc>
        <w:tc>
          <w:tcPr>
            <w:tcW w:w="3240" w:type="dxa"/>
          </w:tcPr>
          <w:p w:rsidR="00A376D1" w:rsidRPr="00D33EB9" w:rsidRDefault="00A376D1" w:rsidP="00205AD0">
            <w:pPr>
              <w:tabs>
                <w:tab w:val="left" w:pos="4253"/>
                <w:tab w:val="left" w:pos="6375"/>
              </w:tabs>
              <w:jc w:val="both"/>
            </w:pPr>
            <w:r w:rsidRPr="00D33EB9">
              <w:t>«Бабушкины сказки»</w:t>
            </w:r>
          </w:p>
        </w:tc>
        <w:tc>
          <w:tcPr>
            <w:tcW w:w="7200" w:type="dxa"/>
          </w:tcPr>
          <w:p w:rsidR="00A376D1" w:rsidRPr="00D33EB9" w:rsidRDefault="00A376D1" w:rsidP="00205AD0">
            <w:pPr>
              <w:tabs>
                <w:tab w:val="left" w:pos="4253"/>
                <w:tab w:val="left" w:pos="6375"/>
              </w:tabs>
            </w:pPr>
            <w:r w:rsidRPr="00D33EB9">
              <w:t>Учить детей по мотивам русских народных сказок: самостоятельно выбирать отдельного героя или сюжет, определять способы и приемы лепки, в зависимости от характера образа предавать персонажам сказочные черты.</w:t>
            </w:r>
          </w:p>
        </w:tc>
      </w:tr>
    </w:tbl>
    <w:p w:rsidR="00A376D1" w:rsidRDefault="00A376D1" w:rsidP="009B60DE">
      <w:pPr>
        <w:jc w:val="center"/>
        <w:rPr>
          <w:i/>
        </w:rPr>
      </w:pPr>
      <w:r w:rsidRPr="00D33EB9">
        <w:rPr>
          <w:b/>
        </w:rPr>
        <w:br w:type="page"/>
      </w:r>
      <w:r w:rsidRPr="00D33EB9">
        <w:rPr>
          <w:i/>
        </w:rPr>
        <w:t>Февраль</w:t>
      </w:r>
    </w:p>
    <w:p w:rsidR="00A376D1" w:rsidRPr="00D33EB9" w:rsidRDefault="00A376D1" w:rsidP="009B60DE">
      <w:pPr>
        <w:jc w:val="center"/>
        <w:rPr>
          <w:i/>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center"/>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Рисование</w:t>
            </w:r>
          </w:p>
          <w:p w:rsidR="00A376D1" w:rsidRPr="00D33EB9" w:rsidRDefault="00A376D1" w:rsidP="00205AD0">
            <w:r w:rsidRPr="00D33EB9">
              <w:t>«Белые медведи - северное сияние»</w:t>
            </w:r>
          </w:p>
        </w:tc>
        <w:tc>
          <w:tcPr>
            <w:tcW w:w="3240" w:type="dxa"/>
          </w:tcPr>
          <w:p w:rsidR="00A376D1" w:rsidRPr="00D33EB9" w:rsidRDefault="00A376D1" w:rsidP="00205AD0">
            <w:pPr>
              <w:tabs>
                <w:tab w:val="left" w:pos="4253"/>
                <w:tab w:val="left" w:pos="6375"/>
              </w:tabs>
            </w:pPr>
            <w:r w:rsidRPr="00D33EB9">
              <w:t>«Белые медведи - северное сияние»</w:t>
            </w:r>
          </w:p>
        </w:tc>
        <w:tc>
          <w:tcPr>
            <w:tcW w:w="7200" w:type="dxa"/>
          </w:tcPr>
          <w:p w:rsidR="00A376D1" w:rsidRPr="00D33EB9" w:rsidRDefault="00A376D1" w:rsidP="00205AD0">
            <w:pPr>
              <w:tabs>
                <w:tab w:val="left" w:pos="4253"/>
                <w:tab w:val="left" w:pos="6375"/>
              </w:tabs>
              <w:jc w:val="both"/>
            </w:pPr>
            <w:r w:rsidRPr="00D33EB9">
              <w:t xml:space="preserve">Побуждать к самостоятельному поиску способов изображения северных животных( белого медведя, моржа, тюленя) по представлению или опорой на иллюстрацию. Учить рисовать пастелью северное сияние . Развивать чувство формы и композиции. </w:t>
            </w:r>
          </w:p>
        </w:tc>
      </w:tr>
      <w:tr w:rsidR="00A376D1" w:rsidRPr="00D33EB9" w:rsidTr="00205AD0">
        <w:trPr>
          <w:trHeight w:val="1265"/>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Лепка из соленого теста</w:t>
            </w:r>
          </w:p>
        </w:tc>
        <w:tc>
          <w:tcPr>
            <w:tcW w:w="3240" w:type="dxa"/>
          </w:tcPr>
          <w:p w:rsidR="00A376D1" w:rsidRPr="00D33EB9" w:rsidRDefault="00A376D1" w:rsidP="00205AD0">
            <w:pPr>
              <w:tabs>
                <w:tab w:val="left" w:pos="4253"/>
                <w:tab w:val="left" w:pos="6375"/>
              </w:tabs>
            </w:pPr>
          </w:p>
          <w:p w:rsidR="00A376D1" w:rsidRPr="00D33EB9" w:rsidRDefault="00A376D1" w:rsidP="00205AD0">
            <w:pPr>
              <w:tabs>
                <w:tab w:val="left" w:pos="4253"/>
                <w:tab w:val="left" w:pos="6375"/>
              </w:tabs>
            </w:pPr>
            <w:r w:rsidRPr="00D33EB9">
              <w:t xml:space="preserve"> «Цветы -  сердечки»</w:t>
            </w:r>
          </w:p>
        </w:tc>
        <w:tc>
          <w:tcPr>
            <w:tcW w:w="7200" w:type="dxa"/>
          </w:tcPr>
          <w:p w:rsidR="00A376D1" w:rsidRPr="00D33EB9" w:rsidRDefault="00A376D1" w:rsidP="00205AD0">
            <w:pPr>
              <w:tabs>
                <w:tab w:val="left" w:pos="4253"/>
                <w:tab w:val="left" w:pos="6375"/>
              </w:tabs>
              <w:jc w:val="both"/>
            </w:pPr>
            <w:r w:rsidRPr="00D33EB9">
              <w:t>Учить детей лепить рельефные картины в подарок мамам и бабушкам. Показать варианты изображения цветов с элементами сердечками. Учить лепить сердечки разными способами:1) моделировать пальцами рук: раскатывать шар, сплющивать в диск, с одной стороны вытягивать и заострять; с другой вдавливать и сглаживать; 2) вырезать формочкой или стекой.</w:t>
            </w:r>
          </w:p>
        </w:tc>
      </w:tr>
      <w:tr w:rsidR="00A376D1" w:rsidRPr="00D33EB9" w:rsidTr="00CC0E36">
        <w:trPr>
          <w:trHeight w:val="847"/>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Аппликация</w:t>
            </w:r>
          </w:p>
        </w:tc>
        <w:tc>
          <w:tcPr>
            <w:tcW w:w="3240" w:type="dxa"/>
          </w:tcPr>
          <w:p w:rsidR="00A376D1" w:rsidRPr="00D33EB9" w:rsidRDefault="00A376D1" w:rsidP="00205AD0">
            <w:pPr>
              <w:tabs>
                <w:tab w:val="left" w:pos="4253"/>
                <w:tab w:val="left" w:pos="6375"/>
              </w:tabs>
              <w:jc w:val="both"/>
            </w:pPr>
            <w:r w:rsidRPr="00D33EB9">
              <w:t>«Открытка для папы»</w:t>
            </w:r>
          </w:p>
        </w:tc>
        <w:tc>
          <w:tcPr>
            <w:tcW w:w="7200" w:type="dxa"/>
          </w:tcPr>
          <w:p w:rsidR="00A376D1" w:rsidRPr="00D33EB9" w:rsidRDefault="00A376D1" w:rsidP="00205AD0">
            <w:pPr>
              <w:tabs>
                <w:tab w:val="left" w:pos="4253"/>
                <w:tab w:val="left" w:pos="6375"/>
              </w:tabs>
            </w:pPr>
            <w:r w:rsidRPr="00D33EB9">
              <w:t>Создание выразительных аппликативных образов свободное сочетание разных художественных материалов</w:t>
            </w:r>
          </w:p>
          <w:p w:rsidR="00A376D1" w:rsidRPr="00D33EB9" w:rsidRDefault="00A376D1" w:rsidP="00205AD0">
            <w:pPr>
              <w:tabs>
                <w:tab w:val="left" w:pos="4253"/>
                <w:tab w:val="left" w:pos="6375"/>
              </w:tabs>
            </w:pPr>
            <w:r w:rsidRPr="00D33EB9">
              <w:t xml:space="preserve">Обогащение аппликативной техники. </w:t>
            </w:r>
          </w:p>
        </w:tc>
      </w:tr>
    </w:tbl>
    <w:p w:rsidR="00A376D1" w:rsidRPr="00D33EB9" w:rsidRDefault="00A376D1" w:rsidP="009B60DE">
      <w:pPr>
        <w:ind w:firstLine="709"/>
        <w:jc w:val="both"/>
        <w:rPr>
          <w:b/>
        </w:rPr>
      </w:pPr>
    </w:p>
    <w:p w:rsidR="00A376D1" w:rsidRPr="00D33EB9" w:rsidRDefault="00A376D1" w:rsidP="009B60DE">
      <w:pPr>
        <w:jc w:val="center"/>
        <w:rPr>
          <w:i/>
        </w:rPr>
      </w:pPr>
      <w:r w:rsidRPr="00D33EB9">
        <w:rPr>
          <w:i/>
        </w:rPr>
        <w:t>Март</w:t>
      </w: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Рисование по мотивам Гжели.</w:t>
            </w:r>
          </w:p>
        </w:tc>
        <w:tc>
          <w:tcPr>
            <w:tcW w:w="3240" w:type="dxa"/>
          </w:tcPr>
          <w:p w:rsidR="00A376D1" w:rsidRPr="00D33EB9" w:rsidRDefault="00A376D1" w:rsidP="00205AD0">
            <w:pPr>
              <w:tabs>
                <w:tab w:val="left" w:pos="4253"/>
                <w:tab w:val="left" w:pos="6375"/>
              </w:tabs>
            </w:pPr>
            <w:r w:rsidRPr="00D33EB9">
              <w:t>«Пир на весь мир»</w:t>
            </w:r>
          </w:p>
        </w:tc>
        <w:tc>
          <w:tcPr>
            <w:tcW w:w="7200" w:type="dxa"/>
          </w:tcPr>
          <w:p w:rsidR="00A376D1" w:rsidRPr="00D33EB9" w:rsidRDefault="00A376D1" w:rsidP="00205AD0">
            <w:pPr>
              <w:tabs>
                <w:tab w:val="left" w:pos="4253"/>
                <w:tab w:val="left" w:pos="6375"/>
              </w:tabs>
              <w:jc w:val="both"/>
            </w:pPr>
            <w:r w:rsidRPr="00D33EB9">
              <w:t>Учить детей рисовать посуду по мотивам «гжели». Развивать чувство формы и композиции. Воспитывать интерес к народному искусству.</w:t>
            </w:r>
          </w:p>
        </w:tc>
      </w:tr>
      <w:tr w:rsidR="00A376D1" w:rsidRPr="00D33EB9" w:rsidTr="00CC0E36">
        <w:trPr>
          <w:trHeight w:val="865"/>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 xml:space="preserve">Лепка </w:t>
            </w:r>
          </w:p>
        </w:tc>
        <w:tc>
          <w:tcPr>
            <w:tcW w:w="3240" w:type="dxa"/>
          </w:tcPr>
          <w:p w:rsidR="00A376D1" w:rsidRPr="00D33EB9" w:rsidRDefault="00A376D1" w:rsidP="00205AD0">
            <w:pPr>
              <w:tabs>
                <w:tab w:val="left" w:pos="4253"/>
                <w:tab w:val="left" w:pos="6375"/>
              </w:tabs>
            </w:pPr>
            <w:r w:rsidRPr="00D33EB9">
              <w:t>«Конфетница для мамочки»</w:t>
            </w:r>
          </w:p>
        </w:tc>
        <w:tc>
          <w:tcPr>
            <w:tcW w:w="7200" w:type="dxa"/>
          </w:tcPr>
          <w:p w:rsidR="00A376D1" w:rsidRPr="00D33EB9" w:rsidRDefault="00A376D1" w:rsidP="00205AD0">
            <w:pPr>
              <w:tabs>
                <w:tab w:val="left" w:pos="4253"/>
                <w:tab w:val="left" w:pos="6375"/>
              </w:tabs>
              <w:jc w:val="both"/>
            </w:pPr>
            <w:r w:rsidRPr="00D33EB9">
              <w:t>Учить детей лепить красивые предметы в подарок близким людям. Познакомить с новым способом лепки -из колец. Воспитывать любовь и заботливое отношение к членам своей семьи.</w:t>
            </w:r>
          </w:p>
        </w:tc>
      </w:tr>
      <w:tr w:rsidR="00A376D1" w:rsidRPr="00D33EB9" w:rsidTr="00CC0E36">
        <w:trPr>
          <w:trHeight w:val="1072"/>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Рисование</w:t>
            </w:r>
          </w:p>
        </w:tc>
        <w:tc>
          <w:tcPr>
            <w:tcW w:w="3240" w:type="dxa"/>
          </w:tcPr>
          <w:p w:rsidR="00A376D1" w:rsidRPr="00D33EB9" w:rsidRDefault="00A376D1" w:rsidP="00205AD0">
            <w:pPr>
              <w:tabs>
                <w:tab w:val="left" w:pos="4253"/>
                <w:tab w:val="left" w:pos="6375"/>
              </w:tabs>
              <w:jc w:val="both"/>
            </w:pPr>
            <w:r w:rsidRPr="00D33EB9">
              <w:t>«Мы с  мамой улыбаемся» (Парный портрет анфас)</w:t>
            </w:r>
          </w:p>
        </w:tc>
        <w:tc>
          <w:tcPr>
            <w:tcW w:w="7200" w:type="dxa"/>
          </w:tcPr>
          <w:p w:rsidR="00A376D1" w:rsidRPr="00D33EB9" w:rsidRDefault="00A376D1" w:rsidP="00205AD0">
            <w:pPr>
              <w:tabs>
                <w:tab w:val="left" w:pos="4253"/>
                <w:tab w:val="left" w:pos="6375"/>
              </w:tabs>
            </w:pPr>
            <w:r w:rsidRPr="00D33EB9">
              <w:t>Продолжать учить рисовать парный портрет, стараясь передать особенности внешнего вида, характер и настроение. Вызвать интерес к поиску изобразительно-выразительных средств, позволяющих раскрыть образ более полно, точно индивидуально.</w:t>
            </w:r>
          </w:p>
        </w:tc>
      </w:tr>
    </w:tbl>
    <w:p w:rsidR="00A376D1" w:rsidRPr="00D33EB9" w:rsidRDefault="00A376D1" w:rsidP="009B60DE">
      <w:pPr>
        <w:jc w:val="center"/>
        <w:rPr>
          <w:i/>
        </w:rPr>
      </w:pPr>
      <w:r w:rsidRPr="00D33EB9">
        <w:rPr>
          <w:i/>
        </w:rPr>
        <w:t>Апрель</w:t>
      </w: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Аппликация</w:t>
            </w:r>
          </w:p>
        </w:tc>
        <w:tc>
          <w:tcPr>
            <w:tcW w:w="3240" w:type="dxa"/>
          </w:tcPr>
          <w:p w:rsidR="00A376D1" w:rsidRPr="00D33EB9" w:rsidRDefault="00A376D1" w:rsidP="00205AD0">
            <w:pPr>
              <w:tabs>
                <w:tab w:val="left" w:pos="4253"/>
                <w:tab w:val="left" w:pos="6375"/>
              </w:tabs>
            </w:pPr>
            <w:r w:rsidRPr="00D33EB9">
              <w:t>«Голуби на черепичной  крыше»</w:t>
            </w:r>
          </w:p>
        </w:tc>
        <w:tc>
          <w:tcPr>
            <w:tcW w:w="7200" w:type="dxa"/>
          </w:tcPr>
          <w:p w:rsidR="00A376D1" w:rsidRPr="00D33EB9" w:rsidRDefault="00A376D1" w:rsidP="00205AD0">
            <w:pPr>
              <w:tabs>
                <w:tab w:val="left" w:pos="4253"/>
                <w:tab w:val="left" w:pos="6375"/>
              </w:tabs>
              <w:jc w:val="both"/>
            </w:pPr>
            <w:r w:rsidRPr="00D33EB9">
              <w:t>Учить детей создавать коллективную композицию, по- разному размещая вырезанные элементы совершенствовать технику аппликации развивать чувства цвета и композиции, способности к формообразованию.</w:t>
            </w:r>
          </w:p>
        </w:tc>
      </w:tr>
      <w:tr w:rsidR="00A376D1" w:rsidRPr="00D33EB9" w:rsidTr="00CC0E36">
        <w:trPr>
          <w:trHeight w:val="1424"/>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Рисование</w:t>
            </w:r>
          </w:p>
        </w:tc>
        <w:tc>
          <w:tcPr>
            <w:tcW w:w="3240" w:type="dxa"/>
          </w:tcPr>
          <w:p w:rsidR="00A376D1" w:rsidRPr="00D33EB9" w:rsidRDefault="00A376D1" w:rsidP="00205AD0">
            <w:pPr>
              <w:tabs>
                <w:tab w:val="left" w:pos="4253"/>
                <w:tab w:val="left" w:pos="6375"/>
              </w:tabs>
            </w:pPr>
            <w:r w:rsidRPr="00D33EB9">
              <w:t>«Рыбки играют, рыбки сверкают»</w:t>
            </w:r>
          </w:p>
        </w:tc>
        <w:tc>
          <w:tcPr>
            <w:tcW w:w="7200" w:type="dxa"/>
          </w:tcPr>
          <w:p w:rsidR="00A376D1" w:rsidRPr="00D33EB9" w:rsidRDefault="00A376D1" w:rsidP="00205AD0">
            <w:pPr>
              <w:tabs>
                <w:tab w:val="left" w:pos="4253"/>
                <w:tab w:val="left" w:pos="6375"/>
              </w:tabs>
              <w:jc w:val="both"/>
            </w:pPr>
            <w:r w:rsidRPr="00D33EB9">
              <w:t>Вызвать интерес к изображению рыбок в озере комбинированной техникой (узор  на вырезанном силуэте). Познакомить с нетрадиционной - декоративного рисования (отпечатки ватными палочками или пальчиками). Развивать графические навыки и способности к формообразования.</w:t>
            </w:r>
          </w:p>
        </w:tc>
      </w:tr>
      <w:tr w:rsidR="00A376D1" w:rsidRPr="00D33EB9" w:rsidTr="00CC0E36">
        <w:trPr>
          <w:trHeight w:val="1090"/>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 xml:space="preserve">Пластилинография </w:t>
            </w:r>
          </w:p>
        </w:tc>
        <w:tc>
          <w:tcPr>
            <w:tcW w:w="3240" w:type="dxa"/>
          </w:tcPr>
          <w:p w:rsidR="00A376D1" w:rsidRPr="00D33EB9" w:rsidRDefault="00A376D1" w:rsidP="00205AD0">
            <w:pPr>
              <w:tabs>
                <w:tab w:val="left" w:pos="4253"/>
                <w:tab w:val="left" w:pos="6375"/>
              </w:tabs>
              <w:jc w:val="both"/>
            </w:pPr>
            <w:r w:rsidRPr="00D33EB9">
              <w:t>«В далеком космосе»</w:t>
            </w:r>
          </w:p>
        </w:tc>
        <w:tc>
          <w:tcPr>
            <w:tcW w:w="7200" w:type="dxa"/>
          </w:tcPr>
          <w:p w:rsidR="00A376D1" w:rsidRPr="00D33EB9" w:rsidRDefault="00A376D1" w:rsidP="00205AD0">
            <w:pPr>
              <w:tabs>
                <w:tab w:val="left" w:pos="4253"/>
                <w:tab w:val="left" w:pos="6375"/>
              </w:tabs>
            </w:pPr>
            <w:r w:rsidRPr="00D33EB9">
              <w:t>Продолжать освоение техники рельефной лепки: включающую разные космические объекты ( солнце, планеты, звезды, созвездия, кометы). Напомнить о возможности смешивания цветов пластилина. Развивать чувство композиции.</w:t>
            </w:r>
          </w:p>
        </w:tc>
      </w:tr>
    </w:tbl>
    <w:p w:rsidR="00A376D1" w:rsidRPr="00D33EB9" w:rsidRDefault="00A376D1" w:rsidP="009B60DE">
      <w:pPr>
        <w:ind w:firstLine="709"/>
        <w:jc w:val="both"/>
        <w:rPr>
          <w:b/>
        </w:rPr>
      </w:pPr>
    </w:p>
    <w:p w:rsidR="00A376D1" w:rsidRPr="00D33EB9" w:rsidRDefault="00A376D1" w:rsidP="009B60DE">
      <w:pPr>
        <w:jc w:val="center"/>
        <w:rPr>
          <w:i/>
        </w:rPr>
      </w:pPr>
      <w:r w:rsidRPr="00D33EB9">
        <w:rPr>
          <w:i/>
        </w:rPr>
        <w:t>Май</w:t>
      </w: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Рисование с натуры</w:t>
            </w:r>
          </w:p>
        </w:tc>
        <w:tc>
          <w:tcPr>
            <w:tcW w:w="3240" w:type="dxa"/>
          </w:tcPr>
          <w:p w:rsidR="00A376D1" w:rsidRPr="00D33EB9" w:rsidRDefault="00A376D1" w:rsidP="00205AD0">
            <w:pPr>
              <w:tabs>
                <w:tab w:val="left" w:pos="4253"/>
                <w:tab w:val="left" w:pos="6375"/>
              </w:tabs>
            </w:pPr>
            <w:r w:rsidRPr="00D33EB9">
              <w:t>«Букет цветов»</w:t>
            </w:r>
          </w:p>
        </w:tc>
        <w:tc>
          <w:tcPr>
            <w:tcW w:w="7200" w:type="dxa"/>
          </w:tcPr>
          <w:p w:rsidR="00A376D1" w:rsidRPr="00D33EB9" w:rsidRDefault="00A376D1" w:rsidP="00205AD0">
            <w:pPr>
              <w:tabs>
                <w:tab w:val="left" w:pos="4253"/>
                <w:tab w:val="left" w:pos="6375"/>
              </w:tabs>
              <w:jc w:val="both"/>
            </w:pPr>
            <w:r w:rsidRPr="00D33EB9">
              <w:t>Рисование с натуры: возможно точная передача формы и колорита весенних цветов в букете. Развитие способности к передаче композиции.</w:t>
            </w:r>
          </w:p>
        </w:tc>
      </w:tr>
      <w:tr w:rsidR="00A376D1" w:rsidRPr="00D33EB9" w:rsidTr="00CC0E36">
        <w:trPr>
          <w:trHeight w:val="1042"/>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Рисование по замыслу</w:t>
            </w:r>
          </w:p>
        </w:tc>
        <w:tc>
          <w:tcPr>
            <w:tcW w:w="3240" w:type="dxa"/>
          </w:tcPr>
          <w:p w:rsidR="00A376D1" w:rsidRPr="00D33EB9" w:rsidRDefault="00A376D1" w:rsidP="00205AD0">
            <w:pPr>
              <w:tabs>
                <w:tab w:val="left" w:pos="4253"/>
                <w:tab w:val="left" w:pos="6375"/>
              </w:tabs>
            </w:pPr>
            <w:r w:rsidRPr="00D33EB9">
              <w:t>«Весенняя гроза»</w:t>
            </w:r>
          </w:p>
        </w:tc>
        <w:tc>
          <w:tcPr>
            <w:tcW w:w="7200" w:type="dxa"/>
          </w:tcPr>
          <w:p w:rsidR="00A376D1" w:rsidRPr="00D33EB9" w:rsidRDefault="00A376D1" w:rsidP="00205AD0">
            <w:pPr>
              <w:tabs>
                <w:tab w:val="left" w:pos="4253"/>
                <w:tab w:val="left" w:pos="6375"/>
              </w:tabs>
              <w:jc w:val="both"/>
            </w:pPr>
            <w:r w:rsidRPr="00D33EB9">
              <w:t>Продолжать учить детей отражать в рисунке свои представления о стихийных явлениях природы - таких, как буря, ураган, гроза. Объяснить принцип ассиметрии, передающий движение (динамику картины).</w:t>
            </w:r>
            <w:r>
              <w:t xml:space="preserve"> </w:t>
            </w:r>
            <w:r w:rsidRPr="00D33EB9">
              <w:t>Развивать чувство цвета, формы, композиции.</w:t>
            </w:r>
          </w:p>
        </w:tc>
      </w:tr>
      <w:tr w:rsidR="00A376D1" w:rsidRPr="00D33EB9" w:rsidTr="00CC0E36">
        <w:trPr>
          <w:trHeight w:val="1073"/>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Аппликация из шерстяных ниток</w:t>
            </w:r>
          </w:p>
        </w:tc>
        <w:tc>
          <w:tcPr>
            <w:tcW w:w="3240" w:type="dxa"/>
          </w:tcPr>
          <w:p w:rsidR="00A376D1" w:rsidRPr="00D33EB9" w:rsidRDefault="00A376D1" w:rsidP="00205AD0">
            <w:pPr>
              <w:tabs>
                <w:tab w:val="left" w:pos="4253"/>
                <w:tab w:val="left" w:pos="6375"/>
              </w:tabs>
              <w:jc w:val="both"/>
            </w:pPr>
            <w:r w:rsidRPr="00D33EB9">
              <w:t>«Пушистые картины»</w:t>
            </w:r>
          </w:p>
        </w:tc>
        <w:tc>
          <w:tcPr>
            <w:tcW w:w="7200" w:type="dxa"/>
          </w:tcPr>
          <w:p w:rsidR="00A376D1" w:rsidRPr="00D33EB9" w:rsidRDefault="00A376D1" w:rsidP="00205AD0">
            <w:pPr>
              <w:tabs>
                <w:tab w:val="left" w:pos="4253"/>
                <w:tab w:val="left" w:pos="6375"/>
              </w:tabs>
            </w:pPr>
            <w:r w:rsidRPr="00D33EB9">
              <w:t>Учить детей делать аппликацию из шерстяных ниток. Обогатить аппликативную технику - показать два разных способа создание образа: контурное и силуэтное. Воспитывать интерес к изобразительному искусству.</w:t>
            </w:r>
          </w:p>
        </w:tc>
      </w:tr>
    </w:tbl>
    <w:p w:rsidR="00A376D1" w:rsidRPr="00D33EB9" w:rsidRDefault="00A376D1" w:rsidP="009B60DE">
      <w:pPr>
        <w:ind w:firstLine="709"/>
        <w:jc w:val="both"/>
        <w:rPr>
          <w:b/>
        </w:rPr>
      </w:pPr>
    </w:p>
    <w:p w:rsidR="00A376D1" w:rsidRPr="00D33EB9" w:rsidRDefault="00A376D1" w:rsidP="009B60DE">
      <w:pPr>
        <w:jc w:val="center"/>
        <w:rPr>
          <w:b/>
        </w:rPr>
      </w:pPr>
      <w:r w:rsidRPr="00D33EB9">
        <w:rPr>
          <w:b/>
          <w:i/>
        </w:rPr>
        <w:t>Подготовительная группа</w:t>
      </w:r>
    </w:p>
    <w:p w:rsidR="00A376D1" w:rsidRPr="00D33EB9" w:rsidRDefault="00A376D1" w:rsidP="009B60DE">
      <w:pPr>
        <w:jc w:val="center"/>
        <w:rPr>
          <w:i/>
        </w:rPr>
      </w:pPr>
      <w:r w:rsidRPr="00D33EB9">
        <w:rPr>
          <w:i/>
        </w:rPr>
        <w:t>Октябрь</w:t>
      </w: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Аппликация силуэтная и рисование декоративное</w:t>
            </w:r>
          </w:p>
        </w:tc>
        <w:tc>
          <w:tcPr>
            <w:tcW w:w="3240" w:type="dxa"/>
          </w:tcPr>
          <w:p w:rsidR="00A376D1" w:rsidRPr="00D33EB9" w:rsidRDefault="00A376D1" w:rsidP="00205AD0">
            <w:pPr>
              <w:tabs>
                <w:tab w:val="left" w:pos="4253"/>
                <w:tab w:val="left" w:pos="6375"/>
              </w:tabs>
            </w:pPr>
            <w:r w:rsidRPr="00D33EB9">
              <w:t>«Осенний натюрморт»</w:t>
            </w:r>
          </w:p>
        </w:tc>
        <w:tc>
          <w:tcPr>
            <w:tcW w:w="7200" w:type="dxa"/>
          </w:tcPr>
          <w:p w:rsidR="00A376D1" w:rsidRPr="00D33EB9" w:rsidRDefault="00A376D1" w:rsidP="00205AD0">
            <w:pPr>
              <w:tabs>
                <w:tab w:val="left" w:pos="4253"/>
                <w:tab w:val="left" w:pos="6375"/>
              </w:tabs>
              <w:jc w:val="both"/>
            </w:pPr>
            <w:r w:rsidRPr="00D33EB9">
              <w:t>Совершенствование техники вырезания симметричных предметов из бумаги, сложенной вдове, для составления натюрморта в плетёной корзинке.</w:t>
            </w:r>
          </w:p>
        </w:tc>
      </w:tr>
      <w:tr w:rsidR="00A376D1" w:rsidRPr="00D33EB9" w:rsidTr="00CC0E36">
        <w:trPr>
          <w:trHeight w:val="705"/>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Лепка рельефная из пластилина или солёного теста</w:t>
            </w:r>
          </w:p>
        </w:tc>
        <w:tc>
          <w:tcPr>
            <w:tcW w:w="3240" w:type="dxa"/>
          </w:tcPr>
          <w:p w:rsidR="00A376D1" w:rsidRPr="00D33EB9" w:rsidRDefault="00A376D1" w:rsidP="00205AD0">
            <w:pPr>
              <w:tabs>
                <w:tab w:val="left" w:pos="4253"/>
                <w:tab w:val="left" w:pos="6375"/>
              </w:tabs>
            </w:pPr>
            <w:r w:rsidRPr="00D33EB9">
              <w:t>«Фрукты-овощи» (витрина магазина)»</w:t>
            </w:r>
          </w:p>
        </w:tc>
        <w:tc>
          <w:tcPr>
            <w:tcW w:w="7200" w:type="dxa"/>
          </w:tcPr>
          <w:p w:rsidR="00A376D1" w:rsidRPr="00D33EB9" w:rsidRDefault="00A376D1" w:rsidP="00205AD0">
            <w:pPr>
              <w:tabs>
                <w:tab w:val="left" w:pos="4253"/>
                <w:tab w:val="left" w:pos="6375"/>
              </w:tabs>
              <w:jc w:val="both"/>
            </w:pPr>
            <w:r w:rsidRPr="00D33EB9">
              <w:t>Совершенствование техники многофигурной и сложноцветной рельефной лепки при создании композиции «Витрина магазина».</w:t>
            </w:r>
          </w:p>
        </w:tc>
      </w:tr>
      <w:tr w:rsidR="00A376D1" w:rsidRPr="00D33EB9" w:rsidTr="00CC0E36">
        <w:trPr>
          <w:trHeight w:val="778"/>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Лепка по замыслу</w:t>
            </w:r>
          </w:p>
        </w:tc>
        <w:tc>
          <w:tcPr>
            <w:tcW w:w="3240" w:type="dxa"/>
          </w:tcPr>
          <w:p w:rsidR="00A376D1" w:rsidRPr="00D33EB9" w:rsidRDefault="00A376D1" w:rsidP="00205AD0">
            <w:pPr>
              <w:tabs>
                <w:tab w:val="left" w:pos="4253"/>
                <w:tab w:val="left" w:pos="6375"/>
              </w:tabs>
              <w:jc w:val="both"/>
            </w:pPr>
            <w:r w:rsidRPr="00D33EB9">
              <w:t>«Грибное лукошко»</w:t>
            </w:r>
          </w:p>
        </w:tc>
        <w:tc>
          <w:tcPr>
            <w:tcW w:w="7200" w:type="dxa"/>
          </w:tcPr>
          <w:p w:rsidR="00A376D1" w:rsidRPr="00D33EB9" w:rsidRDefault="00A376D1" w:rsidP="00205AD0">
            <w:pPr>
              <w:tabs>
                <w:tab w:val="left" w:pos="4253"/>
                <w:tab w:val="left" w:pos="6375"/>
              </w:tabs>
            </w:pPr>
            <w:r w:rsidRPr="00D33EB9">
              <w:t>Создание по замыслу композиции из грибов в лукошке. Совершенствование техники лепки. Развитие чувства формы и композиции.</w:t>
            </w:r>
          </w:p>
        </w:tc>
      </w:tr>
    </w:tbl>
    <w:p w:rsidR="00A376D1" w:rsidRPr="00D33EB9" w:rsidRDefault="00A376D1" w:rsidP="009B60DE">
      <w:pPr>
        <w:jc w:val="center"/>
        <w:rPr>
          <w:b/>
        </w:rPr>
      </w:pPr>
    </w:p>
    <w:p w:rsidR="00A376D1" w:rsidRDefault="00A376D1" w:rsidP="009B60DE">
      <w:pPr>
        <w:jc w:val="center"/>
        <w:rPr>
          <w:i/>
        </w:rPr>
      </w:pPr>
      <w:r w:rsidRPr="00D33EB9">
        <w:rPr>
          <w:i/>
        </w:rPr>
        <w:t>Ноябрь</w:t>
      </w:r>
    </w:p>
    <w:p w:rsidR="00A376D1" w:rsidRPr="00D33EB9" w:rsidRDefault="00A376D1" w:rsidP="009B60DE">
      <w:pPr>
        <w:jc w:val="center"/>
        <w:rPr>
          <w:i/>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Рисование декоративное с элементами письма</w:t>
            </w:r>
          </w:p>
        </w:tc>
        <w:tc>
          <w:tcPr>
            <w:tcW w:w="3240" w:type="dxa"/>
          </w:tcPr>
          <w:p w:rsidR="00A376D1" w:rsidRPr="00D33EB9" w:rsidRDefault="00A376D1" w:rsidP="00205AD0">
            <w:pPr>
              <w:tabs>
                <w:tab w:val="left" w:pos="4253"/>
                <w:tab w:val="left" w:pos="6375"/>
              </w:tabs>
            </w:pPr>
            <w:r w:rsidRPr="00D33EB9">
              <w:t>«Такие разные зонтики»</w:t>
            </w:r>
          </w:p>
        </w:tc>
        <w:tc>
          <w:tcPr>
            <w:tcW w:w="7200" w:type="dxa"/>
          </w:tcPr>
          <w:p w:rsidR="00A376D1" w:rsidRPr="00D33EB9" w:rsidRDefault="00A376D1" w:rsidP="00205AD0">
            <w:pPr>
              <w:tabs>
                <w:tab w:val="left" w:pos="4253"/>
                <w:tab w:val="left" w:pos="6375"/>
              </w:tabs>
              <w:jc w:val="both"/>
            </w:pPr>
            <w:r w:rsidRPr="00D33EB9">
              <w:t>Рисование узоров на полукруге; осмысление связи между орнаментом и формой украшаемого изделия (узор на зонте и парашюте).</w:t>
            </w:r>
          </w:p>
        </w:tc>
      </w:tr>
      <w:tr w:rsidR="00A376D1" w:rsidRPr="00D33EB9" w:rsidTr="00CC0E36">
        <w:trPr>
          <w:trHeight w:val="844"/>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Гипс</w:t>
            </w:r>
          </w:p>
        </w:tc>
        <w:tc>
          <w:tcPr>
            <w:tcW w:w="3240" w:type="dxa"/>
          </w:tcPr>
          <w:p w:rsidR="00A376D1" w:rsidRPr="00D33EB9" w:rsidRDefault="00A376D1" w:rsidP="00205AD0">
            <w:pPr>
              <w:tabs>
                <w:tab w:val="left" w:pos="4253"/>
                <w:tab w:val="left" w:pos="6375"/>
              </w:tabs>
            </w:pPr>
            <w:r w:rsidRPr="00D33EB9">
              <w:t>«Любимое животное»</w:t>
            </w:r>
          </w:p>
        </w:tc>
        <w:tc>
          <w:tcPr>
            <w:tcW w:w="7200" w:type="dxa"/>
          </w:tcPr>
          <w:p w:rsidR="00A376D1" w:rsidRPr="00D33EB9" w:rsidRDefault="00A376D1" w:rsidP="00205AD0">
            <w:pPr>
              <w:tabs>
                <w:tab w:val="left" w:pos="4253"/>
                <w:tab w:val="left" w:pos="6375"/>
              </w:tabs>
              <w:jc w:val="both"/>
            </w:pPr>
            <w:r w:rsidRPr="00D33EB9">
              <w:t>Роспись гипсовых фигур. Экспериментировать, смешивая разные краски для получения нужного цвета.  Воспитывать эстетическое отношение к природе.</w:t>
            </w:r>
          </w:p>
        </w:tc>
      </w:tr>
      <w:tr w:rsidR="00A376D1" w:rsidRPr="00D33EB9" w:rsidTr="00CC0E36">
        <w:trPr>
          <w:trHeight w:val="697"/>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Аппликация ленточная (коллективная композиция)</w:t>
            </w:r>
          </w:p>
        </w:tc>
        <w:tc>
          <w:tcPr>
            <w:tcW w:w="3240" w:type="dxa"/>
          </w:tcPr>
          <w:p w:rsidR="00A376D1" w:rsidRPr="00D33EB9" w:rsidRDefault="00A376D1" w:rsidP="00205AD0">
            <w:pPr>
              <w:tabs>
                <w:tab w:val="left" w:pos="4253"/>
                <w:tab w:val="left" w:pos="6375"/>
              </w:tabs>
              <w:jc w:val="both"/>
            </w:pPr>
            <w:r w:rsidRPr="00D33EB9">
              <w:t>«Там - сосны высокие»</w:t>
            </w:r>
          </w:p>
        </w:tc>
        <w:tc>
          <w:tcPr>
            <w:tcW w:w="7200" w:type="dxa"/>
          </w:tcPr>
          <w:p w:rsidR="00A376D1" w:rsidRPr="00D33EB9" w:rsidRDefault="00A376D1" w:rsidP="00205AD0">
            <w:pPr>
              <w:tabs>
                <w:tab w:val="left" w:pos="4253"/>
                <w:tab w:val="left" w:pos="6375"/>
              </w:tabs>
            </w:pPr>
            <w:r w:rsidRPr="00D33EB9">
              <w:t>Создание коллективной композиции из ленточных аппликаций (сосны, ели, кедры) на основе объединяющего образа (гора).</w:t>
            </w:r>
          </w:p>
        </w:tc>
      </w:tr>
    </w:tbl>
    <w:p w:rsidR="00A376D1" w:rsidRPr="00D33EB9" w:rsidRDefault="00A376D1" w:rsidP="009B60DE">
      <w:pPr>
        <w:ind w:firstLine="709"/>
        <w:jc w:val="both"/>
        <w:rPr>
          <w:b/>
        </w:rPr>
      </w:pPr>
    </w:p>
    <w:p w:rsidR="00A376D1" w:rsidRPr="00D33EB9" w:rsidRDefault="00A376D1" w:rsidP="009B60DE">
      <w:pPr>
        <w:jc w:val="center"/>
        <w:rPr>
          <w:b/>
          <w:i/>
        </w:rPr>
      </w:pPr>
    </w:p>
    <w:p w:rsidR="00A376D1" w:rsidRPr="00D33EB9" w:rsidRDefault="00A376D1" w:rsidP="009B60DE">
      <w:pPr>
        <w:jc w:val="center"/>
        <w:rPr>
          <w:b/>
          <w:i/>
        </w:rPr>
      </w:pPr>
    </w:p>
    <w:p w:rsidR="00A376D1" w:rsidRPr="00D33EB9" w:rsidRDefault="00A376D1" w:rsidP="009B60DE">
      <w:pPr>
        <w:jc w:val="center"/>
        <w:rPr>
          <w:b/>
          <w:i/>
        </w:rPr>
      </w:pPr>
    </w:p>
    <w:p w:rsidR="00A376D1" w:rsidRPr="00D33EB9" w:rsidRDefault="00A376D1" w:rsidP="009B60DE">
      <w:pPr>
        <w:jc w:val="center"/>
        <w:rPr>
          <w:b/>
          <w:i/>
        </w:rPr>
      </w:pPr>
    </w:p>
    <w:p w:rsidR="00A376D1" w:rsidRPr="00D33EB9" w:rsidRDefault="00A376D1" w:rsidP="009B60DE">
      <w:pPr>
        <w:jc w:val="center"/>
        <w:rPr>
          <w:b/>
          <w:i/>
        </w:rPr>
      </w:pPr>
    </w:p>
    <w:p w:rsidR="00A376D1" w:rsidRDefault="00A376D1" w:rsidP="009B60DE">
      <w:pPr>
        <w:jc w:val="center"/>
        <w:rPr>
          <w:i/>
        </w:rPr>
      </w:pPr>
      <w:r w:rsidRPr="00D33EB9">
        <w:rPr>
          <w:i/>
        </w:rPr>
        <w:t>Декабрь</w:t>
      </w:r>
    </w:p>
    <w:p w:rsidR="00A376D1" w:rsidRPr="00D33EB9" w:rsidRDefault="00A376D1" w:rsidP="009B60DE">
      <w:pPr>
        <w:jc w:val="center"/>
        <w:rPr>
          <w:i/>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Рисование декоративное по мотивам кружевоплетения</w:t>
            </w:r>
          </w:p>
        </w:tc>
        <w:tc>
          <w:tcPr>
            <w:tcW w:w="3240" w:type="dxa"/>
          </w:tcPr>
          <w:p w:rsidR="00A376D1" w:rsidRPr="00D33EB9" w:rsidRDefault="00A376D1" w:rsidP="00205AD0">
            <w:pPr>
              <w:tabs>
                <w:tab w:val="left" w:pos="4253"/>
                <w:tab w:val="left" w:pos="6375"/>
              </w:tabs>
            </w:pPr>
            <w:r w:rsidRPr="00D33EB9">
              <w:t>«Морозные узоры»</w:t>
            </w:r>
          </w:p>
        </w:tc>
        <w:tc>
          <w:tcPr>
            <w:tcW w:w="7200" w:type="dxa"/>
          </w:tcPr>
          <w:p w:rsidR="00A376D1" w:rsidRPr="00D33EB9" w:rsidRDefault="00A376D1" w:rsidP="00205AD0">
            <w:pPr>
              <w:tabs>
                <w:tab w:val="left" w:pos="4253"/>
                <w:tab w:val="left" w:pos="6375"/>
              </w:tabs>
              <w:jc w:val="both"/>
            </w:pPr>
            <w:r w:rsidRPr="00D33EB9">
              <w:t>Рисование морозных узоров в стилистике кружевоплетения (точка, круг, завиток, листок, лепесток, трилистник, волнистая линия, прямая линия с узелками, сетка, цветок, петля и пр.).</w:t>
            </w:r>
          </w:p>
        </w:tc>
      </w:tr>
      <w:tr w:rsidR="00A376D1" w:rsidRPr="00D33EB9" w:rsidTr="00CC0E36">
        <w:trPr>
          <w:trHeight w:val="1178"/>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Рисование по мотивам литературного произведения</w:t>
            </w:r>
          </w:p>
        </w:tc>
        <w:tc>
          <w:tcPr>
            <w:tcW w:w="3240" w:type="dxa"/>
          </w:tcPr>
          <w:p w:rsidR="00A376D1" w:rsidRPr="00D33EB9" w:rsidRDefault="00A376D1" w:rsidP="00205AD0">
            <w:pPr>
              <w:tabs>
                <w:tab w:val="left" w:pos="4253"/>
                <w:tab w:val="left" w:pos="6375"/>
              </w:tabs>
            </w:pPr>
            <w:r w:rsidRPr="00D33EB9">
              <w:t>«Дремлет лес под сказку сна»</w:t>
            </w:r>
          </w:p>
        </w:tc>
        <w:tc>
          <w:tcPr>
            <w:tcW w:w="7200" w:type="dxa"/>
          </w:tcPr>
          <w:p w:rsidR="00A376D1" w:rsidRPr="00D33EB9" w:rsidRDefault="00A376D1" w:rsidP="00205AD0">
            <w:pPr>
              <w:tabs>
                <w:tab w:val="left" w:pos="4253"/>
                <w:tab w:val="left" w:pos="6375"/>
              </w:tabs>
              <w:jc w:val="both"/>
            </w:pPr>
            <w:r w:rsidRPr="00D33EB9">
              <w:t>Создание образа зимнего леса по замыслу, самостоятельный выбор оригинальных способов рисования заснеженных крон деревьев. Совершенствование техники рисования концом кисти (рука на весу).</w:t>
            </w:r>
          </w:p>
        </w:tc>
      </w:tr>
      <w:tr w:rsidR="00A376D1" w:rsidRPr="00D33EB9" w:rsidTr="00CC0E36">
        <w:trPr>
          <w:trHeight w:val="1068"/>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Декоративно - оформительская деятельность</w:t>
            </w:r>
          </w:p>
        </w:tc>
        <w:tc>
          <w:tcPr>
            <w:tcW w:w="3240" w:type="dxa"/>
          </w:tcPr>
          <w:p w:rsidR="00A376D1" w:rsidRPr="00D33EB9" w:rsidRDefault="00A376D1" w:rsidP="00205AD0">
            <w:pPr>
              <w:tabs>
                <w:tab w:val="left" w:pos="4253"/>
                <w:tab w:val="left" w:pos="6375"/>
              </w:tabs>
              <w:jc w:val="both"/>
            </w:pPr>
            <w:r w:rsidRPr="00D33EB9">
              <w:t>«Новогодние игрушки»</w:t>
            </w:r>
          </w:p>
        </w:tc>
        <w:tc>
          <w:tcPr>
            <w:tcW w:w="7200" w:type="dxa"/>
          </w:tcPr>
          <w:p w:rsidR="00A376D1" w:rsidRPr="00D33EB9" w:rsidRDefault="00A376D1" w:rsidP="00205AD0">
            <w:pPr>
              <w:tabs>
                <w:tab w:val="left" w:pos="4253"/>
                <w:tab w:val="left" w:pos="6375"/>
              </w:tabs>
            </w:pPr>
            <w:r w:rsidRPr="00D33EB9">
              <w:t>Создание объемных игрушек из цветной бумаги и картона путём соединения 6-8 одинаковых форм (кругов, ромбов, квадратов, овалов и др.). Развитие пространственного мышления и воображения.</w:t>
            </w:r>
          </w:p>
        </w:tc>
      </w:tr>
    </w:tbl>
    <w:p w:rsidR="00A376D1" w:rsidRPr="00D33EB9" w:rsidRDefault="00A376D1" w:rsidP="009B60DE">
      <w:pPr>
        <w:rPr>
          <w:b/>
          <w:i/>
        </w:rPr>
      </w:pPr>
    </w:p>
    <w:p w:rsidR="00A376D1" w:rsidRPr="00D33EB9" w:rsidRDefault="00A376D1" w:rsidP="009B60DE">
      <w:pPr>
        <w:jc w:val="center"/>
        <w:rPr>
          <w:b/>
        </w:rPr>
      </w:pPr>
    </w:p>
    <w:p w:rsidR="00A376D1" w:rsidRDefault="00A376D1" w:rsidP="009B60DE">
      <w:pPr>
        <w:jc w:val="center"/>
        <w:rPr>
          <w:i/>
        </w:rPr>
      </w:pPr>
      <w:r w:rsidRPr="00D33EB9">
        <w:rPr>
          <w:i/>
        </w:rPr>
        <w:t>Январь</w:t>
      </w:r>
    </w:p>
    <w:p w:rsidR="00A376D1" w:rsidRPr="00D33EB9" w:rsidRDefault="00A376D1" w:rsidP="009B60DE">
      <w:pPr>
        <w:jc w:val="center"/>
        <w:rPr>
          <w:i/>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Лепка сюжетная по мотивам народных сказок</w:t>
            </w:r>
          </w:p>
        </w:tc>
        <w:tc>
          <w:tcPr>
            <w:tcW w:w="3240" w:type="dxa"/>
          </w:tcPr>
          <w:p w:rsidR="00A376D1" w:rsidRPr="00D33EB9" w:rsidRDefault="00A376D1" w:rsidP="00205AD0">
            <w:pPr>
              <w:tabs>
                <w:tab w:val="left" w:pos="4253"/>
                <w:tab w:val="left" w:pos="6375"/>
              </w:tabs>
            </w:pPr>
            <w:r w:rsidRPr="00D33EB9">
              <w:t>«Бабушкины сказки»</w:t>
            </w:r>
          </w:p>
        </w:tc>
        <w:tc>
          <w:tcPr>
            <w:tcW w:w="7200" w:type="dxa"/>
          </w:tcPr>
          <w:p w:rsidR="00A376D1" w:rsidRPr="00D33EB9" w:rsidRDefault="00A376D1" w:rsidP="00205AD0">
            <w:pPr>
              <w:tabs>
                <w:tab w:val="left" w:pos="4253"/>
                <w:tab w:val="left" w:pos="6375"/>
              </w:tabs>
              <w:jc w:val="both"/>
            </w:pPr>
            <w:r w:rsidRPr="00D33EB9">
              <w:t>Лепка по мотивам русских народных сказок: самостоятельный выбор образов сказочных героев и сюжетов (композиций), определение способов и приёмов лепки; передача движений и взаимодействий персонажей.</w:t>
            </w:r>
          </w:p>
        </w:tc>
      </w:tr>
      <w:tr w:rsidR="00A376D1" w:rsidRPr="00D33EB9" w:rsidTr="00CC0E36">
        <w:trPr>
          <w:trHeight w:val="835"/>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 xml:space="preserve">Аппликация и рисование </w:t>
            </w:r>
          </w:p>
        </w:tc>
        <w:tc>
          <w:tcPr>
            <w:tcW w:w="3240" w:type="dxa"/>
          </w:tcPr>
          <w:p w:rsidR="00A376D1" w:rsidRPr="00D33EB9" w:rsidRDefault="00A376D1" w:rsidP="00205AD0">
            <w:pPr>
              <w:tabs>
                <w:tab w:val="left" w:pos="4253"/>
                <w:tab w:val="left" w:pos="6375"/>
              </w:tabs>
            </w:pPr>
            <w:r w:rsidRPr="00D33EB9">
              <w:t>«Домик с трубой и сказочный дым»</w:t>
            </w:r>
          </w:p>
        </w:tc>
        <w:tc>
          <w:tcPr>
            <w:tcW w:w="7200" w:type="dxa"/>
          </w:tcPr>
          <w:p w:rsidR="00A376D1" w:rsidRPr="00D33EB9" w:rsidRDefault="00A376D1" w:rsidP="00205AD0">
            <w:pPr>
              <w:tabs>
                <w:tab w:val="left" w:pos="4253"/>
                <w:tab w:val="left" w:pos="6375"/>
              </w:tabs>
              <w:jc w:val="both"/>
            </w:pPr>
            <w:r w:rsidRPr="00D33EB9">
              <w:t>Создание фантазийных образов, свободное сочетание изобразительно-выразительных средств в красивой зимней композиции.</w:t>
            </w:r>
          </w:p>
        </w:tc>
      </w:tr>
      <w:tr w:rsidR="00A376D1" w:rsidRPr="00D33EB9" w:rsidTr="00CC0E36">
        <w:trPr>
          <w:trHeight w:val="881"/>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Рисование декоративное (оформление лепных поделок)</w:t>
            </w:r>
          </w:p>
        </w:tc>
        <w:tc>
          <w:tcPr>
            <w:tcW w:w="3240" w:type="dxa"/>
          </w:tcPr>
          <w:p w:rsidR="00A376D1" w:rsidRPr="00D33EB9" w:rsidRDefault="00A376D1" w:rsidP="00205AD0">
            <w:pPr>
              <w:tabs>
                <w:tab w:val="left" w:pos="4253"/>
                <w:tab w:val="left" w:pos="6375"/>
              </w:tabs>
              <w:jc w:val="both"/>
            </w:pPr>
            <w:r w:rsidRPr="00D33EB9">
              <w:t>«Нарядный индюк (по мотивам дымковской игрушки)»</w:t>
            </w:r>
          </w:p>
        </w:tc>
        <w:tc>
          <w:tcPr>
            <w:tcW w:w="7200" w:type="dxa"/>
          </w:tcPr>
          <w:p w:rsidR="00A376D1" w:rsidRPr="00D33EB9" w:rsidRDefault="00A376D1" w:rsidP="00205AD0">
            <w:pPr>
              <w:tabs>
                <w:tab w:val="left" w:pos="4253"/>
                <w:tab w:val="left" w:pos="6375"/>
              </w:tabs>
            </w:pPr>
            <w:r w:rsidRPr="00D33EB9">
              <w:t>Оформление лепных фигурок по мотивам дымковской (вятской) игрушки. Освоение узора в зависимости от формы изделия.</w:t>
            </w:r>
          </w:p>
        </w:tc>
      </w:tr>
    </w:tbl>
    <w:p w:rsidR="00A376D1" w:rsidRPr="00D33EB9" w:rsidRDefault="00A376D1" w:rsidP="009B60DE">
      <w:pPr>
        <w:jc w:val="center"/>
        <w:rPr>
          <w:b/>
          <w:i/>
        </w:rPr>
      </w:pPr>
    </w:p>
    <w:p w:rsidR="00A376D1" w:rsidRDefault="00A376D1" w:rsidP="009B60DE">
      <w:pPr>
        <w:jc w:val="center"/>
        <w:rPr>
          <w:i/>
        </w:rPr>
      </w:pPr>
      <w:r w:rsidRPr="00D33EB9">
        <w:rPr>
          <w:i/>
        </w:rPr>
        <w:t>Февраль</w:t>
      </w:r>
    </w:p>
    <w:p w:rsidR="00A376D1" w:rsidRPr="00D33EB9" w:rsidRDefault="00A376D1" w:rsidP="009B60DE">
      <w:pPr>
        <w:jc w:val="center"/>
        <w:rPr>
          <w:i/>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Гипс</w:t>
            </w:r>
          </w:p>
        </w:tc>
        <w:tc>
          <w:tcPr>
            <w:tcW w:w="3240" w:type="dxa"/>
          </w:tcPr>
          <w:p w:rsidR="00A376D1" w:rsidRPr="00D33EB9" w:rsidRDefault="00A376D1" w:rsidP="00205AD0">
            <w:pPr>
              <w:tabs>
                <w:tab w:val="left" w:pos="4253"/>
                <w:tab w:val="left" w:pos="6375"/>
              </w:tabs>
            </w:pPr>
            <w:r w:rsidRPr="00D33EB9">
              <w:t>«Египетская кошка»</w:t>
            </w:r>
          </w:p>
        </w:tc>
        <w:tc>
          <w:tcPr>
            <w:tcW w:w="7200" w:type="dxa"/>
          </w:tcPr>
          <w:p w:rsidR="00A376D1" w:rsidRPr="00D33EB9" w:rsidRDefault="00A376D1" w:rsidP="00205AD0">
            <w:pPr>
              <w:tabs>
                <w:tab w:val="left" w:pos="4253"/>
                <w:tab w:val="left" w:pos="6375"/>
              </w:tabs>
              <w:jc w:val="both"/>
            </w:pPr>
            <w:r w:rsidRPr="00D33EB9">
              <w:t>Продолжать учить детей замешивать гипсовый раствор, соблюдая соотношение воды и гипса. Выливать гипсовый раствор в формы. Вынимать отливки. Воспитывать аккуратность.</w:t>
            </w:r>
          </w:p>
        </w:tc>
      </w:tr>
      <w:tr w:rsidR="00A376D1" w:rsidRPr="00D33EB9" w:rsidTr="00CC0E36">
        <w:trPr>
          <w:trHeight w:val="1064"/>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Рисование с элементами аппликации</w:t>
            </w:r>
          </w:p>
        </w:tc>
        <w:tc>
          <w:tcPr>
            <w:tcW w:w="3240" w:type="dxa"/>
          </w:tcPr>
          <w:p w:rsidR="00A376D1" w:rsidRPr="00D33EB9" w:rsidRDefault="00A376D1" w:rsidP="00205AD0">
            <w:pPr>
              <w:tabs>
                <w:tab w:val="left" w:pos="4253"/>
                <w:tab w:val="left" w:pos="6375"/>
              </w:tabs>
            </w:pPr>
            <w:r w:rsidRPr="00D33EB9">
              <w:t>«Белый медведь и северное сияние (Белое море)»</w:t>
            </w:r>
          </w:p>
        </w:tc>
        <w:tc>
          <w:tcPr>
            <w:tcW w:w="7200" w:type="dxa"/>
          </w:tcPr>
          <w:p w:rsidR="00A376D1" w:rsidRPr="00D33EB9" w:rsidRDefault="00A376D1" w:rsidP="00205AD0">
            <w:pPr>
              <w:tabs>
                <w:tab w:val="left" w:pos="4253"/>
                <w:tab w:val="left" w:pos="6375"/>
              </w:tabs>
              <w:jc w:val="both"/>
            </w:pPr>
            <w:r w:rsidRPr="00D33EB9">
              <w:t>Самостоятельный поиск способов изображения северных животных по представлению или с опорой на иллюстрацию. Рисование северного сияния по представлению: подбор гармоничного цветосочетания.</w:t>
            </w:r>
          </w:p>
        </w:tc>
      </w:tr>
      <w:tr w:rsidR="00A376D1" w:rsidRPr="00D33EB9" w:rsidTr="00CC0E36">
        <w:trPr>
          <w:trHeight w:val="858"/>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Лепка предметная из пластин или на готовой форме</w:t>
            </w:r>
          </w:p>
        </w:tc>
        <w:tc>
          <w:tcPr>
            <w:tcW w:w="3240" w:type="dxa"/>
          </w:tcPr>
          <w:p w:rsidR="00A376D1" w:rsidRPr="00D33EB9" w:rsidRDefault="00A376D1" w:rsidP="00205AD0">
            <w:pPr>
              <w:tabs>
                <w:tab w:val="left" w:pos="4253"/>
                <w:tab w:val="left" w:pos="6375"/>
              </w:tabs>
            </w:pPr>
            <w:r w:rsidRPr="00D33EB9">
              <w:t>«Карандашница в подарок папе»</w:t>
            </w:r>
          </w:p>
        </w:tc>
        <w:tc>
          <w:tcPr>
            <w:tcW w:w="7200" w:type="dxa"/>
          </w:tcPr>
          <w:p w:rsidR="00A376D1" w:rsidRPr="00D33EB9" w:rsidRDefault="00A376D1" w:rsidP="00205AD0">
            <w:pPr>
              <w:tabs>
                <w:tab w:val="left" w:pos="4253"/>
                <w:tab w:val="left" w:pos="6375"/>
              </w:tabs>
            </w:pPr>
            <w:r w:rsidRPr="00D33EB9">
              <w:t>Лепка из пластин или на готовой форме декоративных (красивых и функциональных) предметов в подарок.</w:t>
            </w:r>
          </w:p>
        </w:tc>
      </w:tr>
    </w:tbl>
    <w:p w:rsidR="00A376D1" w:rsidRPr="00D33EB9" w:rsidRDefault="00A376D1" w:rsidP="009B60DE">
      <w:pPr>
        <w:ind w:firstLine="709"/>
        <w:jc w:val="both"/>
        <w:rPr>
          <w:b/>
        </w:rPr>
      </w:pPr>
    </w:p>
    <w:p w:rsidR="00A376D1" w:rsidRPr="00D33EB9" w:rsidRDefault="00A376D1" w:rsidP="009B60DE">
      <w:pPr>
        <w:jc w:val="center"/>
        <w:rPr>
          <w:b/>
          <w:i/>
        </w:rPr>
      </w:pPr>
    </w:p>
    <w:p w:rsidR="00A376D1" w:rsidRDefault="00A376D1" w:rsidP="009B60DE">
      <w:pPr>
        <w:jc w:val="center"/>
        <w:rPr>
          <w:i/>
        </w:rPr>
      </w:pPr>
      <w:r w:rsidRPr="00D33EB9">
        <w:rPr>
          <w:i/>
        </w:rPr>
        <w:t>Март</w:t>
      </w:r>
    </w:p>
    <w:p w:rsidR="00A376D1" w:rsidRPr="00D33EB9" w:rsidRDefault="00A376D1" w:rsidP="009B60DE">
      <w:pPr>
        <w:jc w:val="center"/>
        <w:rPr>
          <w:i/>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Лепка декоративная модульная (из колец)</w:t>
            </w:r>
          </w:p>
        </w:tc>
        <w:tc>
          <w:tcPr>
            <w:tcW w:w="3240" w:type="dxa"/>
          </w:tcPr>
          <w:p w:rsidR="00A376D1" w:rsidRPr="00D33EB9" w:rsidRDefault="00A376D1" w:rsidP="00205AD0">
            <w:pPr>
              <w:tabs>
                <w:tab w:val="left" w:pos="4253"/>
                <w:tab w:val="left" w:pos="6375"/>
              </w:tabs>
            </w:pPr>
            <w:r w:rsidRPr="00D33EB9">
              <w:t>«Конфетница для мамочки»</w:t>
            </w:r>
          </w:p>
        </w:tc>
        <w:tc>
          <w:tcPr>
            <w:tcW w:w="7200" w:type="dxa"/>
          </w:tcPr>
          <w:p w:rsidR="00A376D1" w:rsidRPr="00D33EB9" w:rsidRDefault="00A376D1" w:rsidP="00205AD0">
            <w:pPr>
              <w:tabs>
                <w:tab w:val="left" w:pos="4253"/>
                <w:tab w:val="left" w:pos="6375"/>
              </w:tabs>
              <w:jc w:val="both"/>
            </w:pPr>
            <w:r w:rsidRPr="00D33EB9">
              <w:t>Лепка из колец декоративных (красивых и функциональных) предметов; моделирование формы изделия за счёт изменения длины исходных деталей - «валиков» (кольца разного диаметра).</w:t>
            </w:r>
          </w:p>
        </w:tc>
      </w:tr>
      <w:tr w:rsidR="00A376D1" w:rsidRPr="00D33EB9" w:rsidTr="00CC0E36">
        <w:trPr>
          <w:trHeight w:val="877"/>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Рисование с натуры</w:t>
            </w:r>
          </w:p>
        </w:tc>
        <w:tc>
          <w:tcPr>
            <w:tcW w:w="3240" w:type="dxa"/>
          </w:tcPr>
          <w:p w:rsidR="00A376D1" w:rsidRPr="00D33EB9" w:rsidRDefault="00A376D1" w:rsidP="00205AD0">
            <w:pPr>
              <w:tabs>
                <w:tab w:val="left" w:pos="4253"/>
                <w:tab w:val="left" w:pos="6375"/>
              </w:tabs>
            </w:pPr>
            <w:r w:rsidRPr="00D33EB9">
              <w:t>«Букет цветов»</w:t>
            </w:r>
          </w:p>
        </w:tc>
        <w:tc>
          <w:tcPr>
            <w:tcW w:w="7200" w:type="dxa"/>
          </w:tcPr>
          <w:p w:rsidR="00A376D1" w:rsidRPr="00D33EB9" w:rsidRDefault="00A376D1" w:rsidP="00205AD0">
            <w:pPr>
              <w:tabs>
                <w:tab w:val="left" w:pos="4253"/>
                <w:tab w:val="left" w:pos="6375"/>
              </w:tabs>
              <w:jc w:val="both"/>
            </w:pPr>
            <w:r w:rsidRPr="00D33EB9">
              <w:t>Рисование с натуры; возможно точная передача формы и колорита весенних цветов в букете. Развитие способности к передаче композиции с определённой точки зрения.</w:t>
            </w:r>
          </w:p>
        </w:tc>
      </w:tr>
      <w:tr w:rsidR="00A376D1" w:rsidRPr="00D33EB9" w:rsidTr="00CC0E36">
        <w:trPr>
          <w:trHeight w:val="881"/>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Аппликация (пейзаж)</w:t>
            </w:r>
          </w:p>
        </w:tc>
        <w:tc>
          <w:tcPr>
            <w:tcW w:w="3240" w:type="dxa"/>
          </w:tcPr>
          <w:p w:rsidR="00A376D1" w:rsidRPr="00D33EB9" w:rsidRDefault="00A376D1" w:rsidP="00205AD0">
            <w:pPr>
              <w:tabs>
                <w:tab w:val="left" w:pos="4253"/>
                <w:tab w:val="left" w:pos="6375"/>
              </w:tabs>
              <w:jc w:val="both"/>
            </w:pPr>
            <w:r w:rsidRPr="00D33EB9">
              <w:t>«Весна идёт (весенние картины в рамочках)»</w:t>
            </w:r>
          </w:p>
        </w:tc>
        <w:tc>
          <w:tcPr>
            <w:tcW w:w="7200" w:type="dxa"/>
          </w:tcPr>
          <w:p w:rsidR="00A376D1" w:rsidRPr="00D33EB9" w:rsidRDefault="00A376D1" w:rsidP="00205AD0">
            <w:pPr>
              <w:tabs>
                <w:tab w:val="left" w:pos="4253"/>
                <w:tab w:val="left" w:pos="6375"/>
              </w:tabs>
            </w:pPr>
            <w:r w:rsidRPr="00D33EB9">
              <w:t>Оформление готовых работ (рисунков, аппликаций) как завершающий этап творчества. Создание условий для творческого применения освоенных умений.</w:t>
            </w:r>
          </w:p>
        </w:tc>
      </w:tr>
    </w:tbl>
    <w:p w:rsidR="00A376D1" w:rsidRPr="00D33EB9" w:rsidRDefault="00A376D1" w:rsidP="009B60DE">
      <w:pPr>
        <w:ind w:firstLine="709"/>
        <w:jc w:val="both"/>
        <w:rPr>
          <w:b/>
        </w:rPr>
      </w:pPr>
    </w:p>
    <w:p w:rsidR="00A376D1" w:rsidRPr="00D33EB9" w:rsidRDefault="00A376D1" w:rsidP="009B60DE">
      <w:pPr>
        <w:jc w:val="center"/>
        <w:rPr>
          <w:b/>
          <w:i/>
        </w:rPr>
      </w:pPr>
    </w:p>
    <w:p w:rsidR="00A376D1" w:rsidRPr="00D33EB9" w:rsidRDefault="00A376D1" w:rsidP="009B60DE">
      <w:pPr>
        <w:jc w:val="center"/>
        <w:rPr>
          <w:b/>
          <w:i/>
        </w:rPr>
      </w:pPr>
    </w:p>
    <w:p w:rsidR="00A376D1" w:rsidRDefault="00A376D1" w:rsidP="009B60DE">
      <w:pPr>
        <w:jc w:val="center"/>
        <w:rPr>
          <w:i/>
        </w:rPr>
      </w:pPr>
      <w:r w:rsidRPr="00D33EB9">
        <w:rPr>
          <w:i/>
        </w:rPr>
        <w:t>Апрель</w:t>
      </w:r>
    </w:p>
    <w:p w:rsidR="00A376D1" w:rsidRPr="00D33EB9" w:rsidRDefault="00A376D1" w:rsidP="009B60DE">
      <w:pPr>
        <w:jc w:val="center"/>
        <w:rPr>
          <w:i/>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Гипс</w:t>
            </w:r>
          </w:p>
        </w:tc>
        <w:tc>
          <w:tcPr>
            <w:tcW w:w="3240" w:type="dxa"/>
          </w:tcPr>
          <w:p w:rsidR="00A376D1" w:rsidRPr="00D33EB9" w:rsidRDefault="00A376D1" w:rsidP="00205AD0">
            <w:pPr>
              <w:tabs>
                <w:tab w:val="left" w:pos="4253"/>
                <w:tab w:val="left" w:pos="6375"/>
              </w:tabs>
            </w:pPr>
            <w:r w:rsidRPr="00D33EB9">
              <w:t>«Любимое животное»</w:t>
            </w:r>
          </w:p>
        </w:tc>
        <w:tc>
          <w:tcPr>
            <w:tcW w:w="7200" w:type="dxa"/>
          </w:tcPr>
          <w:p w:rsidR="00A376D1" w:rsidRPr="00D33EB9" w:rsidRDefault="00A376D1" w:rsidP="00205AD0">
            <w:pPr>
              <w:tabs>
                <w:tab w:val="left" w:pos="4253"/>
                <w:tab w:val="left" w:pos="6375"/>
              </w:tabs>
              <w:jc w:val="both"/>
            </w:pPr>
            <w:r w:rsidRPr="00D33EB9">
              <w:t>Продолжать учить детей замешивать гипсовый раствор, соблюдая соотношение воды и гипса. Выливать гипсовый раствор в формы. Вынимать отливки. Воспитывать аккуратность.</w:t>
            </w:r>
          </w:p>
        </w:tc>
      </w:tr>
      <w:tr w:rsidR="00A376D1" w:rsidRPr="00D33EB9" w:rsidTr="00CC0E36">
        <w:trPr>
          <w:trHeight w:val="884"/>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Лепка рельефная (панорама)</w:t>
            </w:r>
          </w:p>
        </w:tc>
        <w:tc>
          <w:tcPr>
            <w:tcW w:w="3240" w:type="dxa"/>
          </w:tcPr>
          <w:p w:rsidR="00A376D1" w:rsidRPr="00D33EB9" w:rsidRDefault="00A376D1" w:rsidP="00205AD0">
            <w:pPr>
              <w:tabs>
                <w:tab w:val="left" w:pos="4253"/>
                <w:tab w:val="left" w:pos="6375"/>
              </w:tabs>
            </w:pPr>
            <w:r w:rsidRPr="00D33EB9">
              <w:t>«В далёком космосе»</w:t>
            </w:r>
          </w:p>
        </w:tc>
        <w:tc>
          <w:tcPr>
            <w:tcW w:w="7200" w:type="dxa"/>
          </w:tcPr>
          <w:p w:rsidR="00A376D1" w:rsidRPr="00D33EB9" w:rsidRDefault="00A376D1" w:rsidP="00205AD0">
            <w:pPr>
              <w:tabs>
                <w:tab w:val="left" w:pos="4253"/>
                <w:tab w:val="left" w:pos="6375"/>
              </w:tabs>
              <w:jc w:val="both"/>
            </w:pPr>
            <w:r w:rsidRPr="00D33EB9">
              <w:t>Создание рельефной картины (панорамы), включающей разные космические объекты (солнце, планеты, звёзды, созвездия, кометы). Формирование навыков сотрудничества и сотворчества.</w:t>
            </w:r>
          </w:p>
        </w:tc>
      </w:tr>
      <w:tr w:rsidR="00A376D1" w:rsidRPr="00D33EB9" w:rsidTr="00205AD0">
        <w:trPr>
          <w:trHeight w:val="881"/>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 xml:space="preserve"> Рисование акварельными красками с элементами аппликации</w:t>
            </w:r>
          </w:p>
        </w:tc>
        <w:tc>
          <w:tcPr>
            <w:tcW w:w="3240" w:type="dxa"/>
          </w:tcPr>
          <w:p w:rsidR="00A376D1" w:rsidRPr="00D33EB9" w:rsidRDefault="00A376D1" w:rsidP="00205AD0">
            <w:pPr>
              <w:tabs>
                <w:tab w:val="left" w:pos="4253"/>
                <w:tab w:val="left" w:pos="6375"/>
              </w:tabs>
              <w:jc w:val="both"/>
            </w:pPr>
            <w:r w:rsidRPr="00D33EB9">
              <w:t>«Заря алая разливается»</w:t>
            </w:r>
          </w:p>
        </w:tc>
        <w:tc>
          <w:tcPr>
            <w:tcW w:w="7200" w:type="dxa"/>
          </w:tcPr>
          <w:p w:rsidR="00A376D1" w:rsidRPr="00D33EB9" w:rsidRDefault="00A376D1" w:rsidP="00205AD0">
            <w:pPr>
              <w:tabs>
                <w:tab w:val="left" w:pos="4253"/>
                <w:tab w:val="left" w:pos="6375"/>
              </w:tabs>
            </w:pPr>
            <w:r w:rsidRPr="00D33EB9">
              <w:t>Рисование восхода солнца (заря алая) акварельными красками. Совершенствование техники рисования «по мокрому».</w:t>
            </w:r>
          </w:p>
        </w:tc>
      </w:tr>
    </w:tbl>
    <w:p w:rsidR="00A376D1" w:rsidRPr="00D33EB9" w:rsidRDefault="00A376D1" w:rsidP="009B60DE">
      <w:pPr>
        <w:rPr>
          <w:b/>
          <w:i/>
        </w:rPr>
      </w:pPr>
    </w:p>
    <w:p w:rsidR="00A376D1" w:rsidRPr="00D33EB9" w:rsidRDefault="00A376D1" w:rsidP="009B60DE">
      <w:pPr>
        <w:jc w:val="center"/>
        <w:rPr>
          <w:b/>
          <w:i/>
        </w:rPr>
      </w:pPr>
    </w:p>
    <w:p w:rsidR="00A376D1" w:rsidRDefault="00A376D1" w:rsidP="009B60DE">
      <w:pPr>
        <w:jc w:val="center"/>
        <w:rPr>
          <w:i/>
        </w:rPr>
      </w:pPr>
      <w:r w:rsidRPr="00D33EB9">
        <w:rPr>
          <w:i/>
        </w:rPr>
        <w:t>Май</w:t>
      </w:r>
    </w:p>
    <w:p w:rsidR="00A376D1" w:rsidRPr="00D33EB9" w:rsidRDefault="00A376D1" w:rsidP="009B60DE">
      <w:pPr>
        <w:jc w:val="center"/>
        <w:rPr>
          <w:i/>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3060"/>
        <w:gridCol w:w="3240"/>
        <w:gridCol w:w="7200"/>
      </w:tblGrid>
      <w:tr w:rsidR="00A376D1" w:rsidRPr="00D33EB9" w:rsidTr="00205AD0">
        <w:trPr>
          <w:trHeight w:val="568"/>
        </w:trPr>
        <w:tc>
          <w:tcPr>
            <w:tcW w:w="1211" w:type="dxa"/>
          </w:tcPr>
          <w:p w:rsidR="00A376D1" w:rsidRPr="00D33EB9" w:rsidRDefault="00A376D1" w:rsidP="00205AD0">
            <w:r w:rsidRPr="00D33EB9">
              <w:t>Неделя</w:t>
            </w:r>
          </w:p>
        </w:tc>
        <w:tc>
          <w:tcPr>
            <w:tcW w:w="3060" w:type="dxa"/>
          </w:tcPr>
          <w:p w:rsidR="00A376D1" w:rsidRPr="00D33EB9" w:rsidRDefault="00A376D1" w:rsidP="00205AD0">
            <w:r w:rsidRPr="00D33EB9">
              <w:t>Раздел</w:t>
            </w:r>
          </w:p>
        </w:tc>
        <w:tc>
          <w:tcPr>
            <w:tcW w:w="3240" w:type="dxa"/>
          </w:tcPr>
          <w:p w:rsidR="00A376D1" w:rsidRPr="00D33EB9" w:rsidRDefault="00A376D1" w:rsidP="00205AD0">
            <w:pPr>
              <w:tabs>
                <w:tab w:val="left" w:pos="4253"/>
                <w:tab w:val="left" w:pos="6375"/>
              </w:tabs>
            </w:pPr>
            <w:r w:rsidRPr="00D33EB9">
              <w:t>Тема занятия</w:t>
            </w:r>
          </w:p>
        </w:tc>
        <w:tc>
          <w:tcPr>
            <w:tcW w:w="7200" w:type="dxa"/>
          </w:tcPr>
          <w:p w:rsidR="00A376D1" w:rsidRPr="00D33EB9" w:rsidRDefault="00A376D1" w:rsidP="00205AD0">
            <w:pPr>
              <w:tabs>
                <w:tab w:val="left" w:pos="4253"/>
                <w:tab w:val="left" w:pos="6375"/>
              </w:tabs>
              <w:jc w:val="both"/>
            </w:pPr>
            <w:r w:rsidRPr="00D33EB9">
              <w:t>Содержание работы</w:t>
            </w:r>
          </w:p>
        </w:tc>
      </w:tr>
      <w:tr w:rsidR="00A376D1" w:rsidRPr="00D33EB9" w:rsidTr="00205AD0">
        <w:trPr>
          <w:trHeight w:val="568"/>
        </w:trPr>
        <w:tc>
          <w:tcPr>
            <w:tcW w:w="1211" w:type="dxa"/>
          </w:tcPr>
          <w:p w:rsidR="00A376D1" w:rsidRPr="00D33EB9" w:rsidRDefault="00A376D1" w:rsidP="00205AD0">
            <w:pPr>
              <w:jc w:val="center"/>
            </w:pPr>
            <w:r w:rsidRPr="00D33EB9">
              <w:t>1</w:t>
            </w:r>
          </w:p>
        </w:tc>
        <w:tc>
          <w:tcPr>
            <w:tcW w:w="3060" w:type="dxa"/>
          </w:tcPr>
          <w:p w:rsidR="00A376D1" w:rsidRPr="00D33EB9" w:rsidRDefault="00A376D1" w:rsidP="00205AD0">
            <w:r w:rsidRPr="00D33EB9">
              <w:t>Лепка</w:t>
            </w:r>
          </w:p>
        </w:tc>
        <w:tc>
          <w:tcPr>
            <w:tcW w:w="3240" w:type="dxa"/>
          </w:tcPr>
          <w:p w:rsidR="00A376D1" w:rsidRPr="00D33EB9" w:rsidRDefault="00A376D1" w:rsidP="00205AD0">
            <w:pPr>
              <w:tabs>
                <w:tab w:val="left" w:pos="4253"/>
                <w:tab w:val="left" w:pos="6375"/>
              </w:tabs>
            </w:pPr>
            <w:r w:rsidRPr="00D33EB9">
              <w:t>«Весеннее дерево»</w:t>
            </w:r>
          </w:p>
        </w:tc>
        <w:tc>
          <w:tcPr>
            <w:tcW w:w="7200" w:type="dxa"/>
          </w:tcPr>
          <w:p w:rsidR="00A376D1" w:rsidRPr="00D33EB9" w:rsidRDefault="00A376D1" w:rsidP="00205AD0">
            <w:pPr>
              <w:tabs>
                <w:tab w:val="left" w:pos="4253"/>
                <w:tab w:val="left" w:pos="6375"/>
              </w:tabs>
              <w:jc w:val="both"/>
            </w:pPr>
            <w:r w:rsidRPr="00D33EB9">
              <w:t>Создание коллективной композиции с передачей характерных особенностей строения ствола и распускающихся листочков.</w:t>
            </w:r>
          </w:p>
        </w:tc>
      </w:tr>
      <w:tr w:rsidR="00A376D1" w:rsidRPr="00D33EB9" w:rsidTr="00CC0E36">
        <w:trPr>
          <w:trHeight w:val="1158"/>
        </w:trPr>
        <w:tc>
          <w:tcPr>
            <w:tcW w:w="1211" w:type="dxa"/>
          </w:tcPr>
          <w:p w:rsidR="00A376D1" w:rsidRPr="00D33EB9" w:rsidRDefault="00A376D1" w:rsidP="00205AD0">
            <w:pPr>
              <w:jc w:val="center"/>
            </w:pPr>
            <w:r w:rsidRPr="00D33EB9">
              <w:t>2</w:t>
            </w:r>
          </w:p>
        </w:tc>
        <w:tc>
          <w:tcPr>
            <w:tcW w:w="3060" w:type="dxa"/>
          </w:tcPr>
          <w:p w:rsidR="00A376D1" w:rsidRPr="00D33EB9" w:rsidRDefault="00A376D1" w:rsidP="00205AD0">
            <w:pPr>
              <w:tabs>
                <w:tab w:val="left" w:pos="4253"/>
                <w:tab w:val="left" w:pos="6375"/>
              </w:tabs>
            </w:pPr>
            <w:r w:rsidRPr="00D33EB9">
              <w:t>Аппликация</w:t>
            </w:r>
          </w:p>
        </w:tc>
        <w:tc>
          <w:tcPr>
            <w:tcW w:w="3240" w:type="dxa"/>
          </w:tcPr>
          <w:p w:rsidR="00A376D1" w:rsidRPr="00D33EB9" w:rsidRDefault="00A376D1" w:rsidP="00205AD0">
            <w:pPr>
              <w:tabs>
                <w:tab w:val="left" w:pos="4253"/>
                <w:tab w:val="left" w:pos="6375"/>
              </w:tabs>
            </w:pPr>
            <w:r w:rsidRPr="00D33EB9">
              <w:t>«Одуванчики»</w:t>
            </w:r>
          </w:p>
        </w:tc>
        <w:tc>
          <w:tcPr>
            <w:tcW w:w="7200" w:type="dxa"/>
          </w:tcPr>
          <w:p w:rsidR="00A376D1" w:rsidRPr="00D33EB9" w:rsidRDefault="00A376D1" w:rsidP="00205AD0">
            <w:pPr>
              <w:tabs>
                <w:tab w:val="left" w:pos="4253"/>
                <w:tab w:val="left" w:pos="6375"/>
              </w:tabs>
              <w:jc w:val="both"/>
            </w:pPr>
            <w:r w:rsidRPr="00D33EB9">
              <w:t>Закрепление техники вырезания округлых форм из квадратов разной величины с использованием салфеток. Резание ножницами с регулированием длины разрезов стеблей, листьев из прямоугольников.</w:t>
            </w:r>
          </w:p>
        </w:tc>
      </w:tr>
      <w:tr w:rsidR="00A376D1" w:rsidRPr="00D33EB9" w:rsidTr="00CC0E36">
        <w:trPr>
          <w:trHeight w:val="882"/>
        </w:trPr>
        <w:tc>
          <w:tcPr>
            <w:tcW w:w="1211" w:type="dxa"/>
          </w:tcPr>
          <w:p w:rsidR="00A376D1" w:rsidRPr="00D33EB9" w:rsidRDefault="00A376D1" w:rsidP="00205AD0">
            <w:pPr>
              <w:jc w:val="center"/>
            </w:pPr>
            <w:r w:rsidRPr="00D33EB9">
              <w:t>3</w:t>
            </w:r>
          </w:p>
        </w:tc>
        <w:tc>
          <w:tcPr>
            <w:tcW w:w="3060" w:type="dxa"/>
          </w:tcPr>
          <w:p w:rsidR="00A376D1" w:rsidRPr="00D33EB9" w:rsidRDefault="00A376D1" w:rsidP="00205AD0">
            <w:pPr>
              <w:tabs>
                <w:tab w:val="left" w:pos="4253"/>
                <w:tab w:val="left" w:pos="6375"/>
              </w:tabs>
            </w:pPr>
            <w:r w:rsidRPr="00D33EB9">
              <w:t>Лепка</w:t>
            </w:r>
          </w:p>
        </w:tc>
        <w:tc>
          <w:tcPr>
            <w:tcW w:w="3240" w:type="dxa"/>
          </w:tcPr>
          <w:p w:rsidR="00A376D1" w:rsidRPr="00D33EB9" w:rsidRDefault="00A376D1" w:rsidP="00205AD0">
            <w:pPr>
              <w:tabs>
                <w:tab w:val="left" w:pos="4253"/>
                <w:tab w:val="left" w:pos="6375"/>
              </w:tabs>
              <w:jc w:val="both"/>
            </w:pPr>
            <w:r w:rsidRPr="00D33EB9">
              <w:t>«Наш аквариум»</w:t>
            </w:r>
          </w:p>
        </w:tc>
        <w:tc>
          <w:tcPr>
            <w:tcW w:w="7200" w:type="dxa"/>
          </w:tcPr>
          <w:p w:rsidR="00A376D1" w:rsidRPr="00D33EB9" w:rsidRDefault="00A376D1" w:rsidP="00205AD0">
            <w:pPr>
              <w:tabs>
                <w:tab w:val="left" w:pos="4253"/>
                <w:tab w:val="left" w:pos="6375"/>
              </w:tabs>
            </w:pPr>
            <w:r w:rsidRPr="00D33EB9">
              <w:t xml:space="preserve"> Активизация применения разных приемов лепки для создания красивых водных растений и декоративных рыбок. Поиск изобразительно-выразительных средств.</w:t>
            </w:r>
          </w:p>
        </w:tc>
      </w:tr>
    </w:tbl>
    <w:p w:rsidR="00A376D1" w:rsidRDefault="00A376D1" w:rsidP="00360C29">
      <w:pPr>
        <w:ind w:firstLine="720"/>
        <w:jc w:val="both"/>
        <w:rPr>
          <w:b/>
        </w:rPr>
        <w:sectPr w:rsidR="00A376D1" w:rsidSect="009B60DE">
          <w:pgSz w:w="16838" w:h="11906" w:orient="landscape"/>
          <w:pgMar w:top="1701" w:right="1134" w:bottom="851" w:left="1134" w:header="709" w:footer="709" w:gutter="0"/>
          <w:cols w:space="708"/>
          <w:docGrid w:linePitch="360"/>
        </w:sectPr>
      </w:pPr>
    </w:p>
    <w:p w:rsidR="00A376D1" w:rsidRDefault="00A376D1" w:rsidP="00515BCF">
      <w:pPr>
        <w:ind w:firstLine="720"/>
        <w:jc w:val="right"/>
        <w:rPr>
          <w:b/>
        </w:rPr>
      </w:pPr>
      <w:r>
        <w:rPr>
          <w:b/>
        </w:rPr>
        <w:t>Приложение 2.</w:t>
      </w:r>
    </w:p>
    <w:p w:rsidR="00A376D1" w:rsidRDefault="00A376D1" w:rsidP="00360C29">
      <w:pPr>
        <w:ind w:firstLine="720"/>
        <w:jc w:val="both"/>
        <w:rPr>
          <w:b/>
        </w:rPr>
      </w:pPr>
    </w:p>
    <w:p w:rsidR="00A376D1" w:rsidRDefault="00A376D1" w:rsidP="00360C29">
      <w:pPr>
        <w:ind w:firstLine="720"/>
        <w:jc w:val="both"/>
        <w:rPr>
          <w:b/>
        </w:rPr>
      </w:pPr>
    </w:p>
    <w:p w:rsidR="00A376D1" w:rsidRPr="00E52397" w:rsidRDefault="00A376D1" w:rsidP="0016638F">
      <w:pPr>
        <w:jc w:val="center"/>
        <w:rPr>
          <w:b/>
        </w:rPr>
      </w:pPr>
      <w:r w:rsidRPr="00E52397">
        <w:rPr>
          <w:b/>
        </w:rPr>
        <w:t>Расписание рабочего времени педагога дополнительного образования</w:t>
      </w:r>
    </w:p>
    <w:tbl>
      <w:tblPr>
        <w:tblpPr w:leftFromText="180" w:rightFromText="180" w:vertAnchor="page" w:horzAnchor="margin" w:tblpY="2422"/>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7"/>
        <w:gridCol w:w="1651"/>
        <w:gridCol w:w="4650"/>
        <w:gridCol w:w="2166"/>
      </w:tblGrid>
      <w:tr w:rsidR="00A376D1" w:rsidRPr="00E52397" w:rsidTr="0016638F">
        <w:trPr>
          <w:trHeight w:val="292"/>
        </w:trPr>
        <w:tc>
          <w:tcPr>
            <w:tcW w:w="1007" w:type="dxa"/>
          </w:tcPr>
          <w:p w:rsidR="00A376D1" w:rsidRPr="00E52397" w:rsidRDefault="00A376D1" w:rsidP="00205AD0">
            <w:pPr>
              <w:jc w:val="center"/>
            </w:pPr>
            <w:r w:rsidRPr="00E52397">
              <w:t>Дни недели</w:t>
            </w:r>
          </w:p>
        </w:tc>
        <w:tc>
          <w:tcPr>
            <w:tcW w:w="1651" w:type="dxa"/>
          </w:tcPr>
          <w:p w:rsidR="00A376D1" w:rsidRPr="00E52397" w:rsidRDefault="00A376D1" w:rsidP="00205AD0">
            <w:pPr>
              <w:jc w:val="center"/>
            </w:pPr>
            <w:r w:rsidRPr="00E52397">
              <w:t>Время</w:t>
            </w:r>
          </w:p>
        </w:tc>
        <w:tc>
          <w:tcPr>
            <w:tcW w:w="4650" w:type="dxa"/>
          </w:tcPr>
          <w:p w:rsidR="00A376D1" w:rsidRPr="00E52397" w:rsidRDefault="00A376D1" w:rsidP="00205AD0">
            <w:pPr>
              <w:jc w:val="center"/>
            </w:pPr>
          </w:p>
        </w:tc>
        <w:tc>
          <w:tcPr>
            <w:tcW w:w="2166" w:type="dxa"/>
          </w:tcPr>
          <w:p w:rsidR="00A376D1" w:rsidRPr="00E52397" w:rsidRDefault="00A376D1" w:rsidP="00205AD0">
            <w:pPr>
              <w:jc w:val="center"/>
            </w:pPr>
            <w:r w:rsidRPr="00E52397">
              <w:t>Группа</w:t>
            </w:r>
          </w:p>
          <w:p w:rsidR="00A376D1" w:rsidRPr="00E52397" w:rsidRDefault="00A376D1" w:rsidP="00205AD0">
            <w:pPr>
              <w:jc w:val="center"/>
            </w:pPr>
          </w:p>
        </w:tc>
      </w:tr>
      <w:tr w:rsidR="00A376D1" w:rsidRPr="00E52397" w:rsidTr="0016638F">
        <w:trPr>
          <w:trHeight w:val="332"/>
        </w:trPr>
        <w:tc>
          <w:tcPr>
            <w:tcW w:w="1007" w:type="dxa"/>
            <w:vMerge w:val="restart"/>
            <w:textDirection w:val="btLr"/>
          </w:tcPr>
          <w:p w:rsidR="00A376D1" w:rsidRPr="00E52397" w:rsidRDefault="00A376D1" w:rsidP="00205AD0">
            <w:pPr>
              <w:ind w:left="113" w:right="113"/>
              <w:jc w:val="center"/>
            </w:pPr>
            <w:r w:rsidRPr="00E52397">
              <w:t>понедельник</w:t>
            </w:r>
          </w:p>
        </w:tc>
        <w:tc>
          <w:tcPr>
            <w:tcW w:w="1651" w:type="dxa"/>
          </w:tcPr>
          <w:p w:rsidR="00A376D1" w:rsidRPr="00E52397" w:rsidRDefault="00A376D1" w:rsidP="00205AD0">
            <w:pPr>
              <w:ind w:left="108"/>
            </w:pPr>
            <w:r w:rsidRPr="00E52397">
              <w:t>16.30 – 16.35</w:t>
            </w:r>
          </w:p>
        </w:tc>
        <w:tc>
          <w:tcPr>
            <w:tcW w:w="6816" w:type="dxa"/>
            <w:gridSpan w:val="2"/>
          </w:tcPr>
          <w:p w:rsidR="00A376D1" w:rsidRPr="00E52397" w:rsidRDefault="00A376D1" w:rsidP="00205AD0">
            <w:pPr>
              <w:ind w:left="108"/>
            </w:pPr>
            <w:r w:rsidRPr="00E52397">
              <w:t>Подготовка к занятию</w:t>
            </w:r>
          </w:p>
        </w:tc>
      </w:tr>
      <w:tr w:rsidR="00A376D1" w:rsidRPr="00E52397" w:rsidTr="0016638F">
        <w:trPr>
          <w:trHeight w:val="188"/>
        </w:trPr>
        <w:tc>
          <w:tcPr>
            <w:tcW w:w="1007" w:type="dxa"/>
            <w:vMerge/>
          </w:tcPr>
          <w:p w:rsidR="00A376D1" w:rsidRPr="00E52397" w:rsidRDefault="00A376D1" w:rsidP="00205AD0">
            <w:pPr>
              <w:jc w:val="center"/>
            </w:pPr>
          </w:p>
        </w:tc>
        <w:tc>
          <w:tcPr>
            <w:tcW w:w="1651" w:type="dxa"/>
          </w:tcPr>
          <w:p w:rsidR="00A376D1" w:rsidRPr="00E52397" w:rsidRDefault="00A376D1" w:rsidP="00205AD0">
            <w:pPr>
              <w:ind w:left="108"/>
              <w:jc w:val="center"/>
            </w:pPr>
            <w:r w:rsidRPr="00E52397">
              <w:t>16.35 – 16.55</w:t>
            </w:r>
          </w:p>
        </w:tc>
        <w:tc>
          <w:tcPr>
            <w:tcW w:w="4650" w:type="dxa"/>
          </w:tcPr>
          <w:p w:rsidR="00A376D1" w:rsidRPr="00E52397" w:rsidRDefault="00A376D1" w:rsidP="00205AD0">
            <w:pPr>
              <w:ind w:left="108"/>
            </w:pPr>
            <w:r w:rsidRPr="00E52397">
              <w:t>Художественное - эстетическое  развитие</w:t>
            </w:r>
          </w:p>
          <w:p w:rsidR="00A376D1" w:rsidRPr="00E52397" w:rsidRDefault="00A376D1" w:rsidP="00205AD0">
            <w:pPr>
              <w:ind w:left="108"/>
            </w:pPr>
            <w:r w:rsidRPr="00E52397">
              <w:t>(рисование, лепка, аппликация,  пластилинография, нетрадиционные техники рисования)</w:t>
            </w:r>
          </w:p>
        </w:tc>
        <w:tc>
          <w:tcPr>
            <w:tcW w:w="2166" w:type="dxa"/>
          </w:tcPr>
          <w:p w:rsidR="00A376D1" w:rsidRPr="00E52397" w:rsidRDefault="00A376D1" w:rsidP="00205AD0">
            <w:pPr>
              <w:ind w:left="108"/>
            </w:pPr>
            <w:r w:rsidRPr="00E52397">
              <w:t>средняя</w:t>
            </w:r>
          </w:p>
          <w:p w:rsidR="00A376D1" w:rsidRPr="00E52397" w:rsidRDefault="00A376D1" w:rsidP="00205AD0">
            <w:pPr>
              <w:ind w:left="108"/>
            </w:pPr>
            <w:r w:rsidRPr="00E52397">
              <w:t>группа (1 п/гр)</w:t>
            </w:r>
          </w:p>
        </w:tc>
      </w:tr>
      <w:tr w:rsidR="00A376D1" w:rsidRPr="00E52397" w:rsidTr="0016638F">
        <w:trPr>
          <w:trHeight w:val="188"/>
        </w:trPr>
        <w:tc>
          <w:tcPr>
            <w:tcW w:w="1007" w:type="dxa"/>
            <w:vMerge/>
          </w:tcPr>
          <w:p w:rsidR="00A376D1" w:rsidRPr="00E52397" w:rsidRDefault="00A376D1" w:rsidP="00205AD0">
            <w:pPr>
              <w:jc w:val="center"/>
            </w:pPr>
          </w:p>
        </w:tc>
        <w:tc>
          <w:tcPr>
            <w:tcW w:w="1651" w:type="dxa"/>
          </w:tcPr>
          <w:p w:rsidR="00A376D1" w:rsidRPr="00E52397" w:rsidRDefault="00A376D1" w:rsidP="00205AD0">
            <w:pPr>
              <w:ind w:left="108"/>
              <w:jc w:val="center"/>
            </w:pPr>
            <w:r w:rsidRPr="00E52397">
              <w:t>16.55 – 17.10</w:t>
            </w:r>
          </w:p>
        </w:tc>
        <w:tc>
          <w:tcPr>
            <w:tcW w:w="6816" w:type="dxa"/>
            <w:gridSpan w:val="2"/>
          </w:tcPr>
          <w:p w:rsidR="00A376D1" w:rsidRPr="00E52397" w:rsidRDefault="00A376D1" w:rsidP="00205AD0">
            <w:pPr>
              <w:ind w:left="108"/>
            </w:pPr>
            <w:r w:rsidRPr="00E52397">
              <w:t>Уборка рабочего места</w:t>
            </w:r>
          </w:p>
        </w:tc>
      </w:tr>
      <w:tr w:rsidR="00A376D1" w:rsidRPr="00E52397" w:rsidTr="0016638F">
        <w:trPr>
          <w:trHeight w:val="188"/>
        </w:trPr>
        <w:tc>
          <w:tcPr>
            <w:tcW w:w="1007" w:type="dxa"/>
            <w:vMerge/>
          </w:tcPr>
          <w:p w:rsidR="00A376D1" w:rsidRPr="00E52397" w:rsidRDefault="00A376D1" w:rsidP="00205AD0">
            <w:pPr>
              <w:jc w:val="center"/>
            </w:pPr>
          </w:p>
        </w:tc>
        <w:tc>
          <w:tcPr>
            <w:tcW w:w="1651" w:type="dxa"/>
          </w:tcPr>
          <w:p w:rsidR="00A376D1" w:rsidRPr="00E52397" w:rsidRDefault="00A376D1" w:rsidP="00205AD0">
            <w:pPr>
              <w:ind w:left="108"/>
              <w:jc w:val="center"/>
            </w:pPr>
            <w:r w:rsidRPr="00E52397">
              <w:t>17.10 – 17.25</w:t>
            </w:r>
          </w:p>
        </w:tc>
        <w:tc>
          <w:tcPr>
            <w:tcW w:w="6816" w:type="dxa"/>
            <w:gridSpan w:val="2"/>
          </w:tcPr>
          <w:p w:rsidR="00A376D1" w:rsidRPr="00E52397" w:rsidRDefault="00A376D1" w:rsidP="00205AD0">
            <w:pPr>
              <w:ind w:left="108"/>
            </w:pPr>
            <w:r w:rsidRPr="00E52397">
              <w:t>Оформление выставки работ детей</w:t>
            </w:r>
          </w:p>
        </w:tc>
      </w:tr>
      <w:tr w:rsidR="00A376D1" w:rsidRPr="00E52397" w:rsidTr="0016638F">
        <w:trPr>
          <w:trHeight w:val="188"/>
        </w:trPr>
        <w:tc>
          <w:tcPr>
            <w:tcW w:w="1007" w:type="dxa"/>
            <w:vMerge/>
          </w:tcPr>
          <w:p w:rsidR="00A376D1" w:rsidRPr="00E52397" w:rsidRDefault="00A376D1" w:rsidP="00205AD0">
            <w:pPr>
              <w:jc w:val="center"/>
            </w:pPr>
          </w:p>
        </w:tc>
        <w:tc>
          <w:tcPr>
            <w:tcW w:w="1651" w:type="dxa"/>
          </w:tcPr>
          <w:p w:rsidR="00A376D1" w:rsidRPr="00E52397" w:rsidRDefault="00A376D1" w:rsidP="00205AD0">
            <w:pPr>
              <w:ind w:left="108"/>
              <w:jc w:val="center"/>
            </w:pPr>
            <w:r w:rsidRPr="00E52397">
              <w:t>17.25 – 18.00</w:t>
            </w:r>
          </w:p>
        </w:tc>
        <w:tc>
          <w:tcPr>
            <w:tcW w:w="6816" w:type="dxa"/>
            <w:gridSpan w:val="2"/>
          </w:tcPr>
          <w:p w:rsidR="00A376D1" w:rsidRPr="00E52397" w:rsidRDefault="00A376D1" w:rsidP="00205AD0">
            <w:pPr>
              <w:ind w:left="108"/>
            </w:pPr>
            <w:r w:rsidRPr="00E52397">
              <w:t>Оформление документации</w:t>
            </w:r>
          </w:p>
        </w:tc>
      </w:tr>
      <w:tr w:rsidR="00A376D1" w:rsidRPr="00E52397" w:rsidTr="0016638F">
        <w:trPr>
          <w:trHeight w:val="404"/>
        </w:trPr>
        <w:tc>
          <w:tcPr>
            <w:tcW w:w="1007" w:type="dxa"/>
            <w:vMerge/>
          </w:tcPr>
          <w:p w:rsidR="00A376D1" w:rsidRPr="00E52397" w:rsidRDefault="00A376D1" w:rsidP="00205AD0">
            <w:pPr>
              <w:jc w:val="center"/>
            </w:pPr>
          </w:p>
        </w:tc>
        <w:tc>
          <w:tcPr>
            <w:tcW w:w="1651" w:type="dxa"/>
          </w:tcPr>
          <w:p w:rsidR="00A376D1" w:rsidRPr="00E52397" w:rsidRDefault="00A376D1" w:rsidP="00205AD0">
            <w:pPr>
              <w:spacing w:line="480" w:lineRule="auto"/>
              <w:ind w:left="108"/>
              <w:jc w:val="center"/>
            </w:pPr>
            <w:r w:rsidRPr="00E52397">
              <w:t>18.00 – 18.48</w:t>
            </w:r>
          </w:p>
        </w:tc>
        <w:tc>
          <w:tcPr>
            <w:tcW w:w="6816" w:type="dxa"/>
            <w:gridSpan w:val="2"/>
          </w:tcPr>
          <w:p w:rsidR="00A376D1" w:rsidRPr="00E52397" w:rsidRDefault="00A376D1" w:rsidP="00205AD0">
            <w:pPr>
              <w:ind w:left="108"/>
            </w:pPr>
            <w:r w:rsidRPr="00E52397">
              <w:t>Консультация для воспитателей</w:t>
            </w:r>
          </w:p>
        </w:tc>
      </w:tr>
      <w:tr w:rsidR="00A376D1" w:rsidRPr="00E52397" w:rsidTr="0016638F">
        <w:trPr>
          <w:trHeight w:val="383"/>
        </w:trPr>
        <w:tc>
          <w:tcPr>
            <w:tcW w:w="1007" w:type="dxa"/>
            <w:vMerge w:val="restart"/>
            <w:textDirection w:val="btLr"/>
          </w:tcPr>
          <w:p w:rsidR="00A376D1" w:rsidRPr="00E52397" w:rsidRDefault="00A376D1" w:rsidP="00205AD0">
            <w:pPr>
              <w:ind w:left="113" w:right="113"/>
              <w:jc w:val="center"/>
            </w:pPr>
            <w:r w:rsidRPr="00E52397">
              <w:t>вторник</w:t>
            </w:r>
          </w:p>
        </w:tc>
        <w:tc>
          <w:tcPr>
            <w:tcW w:w="1651" w:type="dxa"/>
          </w:tcPr>
          <w:p w:rsidR="00A376D1" w:rsidRPr="00E52397" w:rsidRDefault="00A376D1" w:rsidP="00205AD0">
            <w:pPr>
              <w:jc w:val="center"/>
            </w:pPr>
            <w:r w:rsidRPr="00E52397">
              <w:t>16.30 – 16.35</w:t>
            </w:r>
          </w:p>
        </w:tc>
        <w:tc>
          <w:tcPr>
            <w:tcW w:w="6816" w:type="dxa"/>
            <w:gridSpan w:val="2"/>
          </w:tcPr>
          <w:p w:rsidR="00A376D1" w:rsidRPr="00E52397" w:rsidRDefault="00A376D1" w:rsidP="00205AD0">
            <w:pPr>
              <w:ind w:left="108"/>
            </w:pPr>
            <w:r w:rsidRPr="00E52397">
              <w:t xml:space="preserve">   Подготовка к занятию</w:t>
            </w:r>
          </w:p>
        </w:tc>
      </w:tr>
      <w:tr w:rsidR="00A376D1" w:rsidRPr="00E52397" w:rsidTr="0016638F">
        <w:trPr>
          <w:trHeight w:val="188"/>
        </w:trPr>
        <w:tc>
          <w:tcPr>
            <w:tcW w:w="1007" w:type="dxa"/>
            <w:vMerge/>
          </w:tcPr>
          <w:p w:rsidR="00A376D1" w:rsidRPr="00E52397" w:rsidRDefault="00A376D1" w:rsidP="00205AD0">
            <w:pPr>
              <w:jc w:val="center"/>
            </w:pPr>
          </w:p>
        </w:tc>
        <w:tc>
          <w:tcPr>
            <w:tcW w:w="1651" w:type="dxa"/>
          </w:tcPr>
          <w:p w:rsidR="00A376D1" w:rsidRPr="00E52397" w:rsidRDefault="00A376D1" w:rsidP="00205AD0">
            <w:pPr>
              <w:jc w:val="center"/>
            </w:pPr>
            <w:r w:rsidRPr="00E52397">
              <w:t>16.35 – 17.00</w:t>
            </w:r>
          </w:p>
        </w:tc>
        <w:tc>
          <w:tcPr>
            <w:tcW w:w="4650" w:type="dxa"/>
          </w:tcPr>
          <w:p w:rsidR="00A376D1" w:rsidRPr="00E52397" w:rsidRDefault="00A376D1" w:rsidP="00205AD0">
            <w:r w:rsidRPr="00E52397">
              <w:t xml:space="preserve">   Художественное - эстетическое  развитие (гипс, лепка,           пластилинография, нетрадиционные техники рисования)</w:t>
            </w:r>
          </w:p>
        </w:tc>
        <w:tc>
          <w:tcPr>
            <w:tcW w:w="2166" w:type="dxa"/>
          </w:tcPr>
          <w:p w:rsidR="00A376D1" w:rsidRPr="00E52397" w:rsidRDefault="00A376D1" w:rsidP="00205AD0">
            <w:r w:rsidRPr="00E52397">
              <w:t>старшая группа</w:t>
            </w:r>
          </w:p>
        </w:tc>
      </w:tr>
      <w:tr w:rsidR="00A376D1" w:rsidRPr="00E52397" w:rsidTr="0016638F">
        <w:trPr>
          <w:trHeight w:val="188"/>
        </w:trPr>
        <w:tc>
          <w:tcPr>
            <w:tcW w:w="1007" w:type="dxa"/>
            <w:vMerge/>
          </w:tcPr>
          <w:p w:rsidR="00A376D1" w:rsidRPr="00E52397" w:rsidRDefault="00A376D1" w:rsidP="00205AD0">
            <w:pPr>
              <w:jc w:val="center"/>
            </w:pPr>
          </w:p>
        </w:tc>
        <w:tc>
          <w:tcPr>
            <w:tcW w:w="1651" w:type="dxa"/>
          </w:tcPr>
          <w:p w:rsidR="00A376D1" w:rsidRPr="00E52397" w:rsidRDefault="00A376D1" w:rsidP="00205AD0">
            <w:pPr>
              <w:jc w:val="center"/>
            </w:pPr>
            <w:r w:rsidRPr="00E52397">
              <w:t>17.00 – 17.20</w:t>
            </w:r>
          </w:p>
        </w:tc>
        <w:tc>
          <w:tcPr>
            <w:tcW w:w="6816" w:type="dxa"/>
            <w:gridSpan w:val="2"/>
          </w:tcPr>
          <w:p w:rsidR="00A376D1" w:rsidRPr="00E52397" w:rsidRDefault="00A376D1" w:rsidP="00205AD0">
            <w:r w:rsidRPr="00E52397">
              <w:t xml:space="preserve">   Уборка рабочего места</w:t>
            </w:r>
          </w:p>
        </w:tc>
      </w:tr>
      <w:tr w:rsidR="00A376D1" w:rsidRPr="00E52397" w:rsidTr="0016638F">
        <w:trPr>
          <w:trHeight w:val="188"/>
        </w:trPr>
        <w:tc>
          <w:tcPr>
            <w:tcW w:w="1007" w:type="dxa"/>
            <w:vMerge/>
          </w:tcPr>
          <w:p w:rsidR="00A376D1" w:rsidRPr="00E52397" w:rsidRDefault="00A376D1" w:rsidP="00205AD0">
            <w:pPr>
              <w:jc w:val="center"/>
            </w:pPr>
          </w:p>
        </w:tc>
        <w:tc>
          <w:tcPr>
            <w:tcW w:w="1651" w:type="dxa"/>
          </w:tcPr>
          <w:p w:rsidR="00A376D1" w:rsidRPr="00E52397" w:rsidRDefault="00A376D1" w:rsidP="00205AD0">
            <w:pPr>
              <w:jc w:val="center"/>
            </w:pPr>
            <w:r w:rsidRPr="00E52397">
              <w:t>17.20 – 17.35</w:t>
            </w:r>
          </w:p>
        </w:tc>
        <w:tc>
          <w:tcPr>
            <w:tcW w:w="6816" w:type="dxa"/>
            <w:gridSpan w:val="2"/>
          </w:tcPr>
          <w:p w:rsidR="00A376D1" w:rsidRPr="00E52397" w:rsidRDefault="00A376D1" w:rsidP="00205AD0">
            <w:r w:rsidRPr="00E52397">
              <w:t xml:space="preserve">   Оформление выставки работ детей</w:t>
            </w:r>
          </w:p>
        </w:tc>
      </w:tr>
      <w:tr w:rsidR="00A376D1" w:rsidRPr="00E52397" w:rsidTr="0016638F">
        <w:trPr>
          <w:trHeight w:val="188"/>
        </w:trPr>
        <w:tc>
          <w:tcPr>
            <w:tcW w:w="1007" w:type="dxa"/>
            <w:vMerge/>
          </w:tcPr>
          <w:p w:rsidR="00A376D1" w:rsidRPr="00E52397" w:rsidRDefault="00A376D1" w:rsidP="00205AD0">
            <w:pPr>
              <w:jc w:val="center"/>
            </w:pPr>
          </w:p>
        </w:tc>
        <w:tc>
          <w:tcPr>
            <w:tcW w:w="1651" w:type="dxa"/>
          </w:tcPr>
          <w:p w:rsidR="00A376D1" w:rsidRPr="00E52397" w:rsidRDefault="00A376D1" w:rsidP="00205AD0">
            <w:pPr>
              <w:jc w:val="center"/>
            </w:pPr>
            <w:r w:rsidRPr="00E52397">
              <w:t>17.35 – 18:00</w:t>
            </w:r>
          </w:p>
        </w:tc>
        <w:tc>
          <w:tcPr>
            <w:tcW w:w="6816" w:type="dxa"/>
            <w:gridSpan w:val="2"/>
          </w:tcPr>
          <w:p w:rsidR="00A376D1" w:rsidRPr="00E52397" w:rsidRDefault="00A376D1" w:rsidP="00205AD0">
            <w:r w:rsidRPr="00E52397">
              <w:t xml:space="preserve">   Моделирование развивающей среды в кабинете</w:t>
            </w:r>
          </w:p>
        </w:tc>
      </w:tr>
      <w:tr w:rsidR="00A376D1" w:rsidRPr="00E52397" w:rsidTr="0016638F">
        <w:trPr>
          <w:trHeight w:val="188"/>
        </w:trPr>
        <w:tc>
          <w:tcPr>
            <w:tcW w:w="1007" w:type="dxa"/>
            <w:vMerge/>
          </w:tcPr>
          <w:p w:rsidR="00A376D1" w:rsidRPr="00E52397" w:rsidRDefault="00A376D1" w:rsidP="00205AD0">
            <w:pPr>
              <w:jc w:val="center"/>
            </w:pPr>
          </w:p>
        </w:tc>
        <w:tc>
          <w:tcPr>
            <w:tcW w:w="1651" w:type="dxa"/>
          </w:tcPr>
          <w:p w:rsidR="00A376D1" w:rsidRPr="00E52397" w:rsidRDefault="00A376D1" w:rsidP="00205AD0">
            <w:pPr>
              <w:jc w:val="center"/>
            </w:pPr>
            <w:r w:rsidRPr="00E52397">
              <w:t>18.00 – 18.48</w:t>
            </w:r>
          </w:p>
        </w:tc>
        <w:tc>
          <w:tcPr>
            <w:tcW w:w="6816" w:type="dxa"/>
            <w:gridSpan w:val="2"/>
          </w:tcPr>
          <w:p w:rsidR="00A376D1" w:rsidRPr="00E52397" w:rsidRDefault="00A376D1" w:rsidP="00205AD0">
            <w:r w:rsidRPr="00E52397">
              <w:t xml:space="preserve">    Оформление документации</w:t>
            </w:r>
          </w:p>
        </w:tc>
      </w:tr>
      <w:tr w:rsidR="00A376D1" w:rsidRPr="00E52397" w:rsidTr="0016638F">
        <w:trPr>
          <w:trHeight w:val="219"/>
        </w:trPr>
        <w:tc>
          <w:tcPr>
            <w:tcW w:w="1007" w:type="dxa"/>
            <w:vMerge w:val="restart"/>
            <w:textDirection w:val="btLr"/>
          </w:tcPr>
          <w:p w:rsidR="00A376D1" w:rsidRPr="00E52397" w:rsidRDefault="00A376D1" w:rsidP="00205AD0">
            <w:pPr>
              <w:ind w:left="113" w:right="113"/>
              <w:jc w:val="center"/>
            </w:pPr>
            <w:r w:rsidRPr="00E52397">
              <w:t>среда</w:t>
            </w:r>
          </w:p>
        </w:tc>
        <w:tc>
          <w:tcPr>
            <w:tcW w:w="1651" w:type="dxa"/>
          </w:tcPr>
          <w:p w:rsidR="00A376D1" w:rsidRPr="00E52397" w:rsidRDefault="00A376D1" w:rsidP="00205AD0">
            <w:pPr>
              <w:jc w:val="center"/>
            </w:pPr>
            <w:r w:rsidRPr="00E52397">
              <w:t>16.30 – 16.35</w:t>
            </w:r>
          </w:p>
        </w:tc>
        <w:tc>
          <w:tcPr>
            <w:tcW w:w="6816" w:type="dxa"/>
            <w:gridSpan w:val="2"/>
          </w:tcPr>
          <w:p w:rsidR="00A376D1" w:rsidRPr="00E52397" w:rsidRDefault="00A376D1" w:rsidP="00205AD0">
            <w:r w:rsidRPr="00E52397">
              <w:t xml:space="preserve">  Подготовка к занятию</w:t>
            </w:r>
          </w:p>
        </w:tc>
      </w:tr>
      <w:tr w:rsidR="00A376D1" w:rsidRPr="00E52397" w:rsidTr="0016638F">
        <w:trPr>
          <w:trHeight w:val="219"/>
        </w:trPr>
        <w:tc>
          <w:tcPr>
            <w:tcW w:w="1007" w:type="dxa"/>
            <w:vMerge/>
          </w:tcPr>
          <w:p w:rsidR="00A376D1" w:rsidRPr="00E52397" w:rsidRDefault="00A376D1" w:rsidP="00205AD0">
            <w:pPr>
              <w:jc w:val="center"/>
            </w:pPr>
          </w:p>
        </w:tc>
        <w:tc>
          <w:tcPr>
            <w:tcW w:w="1651" w:type="dxa"/>
          </w:tcPr>
          <w:p w:rsidR="00A376D1" w:rsidRPr="00E52397" w:rsidRDefault="00A376D1" w:rsidP="00205AD0">
            <w:pPr>
              <w:jc w:val="center"/>
            </w:pPr>
            <w:r w:rsidRPr="00E52397">
              <w:t>16.35 – 17.05</w:t>
            </w:r>
          </w:p>
        </w:tc>
        <w:tc>
          <w:tcPr>
            <w:tcW w:w="4650" w:type="dxa"/>
          </w:tcPr>
          <w:p w:rsidR="00A376D1" w:rsidRPr="00E52397" w:rsidRDefault="00A376D1" w:rsidP="00205AD0">
            <w:r w:rsidRPr="00E52397">
              <w:t xml:space="preserve">  Художественное  - эстетическое   развитие  (рисование, лепка, аппликация, нетрадиционные техники рисования)</w:t>
            </w:r>
          </w:p>
        </w:tc>
        <w:tc>
          <w:tcPr>
            <w:tcW w:w="2166" w:type="dxa"/>
          </w:tcPr>
          <w:p w:rsidR="00A376D1" w:rsidRPr="00E52397" w:rsidRDefault="00A376D1" w:rsidP="00205AD0">
            <w:r w:rsidRPr="00E52397">
              <w:t>подготовительная группа</w:t>
            </w:r>
          </w:p>
        </w:tc>
      </w:tr>
      <w:tr w:rsidR="00A376D1" w:rsidRPr="00E52397" w:rsidTr="0016638F">
        <w:trPr>
          <w:trHeight w:val="219"/>
        </w:trPr>
        <w:tc>
          <w:tcPr>
            <w:tcW w:w="1007" w:type="dxa"/>
            <w:vMerge/>
          </w:tcPr>
          <w:p w:rsidR="00A376D1" w:rsidRPr="00E52397" w:rsidRDefault="00A376D1" w:rsidP="00205AD0">
            <w:pPr>
              <w:jc w:val="center"/>
            </w:pPr>
          </w:p>
        </w:tc>
        <w:tc>
          <w:tcPr>
            <w:tcW w:w="1651" w:type="dxa"/>
          </w:tcPr>
          <w:p w:rsidR="00A376D1" w:rsidRPr="00E52397" w:rsidRDefault="00A376D1" w:rsidP="00205AD0">
            <w:pPr>
              <w:jc w:val="center"/>
            </w:pPr>
            <w:r w:rsidRPr="00E52397">
              <w:t>17.05 – 17.15</w:t>
            </w:r>
          </w:p>
        </w:tc>
        <w:tc>
          <w:tcPr>
            <w:tcW w:w="6816" w:type="dxa"/>
            <w:gridSpan w:val="2"/>
          </w:tcPr>
          <w:p w:rsidR="00A376D1" w:rsidRPr="00E52397" w:rsidRDefault="00A376D1" w:rsidP="00205AD0">
            <w:r w:rsidRPr="00E52397">
              <w:t xml:space="preserve">  Уборка рабочего места</w:t>
            </w:r>
          </w:p>
        </w:tc>
      </w:tr>
      <w:tr w:rsidR="00A376D1" w:rsidRPr="00E52397" w:rsidTr="0016638F">
        <w:trPr>
          <w:trHeight w:val="219"/>
        </w:trPr>
        <w:tc>
          <w:tcPr>
            <w:tcW w:w="1007" w:type="dxa"/>
            <w:vMerge/>
          </w:tcPr>
          <w:p w:rsidR="00A376D1" w:rsidRPr="00E52397" w:rsidRDefault="00A376D1" w:rsidP="00205AD0">
            <w:pPr>
              <w:jc w:val="center"/>
            </w:pPr>
          </w:p>
        </w:tc>
        <w:tc>
          <w:tcPr>
            <w:tcW w:w="1651" w:type="dxa"/>
          </w:tcPr>
          <w:p w:rsidR="00A376D1" w:rsidRPr="00E52397" w:rsidRDefault="00A376D1" w:rsidP="00205AD0">
            <w:pPr>
              <w:jc w:val="center"/>
            </w:pPr>
            <w:r w:rsidRPr="00E52397">
              <w:t>17.15 – 17.30</w:t>
            </w:r>
          </w:p>
        </w:tc>
        <w:tc>
          <w:tcPr>
            <w:tcW w:w="6816" w:type="dxa"/>
            <w:gridSpan w:val="2"/>
          </w:tcPr>
          <w:p w:rsidR="00A376D1" w:rsidRPr="00E52397" w:rsidRDefault="00A376D1" w:rsidP="00205AD0">
            <w:r w:rsidRPr="00E52397">
              <w:t xml:space="preserve">  Оформление выставки работ детей</w:t>
            </w:r>
          </w:p>
        </w:tc>
      </w:tr>
      <w:tr w:rsidR="00A376D1" w:rsidRPr="00E52397" w:rsidTr="0016638F">
        <w:trPr>
          <w:trHeight w:val="219"/>
        </w:trPr>
        <w:tc>
          <w:tcPr>
            <w:tcW w:w="1007" w:type="dxa"/>
            <w:vMerge/>
          </w:tcPr>
          <w:p w:rsidR="00A376D1" w:rsidRPr="00E52397" w:rsidRDefault="00A376D1" w:rsidP="00205AD0">
            <w:pPr>
              <w:jc w:val="center"/>
            </w:pPr>
          </w:p>
        </w:tc>
        <w:tc>
          <w:tcPr>
            <w:tcW w:w="1651" w:type="dxa"/>
          </w:tcPr>
          <w:p w:rsidR="00A376D1" w:rsidRPr="00E52397" w:rsidRDefault="00A376D1" w:rsidP="00205AD0">
            <w:pPr>
              <w:jc w:val="center"/>
            </w:pPr>
            <w:r w:rsidRPr="00E52397">
              <w:t>17.30 – 18:00</w:t>
            </w:r>
          </w:p>
        </w:tc>
        <w:tc>
          <w:tcPr>
            <w:tcW w:w="6816" w:type="dxa"/>
            <w:gridSpan w:val="2"/>
          </w:tcPr>
          <w:p w:rsidR="00A376D1" w:rsidRPr="00E52397" w:rsidRDefault="00A376D1" w:rsidP="00205AD0">
            <w:r w:rsidRPr="00E52397">
              <w:t xml:space="preserve"> Оформление документации</w:t>
            </w:r>
          </w:p>
        </w:tc>
      </w:tr>
      <w:tr w:rsidR="00A376D1" w:rsidRPr="00E52397" w:rsidTr="0016638F">
        <w:trPr>
          <w:trHeight w:val="219"/>
        </w:trPr>
        <w:tc>
          <w:tcPr>
            <w:tcW w:w="1007" w:type="dxa"/>
            <w:vMerge/>
          </w:tcPr>
          <w:p w:rsidR="00A376D1" w:rsidRPr="00E52397" w:rsidRDefault="00A376D1" w:rsidP="00205AD0">
            <w:pPr>
              <w:jc w:val="center"/>
            </w:pPr>
          </w:p>
        </w:tc>
        <w:tc>
          <w:tcPr>
            <w:tcW w:w="1651" w:type="dxa"/>
          </w:tcPr>
          <w:p w:rsidR="00A376D1" w:rsidRPr="00E52397" w:rsidRDefault="00A376D1" w:rsidP="00205AD0">
            <w:pPr>
              <w:jc w:val="center"/>
            </w:pPr>
            <w:r w:rsidRPr="00E52397">
              <w:t>18:00-18:18</w:t>
            </w:r>
          </w:p>
        </w:tc>
        <w:tc>
          <w:tcPr>
            <w:tcW w:w="6816" w:type="dxa"/>
            <w:gridSpan w:val="2"/>
          </w:tcPr>
          <w:p w:rsidR="00A376D1" w:rsidRPr="00E52397" w:rsidRDefault="00A376D1" w:rsidP="00205AD0">
            <w:r w:rsidRPr="00E52397">
              <w:t xml:space="preserve">  Партнёрские встречи со специалистами</w:t>
            </w:r>
          </w:p>
        </w:tc>
      </w:tr>
      <w:tr w:rsidR="00A376D1" w:rsidRPr="00E52397" w:rsidTr="0016638F">
        <w:trPr>
          <w:trHeight w:val="285"/>
        </w:trPr>
        <w:tc>
          <w:tcPr>
            <w:tcW w:w="1007" w:type="dxa"/>
            <w:vMerge w:val="restart"/>
            <w:textDirection w:val="btLr"/>
          </w:tcPr>
          <w:p w:rsidR="00A376D1" w:rsidRPr="00E52397" w:rsidRDefault="00A376D1" w:rsidP="00205AD0">
            <w:pPr>
              <w:ind w:left="113" w:right="113"/>
              <w:jc w:val="center"/>
            </w:pPr>
            <w:r w:rsidRPr="00E52397">
              <w:t>четверг</w:t>
            </w:r>
          </w:p>
        </w:tc>
        <w:tc>
          <w:tcPr>
            <w:tcW w:w="1651" w:type="dxa"/>
          </w:tcPr>
          <w:p w:rsidR="00A376D1" w:rsidRPr="00E52397" w:rsidRDefault="00A376D1" w:rsidP="00205AD0">
            <w:pPr>
              <w:jc w:val="center"/>
            </w:pPr>
            <w:r>
              <w:t>9.00 – 10.00</w:t>
            </w:r>
          </w:p>
        </w:tc>
        <w:tc>
          <w:tcPr>
            <w:tcW w:w="6816" w:type="dxa"/>
            <w:gridSpan w:val="2"/>
          </w:tcPr>
          <w:p w:rsidR="00A376D1" w:rsidRDefault="00A376D1" w:rsidP="00205AD0">
            <w:pPr>
              <w:jc w:val="both"/>
            </w:pPr>
            <w:r>
              <w:t>Изготовление образцов по заданным темам</w:t>
            </w:r>
          </w:p>
          <w:p w:rsidR="00A376D1" w:rsidRPr="00E52397" w:rsidRDefault="00A376D1" w:rsidP="00205AD0">
            <w:pPr>
              <w:jc w:val="both"/>
            </w:pPr>
          </w:p>
        </w:tc>
      </w:tr>
      <w:tr w:rsidR="00A376D1" w:rsidRPr="00E52397" w:rsidTr="0016638F">
        <w:trPr>
          <w:trHeight w:val="345"/>
        </w:trPr>
        <w:tc>
          <w:tcPr>
            <w:tcW w:w="1007" w:type="dxa"/>
            <w:vMerge/>
            <w:textDirection w:val="btLr"/>
          </w:tcPr>
          <w:p w:rsidR="00A376D1" w:rsidRPr="00E52397" w:rsidRDefault="00A376D1" w:rsidP="00205AD0">
            <w:pPr>
              <w:ind w:left="113" w:right="113"/>
              <w:jc w:val="center"/>
            </w:pPr>
          </w:p>
        </w:tc>
        <w:tc>
          <w:tcPr>
            <w:tcW w:w="1651" w:type="dxa"/>
          </w:tcPr>
          <w:p w:rsidR="00A376D1" w:rsidRPr="00E52397" w:rsidRDefault="00A376D1" w:rsidP="00205AD0">
            <w:pPr>
              <w:jc w:val="center"/>
            </w:pPr>
            <w:r>
              <w:t>10.00 – 10.48</w:t>
            </w:r>
          </w:p>
        </w:tc>
        <w:tc>
          <w:tcPr>
            <w:tcW w:w="6816" w:type="dxa"/>
            <w:gridSpan w:val="2"/>
          </w:tcPr>
          <w:p w:rsidR="00A376D1" w:rsidRDefault="00A376D1" w:rsidP="00205AD0">
            <w:pPr>
              <w:jc w:val="both"/>
            </w:pPr>
            <w:r>
              <w:t>Оформление документации</w:t>
            </w:r>
          </w:p>
          <w:p w:rsidR="00A376D1" w:rsidRPr="00E52397" w:rsidRDefault="00A376D1" w:rsidP="00205AD0">
            <w:pPr>
              <w:jc w:val="both"/>
            </w:pPr>
          </w:p>
        </w:tc>
      </w:tr>
      <w:tr w:rsidR="00A376D1" w:rsidRPr="00E52397" w:rsidTr="0016638F">
        <w:trPr>
          <w:trHeight w:val="253"/>
        </w:trPr>
        <w:tc>
          <w:tcPr>
            <w:tcW w:w="1007" w:type="dxa"/>
            <w:vMerge w:val="restart"/>
            <w:textDirection w:val="btLr"/>
          </w:tcPr>
          <w:p w:rsidR="00A376D1" w:rsidRPr="00E52397" w:rsidRDefault="00A376D1" w:rsidP="00205AD0">
            <w:pPr>
              <w:ind w:left="113" w:right="113"/>
              <w:jc w:val="center"/>
            </w:pPr>
            <w:r w:rsidRPr="00E52397">
              <w:t>пятница</w:t>
            </w:r>
          </w:p>
        </w:tc>
        <w:tc>
          <w:tcPr>
            <w:tcW w:w="1651" w:type="dxa"/>
          </w:tcPr>
          <w:p w:rsidR="00A376D1" w:rsidRPr="00E52397" w:rsidRDefault="00A376D1" w:rsidP="00205AD0">
            <w:pPr>
              <w:ind w:left="108"/>
              <w:jc w:val="center"/>
            </w:pPr>
            <w:r w:rsidRPr="00E52397">
              <w:t>16.00 – 16.25</w:t>
            </w:r>
          </w:p>
        </w:tc>
        <w:tc>
          <w:tcPr>
            <w:tcW w:w="6816" w:type="dxa"/>
            <w:gridSpan w:val="2"/>
          </w:tcPr>
          <w:p w:rsidR="00A376D1" w:rsidRPr="00E52397" w:rsidRDefault="00A376D1" w:rsidP="00205AD0">
            <w:r w:rsidRPr="00E52397">
              <w:t xml:space="preserve">  Консультации у руководителя структурного подразделения</w:t>
            </w:r>
          </w:p>
        </w:tc>
      </w:tr>
      <w:tr w:rsidR="00A376D1" w:rsidRPr="00E52397" w:rsidTr="0016638F">
        <w:trPr>
          <w:trHeight w:val="219"/>
        </w:trPr>
        <w:tc>
          <w:tcPr>
            <w:tcW w:w="1007" w:type="dxa"/>
            <w:vMerge/>
          </w:tcPr>
          <w:p w:rsidR="00A376D1" w:rsidRPr="00E52397" w:rsidRDefault="00A376D1" w:rsidP="00205AD0"/>
        </w:tc>
        <w:tc>
          <w:tcPr>
            <w:tcW w:w="1651" w:type="dxa"/>
          </w:tcPr>
          <w:p w:rsidR="00A376D1" w:rsidRPr="00E52397" w:rsidRDefault="00A376D1" w:rsidP="00205AD0">
            <w:pPr>
              <w:ind w:left="108"/>
              <w:jc w:val="center"/>
            </w:pPr>
            <w:r w:rsidRPr="00E52397">
              <w:t>16.25 – 16.35</w:t>
            </w:r>
          </w:p>
        </w:tc>
        <w:tc>
          <w:tcPr>
            <w:tcW w:w="6816" w:type="dxa"/>
            <w:gridSpan w:val="2"/>
          </w:tcPr>
          <w:p w:rsidR="00A376D1" w:rsidRPr="00E52397" w:rsidRDefault="00A376D1" w:rsidP="00205AD0">
            <w:pPr>
              <w:ind w:left="108"/>
            </w:pPr>
            <w:r w:rsidRPr="00E52397">
              <w:t>Подготовка к занятию</w:t>
            </w:r>
          </w:p>
        </w:tc>
      </w:tr>
      <w:tr w:rsidR="00A376D1" w:rsidRPr="00E52397" w:rsidTr="0016638F">
        <w:trPr>
          <w:trHeight w:val="219"/>
        </w:trPr>
        <w:tc>
          <w:tcPr>
            <w:tcW w:w="1007" w:type="dxa"/>
            <w:vMerge/>
          </w:tcPr>
          <w:p w:rsidR="00A376D1" w:rsidRPr="00E52397" w:rsidRDefault="00A376D1" w:rsidP="00205AD0"/>
        </w:tc>
        <w:tc>
          <w:tcPr>
            <w:tcW w:w="1651" w:type="dxa"/>
          </w:tcPr>
          <w:p w:rsidR="00A376D1" w:rsidRPr="00E52397" w:rsidRDefault="00A376D1" w:rsidP="00205AD0">
            <w:pPr>
              <w:ind w:left="108"/>
              <w:jc w:val="center"/>
            </w:pPr>
            <w:r w:rsidRPr="00E52397">
              <w:t>16.35 – 16.55</w:t>
            </w:r>
          </w:p>
        </w:tc>
        <w:tc>
          <w:tcPr>
            <w:tcW w:w="4650" w:type="dxa"/>
          </w:tcPr>
          <w:p w:rsidR="00A376D1" w:rsidRPr="00E52397" w:rsidRDefault="00A376D1" w:rsidP="00205AD0">
            <w:pPr>
              <w:ind w:left="108"/>
            </w:pPr>
            <w:r w:rsidRPr="00E52397">
              <w:t>Художественное - эстетическое  развитие</w:t>
            </w:r>
          </w:p>
          <w:p w:rsidR="00A376D1" w:rsidRPr="00E52397" w:rsidRDefault="00A376D1" w:rsidP="00205AD0">
            <w:pPr>
              <w:jc w:val="both"/>
            </w:pPr>
            <w:r w:rsidRPr="00E52397">
              <w:t>(рисование, лепка, аппликация, нетрадиционные техники рисования)</w:t>
            </w:r>
          </w:p>
        </w:tc>
        <w:tc>
          <w:tcPr>
            <w:tcW w:w="2166" w:type="dxa"/>
          </w:tcPr>
          <w:p w:rsidR="00A376D1" w:rsidRPr="00E52397" w:rsidRDefault="00A376D1" w:rsidP="00205AD0">
            <w:pPr>
              <w:jc w:val="both"/>
            </w:pPr>
            <w:r w:rsidRPr="00E52397">
              <w:t>средняя</w:t>
            </w:r>
          </w:p>
          <w:p w:rsidR="00A376D1" w:rsidRPr="00E52397" w:rsidRDefault="00A376D1" w:rsidP="00205AD0">
            <w:pPr>
              <w:jc w:val="both"/>
            </w:pPr>
            <w:r w:rsidRPr="00E52397">
              <w:t>группа (2 п/гр)</w:t>
            </w:r>
          </w:p>
        </w:tc>
      </w:tr>
      <w:tr w:rsidR="00A376D1" w:rsidRPr="00E52397" w:rsidTr="0016638F">
        <w:trPr>
          <w:trHeight w:val="219"/>
        </w:trPr>
        <w:tc>
          <w:tcPr>
            <w:tcW w:w="1007" w:type="dxa"/>
            <w:vMerge/>
          </w:tcPr>
          <w:p w:rsidR="00A376D1" w:rsidRPr="00E52397" w:rsidRDefault="00A376D1" w:rsidP="00205AD0"/>
        </w:tc>
        <w:tc>
          <w:tcPr>
            <w:tcW w:w="1651" w:type="dxa"/>
          </w:tcPr>
          <w:p w:rsidR="00A376D1" w:rsidRPr="00E52397" w:rsidRDefault="00A376D1" w:rsidP="00205AD0">
            <w:pPr>
              <w:ind w:left="108"/>
              <w:jc w:val="center"/>
            </w:pPr>
            <w:r w:rsidRPr="00E52397">
              <w:t>16.55 – 17.05</w:t>
            </w:r>
          </w:p>
        </w:tc>
        <w:tc>
          <w:tcPr>
            <w:tcW w:w="6816" w:type="dxa"/>
            <w:gridSpan w:val="2"/>
          </w:tcPr>
          <w:p w:rsidR="00A376D1" w:rsidRPr="00E52397" w:rsidRDefault="00A376D1" w:rsidP="00205AD0">
            <w:pPr>
              <w:jc w:val="both"/>
            </w:pPr>
            <w:r w:rsidRPr="00E52397">
              <w:t>Уборка рабочего места</w:t>
            </w:r>
          </w:p>
        </w:tc>
      </w:tr>
      <w:tr w:rsidR="00A376D1" w:rsidRPr="00E52397" w:rsidTr="0016638F">
        <w:trPr>
          <w:trHeight w:val="219"/>
        </w:trPr>
        <w:tc>
          <w:tcPr>
            <w:tcW w:w="1007" w:type="dxa"/>
            <w:vMerge/>
          </w:tcPr>
          <w:p w:rsidR="00A376D1" w:rsidRPr="00E52397" w:rsidRDefault="00A376D1" w:rsidP="00205AD0"/>
        </w:tc>
        <w:tc>
          <w:tcPr>
            <w:tcW w:w="1651" w:type="dxa"/>
          </w:tcPr>
          <w:p w:rsidR="00A376D1" w:rsidRPr="00E52397" w:rsidRDefault="00A376D1" w:rsidP="00205AD0">
            <w:pPr>
              <w:ind w:left="108"/>
            </w:pPr>
            <w:r w:rsidRPr="00E52397">
              <w:t>17.05 – 17.20</w:t>
            </w:r>
          </w:p>
        </w:tc>
        <w:tc>
          <w:tcPr>
            <w:tcW w:w="6816" w:type="dxa"/>
            <w:gridSpan w:val="2"/>
          </w:tcPr>
          <w:p w:rsidR="00A376D1" w:rsidRPr="00E52397" w:rsidRDefault="00A376D1" w:rsidP="00205AD0">
            <w:pPr>
              <w:jc w:val="both"/>
            </w:pPr>
            <w:r w:rsidRPr="00E52397">
              <w:t>Оформление выставки работ детей</w:t>
            </w:r>
          </w:p>
        </w:tc>
      </w:tr>
      <w:tr w:rsidR="00A376D1" w:rsidRPr="00E52397" w:rsidTr="0016638F">
        <w:trPr>
          <w:trHeight w:val="219"/>
        </w:trPr>
        <w:tc>
          <w:tcPr>
            <w:tcW w:w="1007" w:type="dxa"/>
            <w:vMerge/>
          </w:tcPr>
          <w:p w:rsidR="00A376D1" w:rsidRPr="00E52397" w:rsidRDefault="00A376D1" w:rsidP="00205AD0"/>
        </w:tc>
        <w:tc>
          <w:tcPr>
            <w:tcW w:w="1651" w:type="dxa"/>
          </w:tcPr>
          <w:p w:rsidR="00A376D1" w:rsidRPr="00E52397" w:rsidRDefault="00A376D1" w:rsidP="00205AD0">
            <w:pPr>
              <w:ind w:left="108"/>
            </w:pPr>
            <w:r w:rsidRPr="00E52397">
              <w:t>17.20 – 17:48</w:t>
            </w:r>
          </w:p>
        </w:tc>
        <w:tc>
          <w:tcPr>
            <w:tcW w:w="6816" w:type="dxa"/>
            <w:gridSpan w:val="2"/>
          </w:tcPr>
          <w:p w:rsidR="00A376D1" w:rsidRPr="00E52397" w:rsidRDefault="00A376D1" w:rsidP="00205AD0">
            <w:pPr>
              <w:jc w:val="both"/>
            </w:pPr>
            <w:r w:rsidRPr="00E52397">
              <w:t>Оформление документации.</w:t>
            </w:r>
          </w:p>
        </w:tc>
      </w:tr>
    </w:tbl>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360C29">
      <w:pPr>
        <w:ind w:firstLine="720"/>
        <w:jc w:val="both"/>
        <w:rPr>
          <w:b/>
        </w:rPr>
      </w:pPr>
    </w:p>
    <w:p w:rsidR="00A376D1" w:rsidRDefault="00A376D1" w:rsidP="0016638F">
      <w:pPr>
        <w:ind w:firstLine="720"/>
        <w:jc w:val="right"/>
        <w:rPr>
          <w:b/>
        </w:rPr>
      </w:pPr>
      <w:r>
        <w:rPr>
          <w:b/>
        </w:rPr>
        <w:t>Приложение 3.</w:t>
      </w:r>
    </w:p>
    <w:p w:rsidR="00A376D1" w:rsidRDefault="00A376D1" w:rsidP="0016638F">
      <w:pPr>
        <w:ind w:firstLine="709"/>
        <w:jc w:val="both"/>
        <w:rPr>
          <w:b/>
        </w:rPr>
      </w:pPr>
    </w:p>
    <w:p w:rsidR="00A376D1" w:rsidRDefault="00A376D1" w:rsidP="0016638F">
      <w:pPr>
        <w:ind w:firstLine="709"/>
        <w:jc w:val="both"/>
        <w:rPr>
          <w:b/>
        </w:rPr>
      </w:pPr>
      <w:r w:rsidRPr="00BA04D7">
        <w:rPr>
          <w:b/>
        </w:rPr>
        <w:t>Диагностические карты</w:t>
      </w:r>
    </w:p>
    <w:p w:rsidR="00A376D1" w:rsidRPr="00A11631" w:rsidRDefault="00A376D1" w:rsidP="0016638F">
      <w:pPr>
        <w:shd w:val="clear" w:color="auto" w:fill="FFFFFF"/>
        <w:ind w:firstLine="709"/>
        <w:rPr>
          <w:b/>
          <w:color w:val="000000"/>
        </w:rPr>
      </w:pPr>
    </w:p>
    <w:p w:rsidR="00A376D1" w:rsidRPr="00DA7FB5" w:rsidRDefault="00A376D1" w:rsidP="0016638F">
      <w:pPr>
        <w:tabs>
          <w:tab w:val="left" w:pos="3615"/>
        </w:tabs>
      </w:pPr>
      <w:r w:rsidRPr="00DA7FB5">
        <w:rPr>
          <w:b/>
        </w:rPr>
        <w:t>ФИ ребенка</w:t>
      </w:r>
      <w:r w:rsidRPr="00DA7FB5">
        <w:t>_____________________________________________________________________</w:t>
      </w:r>
    </w:p>
    <w:p w:rsidR="00A376D1" w:rsidRPr="00DA7FB5" w:rsidRDefault="00A376D1" w:rsidP="0016638F">
      <w:pPr>
        <w:tabs>
          <w:tab w:val="left" w:pos="3615"/>
        </w:tabs>
      </w:pPr>
      <w:r w:rsidRPr="00DA7FB5">
        <w:rPr>
          <w:b/>
        </w:rPr>
        <w:t>Возраст</w:t>
      </w:r>
      <w:r w:rsidRPr="00DA7FB5">
        <w:t>_________________________________________________________________________</w:t>
      </w:r>
    </w:p>
    <w:p w:rsidR="00A376D1" w:rsidRPr="00DA7FB5" w:rsidRDefault="00A376D1" w:rsidP="0016638F">
      <w:pPr>
        <w:tabs>
          <w:tab w:val="left" w:pos="361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564"/>
        <w:gridCol w:w="1760"/>
        <w:gridCol w:w="2090"/>
      </w:tblGrid>
      <w:tr w:rsidR="00A376D1" w:rsidRPr="00DA7FB5" w:rsidTr="00205AD0">
        <w:tc>
          <w:tcPr>
            <w:tcW w:w="1384" w:type="dxa"/>
          </w:tcPr>
          <w:p w:rsidR="00A376D1" w:rsidRPr="00DA7FB5" w:rsidRDefault="00A376D1" w:rsidP="00205AD0">
            <w:pPr>
              <w:tabs>
                <w:tab w:val="left" w:pos="3615"/>
              </w:tabs>
              <w:jc w:val="center"/>
              <w:rPr>
                <w:b/>
              </w:rPr>
            </w:pPr>
            <w:r w:rsidRPr="00DA7FB5">
              <w:rPr>
                <w:b/>
              </w:rPr>
              <w:t>Разделы</w:t>
            </w:r>
          </w:p>
        </w:tc>
        <w:tc>
          <w:tcPr>
            <w:tcW w:w="3564" w:type="dxa"/>
          </w:tcPr>
          <w:p w:rsidR="00A376D1" w:rsidRPr="00DA7FB5" w:rsidRDefault="00A376D1" w:rsidP="00205AD0">
            <w:pPr>
              <w:tabs>
                <w:tab w:val="left" w:pos="3615"/>
              </w:tabs>
              <w:jc w:val="center"/>
              <w:rPr>
                <w:b/>
              </w:rPr>
            </w:pPr>
            <w:r w:rsidRPr="00DA7FB5">
              <w:rPr>
                <w:b/>
              </w:rPr>
              <w:t>Умения и навыки</w:t>
            </w:r>
          </w:p>
        </w:tc>
        <w:tc>
          <w:tcPr>
            <w:tcW w:w="1760" w:type="dxa"/>
          </w:tcPr>
          <w:p w:rsidR="00A376D1" w:rsidRPr="00DA7FB5" w:rsidRDefault="00A376D1" w:rsidP="00205AD0">
            <w:pPr>
              <w:tabs>
                <w:tab w:val="left" w:pos="3615"/>
              </w:tabs>
              <w:jc w:val="center"/>
              <w:rPr>
                <w:b/>
              </w:rPr>
            </w:pPr>
            <w:r w:rsidRPr="00DA7FB5">
              <w:rPr>
                <w:b/>
              </w:rPr>
              <w:t>Вводный</w:t>
            </w:r>
          </w:p>
          <w:p w:rsidR="00A376D1" w:rsidRPr="00DA7FB5" w:rsidRDefault="00A376D1" w:rsidP="00205AD0">
            <w:pPr>
              <w:tabs>
                <w:tab w:val="left" w:pos="3615"/>
              </w:tabs>
              <w:jc w:val="center"/>
              <w:rPr>
                <w:b/>
              </w:rPr>
            </w:pPr>
            <w:r w:rsidRPr="00DA7FB5">
              <w:rPr>
                <w:b/>
              </w:rPr>
              <w:t>контроль</w:t>
            </w:r>
          </w:p>
        </w:tc>
        <w:tc>
          <w:tcPr>
            <w:tcW w:w="2090" w:type="dxa"/>
          </w:tcPr>
          <w:p w:rsidR="00A376D1" w:rsidRPr="00DA7FB5" w:rsidRDefault="00A376D1" w:rsidP="00205AD0">
            <w:pPr>
              <w:tabs>
                <w:tab w:val="left" w:pos="3615"/>
              </w:tabs>
              <w:jc w:val="center"/>
              <w:rPr>
                <w:b/>
              </w:rPr>
            </w:pPr>
            <w:r w:rsidRPr="00DA7FB5">
              <w:rPr>
                <w:b/>
              </w:rPr>
              <w:t>Итоговый</w:t>
            </w:r>
          </w:p>
          <w:p w:rsidR="00A376D1" w:rsidRPr="00DA7FB5" w:rsidRDefault="00A376D1" w:rsidP="00205AD0">
            <w:pPr>
              <w:tabs>
                <w:tab w:val="left" w:pos="3615"/>
              </w:tabs>
              <w:jc w:val="center"/>
              <w:rPr>
                <w:b/>
              </w:rPr>
            </w:pPr>
            <w:r w:rsidRPr="00DA7FB5">
              <w:rPr>
                <w:b/>
              </w:rPr>
              <w:t>контроль</w:t>
            </w:r>
          </w:p>
        </w:tc>
      </w:tr>
      <w:tr w:rsidR="00A376D1" w:rsidRPr="00DA7FB5" w:rsidTr="00205AD0">
        <w:tc>
          <w:tcPr>
            <w:tcW w:w="1384" w:type="dxa"/>
            <w:vMerge w:val="restart"/>
          </w:tcPr>
          <w:p w:rsidR="00A376D1" w:rsidRPr="00DA7FB5" w:rsidRDefault="00A376D1" w:rsidP="00205AD0">
            <w:pPr>
              <w:tabs>
                <w:tab w:val="left" w:pos="3615"/>
              </w:tabs>
            </w:pPr>
          </w:p>
          <w:p w:rsidR="00A376D1" w:rsidRPr="00DA7FB5" w:rsidRDefault="00A376D1" w:rsidP="00205AD0">
            <w:pPr>
              <w:tabs>
                <w:tab w:val="left" w:pos="3615"/>
              </w:tabs>
            </w:pPr>
          </w:p>
          <w:p w:rsidR="00A376D1" w:rsidRPr="00DA7FB5" w:rsidRDefault="00A376D1" w:rsidP="00205AD0">
            <w:pPr>
              <w:tabs>
                <w:tab w:val="left" w:pos="3615"/>
              </w:tabs>
              <w:jc w:val="center"/>
              <w:rPr>
                <w:b/>
                <w:i/>
              </w:rPr>
            </w:pPr>
            <w:r w:rsidRPr="00DA7FB5">
              <w:rPr>
                <w:b/>
                <w:i/>
              </w:rPr>
              <w:t>Лепка</w:t>
            </w:r>
          </w:p>
          <w:p w:rsidR="00A376D1" w:rsidRPr="00DA7FB5" w:rsidRDefault="00A376D1" w:rsidP="00205AD0">
            <w:pPr>
              <w:tabs>
                <w:tab w:val="left" w:pos="3615"/>
              </w:tabs>
              <w:jc w:val="center"/>
              <w:rPr>
                <w:b/>
                <w:i/>
              </w:rPr>
            </w:pPr>
          </w:p>
          <w:p w:rsidR="00A376D1" w:rsidRPr="00DA7FB5" w:rsidRDefault="00A376D1" w:rsidP="00205AD0">
            <w:pPr>
              <w:tabs>
                <w:tab w:val="left" w:pos="3615"/>
              </w:tabs>
              <w:jc w:val="center"/>
            </w:pPr>
            <w:r w:rsidRPr="00DA7FB5">
              <w:rPr>
                <w:b/>
                <w:i/>
              </w:rPr>
              <w:t>Гипс</w:t>
            </w:r>
          </w:p>
        </w:tc>
        <w:tc>
          <w:tcPr>
            <w:tcW w:w="3564" w:type="dxa"/>
          </w:tcPr>
          <w:p w:rsidR="00A376D1" w:rsidRPr="00DA7FB5" w:rsidRDefault="00A376D1" w:rsidP="00205AD0">
            <w:pPr>
              <w:tabs>
                <w:tab w:val="left" w:pos="3615"/>
              </w:tabs>
            </w:pPr>
            <w:r w:rsidRPr="00DA7FB5">
              <w:t>Умение правильно вынимать заливку из формы</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Умение делать гипсовый раствор</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Умение смешивать краски</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Выполнение работы по словесному указанию</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Творческое воображение и аккуратность выполнения работы</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val="restart"/>
          </w:tcPr>
          <w:p w:rsidR="00A376D1" w:rsidRPr="00DA7FB5" w:rsidRDefault="00A376D1" w:rsidP="00205AD0">
            <w:pPr>
              <w:tabs>
                <w:tab w:val="left" w:pos="3615"/>
              </w:tabs>
              <w:jc w:val="center"/>
              <w:rPr>
                <w:b/>
                <w:i/>
              </w:rPr>
            </w:pPr>
          </w:p>
          <w:p w:rsidR="00A376D1" w:rsidRPr="00DA7FB5" w:rsidRDefault="00A376D1" w:rsidP="00205AD0">
            <w:pPr>
              <w:tabs>
                <w:tab w:val="left" w:pos="3615"/>
              </w:tabs>
              <w:jc w:val="center"/>
              <w:rPr>
                <w:b/>
                <w:i/>
              </w:rPr>
            </w:pPr>
          </w:p>
          <w:p w:rsidR="00A376D1" w:rsidRPr="00DA7FB5" w:rsidRDefault="00A376D1" w:rsidP="00205AD0">
            <w:pPr>
              <w:tabs>
                <w:tab w:val="left" w:pos="3615"/>
              </w:tabs>
              <w:jc w:val="center"/>
              <w:rPr>
                <w:b/>
                <w:i/>
              </w:rPr>
            </w:pPr>
            <w:r w:rsidRPr="00DA7FB5">
              <w:rPr>
                <w:b/>
                <w:i/>
              </w:rPr>
              <w:t>Лепка</w:t>
            </w:r>
          </w:p>
          <w:p w:rsidR="00A376D1" w:rsidRPr="00DA7FB5" w:rsidRDefault="00A376D1" w:rsidP="00205AD0">
            <w:pPr>
              <w:tabs>
                <w:tab w:val="left" w:pos="3615"/>
              </w:tabs>
              <w:jc w:val="center"/>
              <w:rPr>
                <w:b/>
                <w:i/>
              </w:rPr>
            </w:pPr>
          </w:p>
          <w:p w:rsidR="00A376D1" w:rsidRPr="00DA7FB5" w:rsidRDefault="00A376D1" w:rsidP="00205AD0">
            <w:pPr>
              <w:tabs>
                <w:tab w:val="left" w:pos="3615"/>
              </w:tabs>
              <w:jc w:val="center"/>
              <w:rPr>
                <w:b/>
                <w:i/>
              </w:rPr>
            </w:pPr>
          </w:p>
          <w:p w:rsidR="00A376D1" w:rsidRPr="00DA7FB5" w:rsidRDefault="00A376D1" w:rsidP="00205AD0">
            <w:pPr>
              <w:tabs>
                <w:tab w:val="left" w:pos="3615"/>
              </w:tabs>
              <w:jc w:val="center"/>
            </w:pPr>
            <w:r w:rsidRPr="00DA7FB5">
              <w:rPr>
                <w:b/>
                <w:i/>
              </w:rPr>
              <w:t>Соленое тесто</w:t>
            </w:r>
          </w:p>
        </w:tc>
        <w:tc>
          <w:tcPr>
            <w:tcW w:w="3564" w:type="dxa"/>
          </w:tcPr>
          <w:p w:rsidR="00A376D1" w:rsidRPr="00DA7FB5" w:rsidRDefault="00A376D1" w:rsidP="00205AD0">
            <w:pPr>
              <w:tabs>
                <w:tab w:val="left" w:pos="3615"/>
              </w:tabs>
            </w:pPr>
            <w:r w:rsidRPr="00DA7FB5">
              <w:t>Использование приемов лепки</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Анализ форм предметов</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Передача формы</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Различение цветов</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Выполнение работы по словесному указанию</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Творческое воображение и аккуратность выполнения работы</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Создание композиции</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Соблюдение техники безопасности</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val="restart"/>
          </w:tcPr>
          <w:p w:rsidR="00A376D1" w:rsidRPr="00DA7FB5" w:rsidRDefault="00A376D1" w:rsidP="00205AD0">
            <w:pPr>
              <w:tabs>
                <w:tab w:val="left" w:pos="3615"/>
              </w:tabs>
              <w:jc w:val="center"/>
              <w:rPr>
                <w:b/>
                <w:i/>
              </w:rPr>
            </w:pPr>
          </w:p>
          <w:p w:rsidR="00A376D1" w:rsidRPr="00DA7FB5" w:rsidRDefault="00A376D1" w:rsidP="00205AD0">
            <w:pPr>
              <w:tabs>
                <w:tab w:val="left" w:pos="3615"/>
              </w:tabs>
              <w:jc w:val="center"/>
              <w:rPr>
                <w:b/>
                <w:i/>
              </w:rPr>
            </w:pPr>
          </w:p>
          <w:p w:rsidR="00A376D1" w:rsidRPr="00DA7FB5" w:rsidRDefault="00A376D1" w:rsidP="00205AD0">
            <w:pPr>
              <w:tabs>
                <w:tab w:val="left" w:pos="3615"/>
              </w:tabs>
              <w:jc w:val="center"/>
              <w:rPr>
                <w:b/>
                <w:i/>
              </w:rPr>
            </w:pPr>
          </w:p>
          <w:p w:rsidR="00A376D1" w:rsidRPr="00DA7FB5" w:rsidRDefault="00A376D1" w:rsidP="00205AD0">
            <w:pPr>
              <w:tabs>
                <w:tab w:val="left" w:pos="3615"/>
              </w:tabs>
              <w:jc w:val="center"/>
              <w:rPr>
                <w:b/>
                <w:i/>
              </w:rPr>
            </w:pPr>
          </w:p>
          <w:p w:rsidR="00A376D1" w:rsidRPr="00DA7FB5" w:rsidRDefault="00A376D1" w:rsidP="00205AD0">
            <w:pPr>
              <w:tabs>
                <w:tab w:val="left" w:pos="3615"/>
              </w:tabs>
              <w:jc w:val="center"/>
              <w:rPr>
                <w:b/>
                <w:i/>
              </w:rPr>
            </w:pPr>
            <w:r w:rsidRPr="00DA7FB5">
              <w:rPr>
                <w:b/>
                <w:i/>
              </w:rPr>
              <w:t>Пластили-нография</w:t>
            </w:r>
          </w:p>
        </w:tc>
        <w:tc>
          <w:tcPr>
            <w:tcW w:w="3564" w:type="dxa"/>
          </w:tcPr>
          <w:p w:rsidR="00A376D1" w:rsidRPr="00DA7FB5" w:rsidRDefault="00A376D1" w:rsidP="00205AD0">
            <w:pPr>
              <w:tabs>
                <w:tab w:val="left" w:pos="3615"/>
              </w:tabs>
            </w:pPr>
            <w:r w:rsidRPr="00DA7FB5">
              <w:t>Прием вдавливания</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Прием размазывания</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Различение цветов</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Соблюдение техники безопасности</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Использование вспомогательных предметов</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Выполнение работы по словесному указанию</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Творческое воображение и аккуратность выполнения работы</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r w:rsidR="00A376D1" w:rsidRPr="00DA7FB5" w:rsidTr="00205AD0">
        <w:tc>
          <w:tcPr>
            <w:tcW w:w="1384" w:type="dxa"/>
            <w:vMerge/>
          </w:tcPr>
          <w:p w:rsidR="00A376D1" w:rsidRPr="00DA7FB5" w:rsidRDefault="00A376D1" w:rsidP="00205AD0">
            <w:pPr>
              <w:tabs>
                <w:tab w:val="left" w:pos="3615"/>
              </w:tabs>
            </w:pPr>
          </w:p>
        </w:tc>
        <w:tc>
          <w:tcPr>
            <w:tcW w:w="3564" w:type="dxa"/>
          </w:tcPr>
          <w:p w:rsidR="00A376D1" w:rsidRPr="00DA7FB5" w:rsidRDefault="00A376D1" w:rsidP="00205AD0">
            <w:pPr>
              <w:tabs>
                <w:tab w:val="left" w:pos="3615"/>
              </w:tabs>
            </w:pPr>
            <w:r w:rsidRPr="00DA7FB5">
              <w:t>Создание композиции</w:t>
            </w:r>
          </w:p>
        </w:tc>
        <w:tc>
          <w:tcPr>
            <w:tcW w:w="1760" w:type="dxa"/>
          </w:tcPr>
          <w:p w:rsidR="00A376D1" w:rsidRPr="00DA7FB5" w:rsidRDefault="00A376D1" w:rsidP="00205AD0">
            <w:pPr>
              <w:tabs>
                <w:tab w:val="left" w:pos="3615"/>
              </w:tabs>
            </w:pPr>
          </w:p>
        </w:tc>
        <w:tc>
          <w:tcPr>
            <w:tcW w:w="2090" w:type="dxa"/>
          </w:tcPr>
          <w:p w:rsidR="00A376D1" w:rsidRPr="00DA7FB5" w:rsidRDefault="00A376D1" w:rsidP="00205AD0">
            <w:pPr>
              <w:tabs>
                <w:tab w:val="left" w:pos="3615"/>
              </w:tabs>
            </w:pPr>
          </w:p>
        </w:tc>
      </w:tr>
    </w:tbl>
    <w:p w:rsidR="00A376D1" w:rsidRDefault="00A376D1" w:rsidP="0016638F">
      <w:pPr>
        <w:tabs>
          <w:tab w:val="left" w:pos="3615"/>
        </w:tabs>
      </w:pPr>
    </w:p>
    <w:p w:rsidR="00A376D1" w:rsidRPr="00DA7FB5" w:rsidRDefault="00A376D1" w:rsidP="0016638F">
      <w:pPr>
        <w:tabs>
          <w:tab w:val="left" w:pos="3615"/>
        </w:tabs>
      </w:pPr>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3564"/>
        <w:gridCol w:w="1760"/>
        <w:gridCol w:w="2090"/>
      </w:tblGrid>
      <w:tr w:rsidR="00A376D1" w:rsidRPr="008C5565" w:rsidTr="00205AD0">
        <w:tc>
          <w:tcPr>
            <w:tcW w:w="1560" w:type="dxa"/>
            <w:vMerge w:val="restart"/>
          </w:tcPr>
          <w:p w:rsidR="00A376D1" w:rsidRPr="00BA04D7" w:rsidRDefault="00A376D1" w:rsidP="00205AD0">
            <w:pPr>
              <w:tabs>
                <w:tab w:val="left" w:pos="3615"/>
              </w:tabs>
              <w:rPr>
                <w:b/>
              </w:rPr>
            </w:pPr>
          </w:p>
          <w:p w:rsidR="00A376D1" w:rsidRPr="00BA04D7" w:rsidRDefault="00A376D1" w:rsidP="00205AD0">
            <w:pPr>
              <w:tabs>
                <w:tab w:val="left" w:pos="3615"/>
              </w:tabs>
              <w:rPr>
                <w:b/>
              </w:rPr>
            </w:pPr>
          </w:p>
          <w:p w:rsidR="00A376D1" w:rsidRPr="00BA04D7" w:rsidRDefault="00A376D1" w:rsidP="00205AD0">
            <w:pPr>
              <w:tabs>
                <w:tab w:val="left" w:pos="3615"/>
              </w:tabs>
              <w:rPr>
                <w:b/>
                <w:i/>
              </w:rPr>
            </w:pPr>
          </w:p>
          <w:p w:rsidR="00A376D1" w:rsidRPr="00BA04D7" w:rsidRDefault="00A376D1" w:rsidP="00205AD0">
            <w:pPr>
              <w:tabs>
                <w:tab w:val="left" w:pos="3615"/>
              </w:tabs>
              <w:rPr>
                <w:b/>
              </w:rPr>
            </w:pPr>
            <w:r w:rsidRPr="00BA04D7">
              <w:rPr>
                <w:b/>
                <w:i/>
              </w:rPr>
              <w:t>Изобразительная деятельность</w:t>
            </w:r>
          </w:p>
        </w:tc>
        <w:tc>
          <w:tcPr>
            <w:tcW w:w="3564" w:type="dxa"/>
          </w:tcPr>
          <w:p w:rsidR="00A376D1" w:rsidRPr="00BA04D7" w:rsidRDefault="00A376D1" w:rsidP="00205AD0">
            <w:pPr>
              <w:tabs>
                <w:tab w:val="left" w:pos="3615"/>
              </w:tabs>
            </w:pPr>
            <w:r w:rsidRPr="00BA04D7">
              <w:rPr>
                <w:rStyle w:val="110pt"/>
                <w:rFonts w:ascii="Times New Roman" w:hAnsi="Times New Roman" w:cs="Times New Roman"/>
              </w:rPr>
              <w:t>Передача формы</w:t>
            </w:r>
          </w:p>
        </w:tc>
        <w:tc>
          <w:tcPr>
            <w:tcW w:w="1760" w:type="dxa"/>
          </w:tcPr>
          <w:p w:rsidR="00A376D1" w:rsidRPr="00BA04D7" w:rsidRDefault="00A376D1" w:rsidP="00205AD0">
            <w:pPr>
              <w:tabs>
                <w:tab w:val="left" w:pos="3615"/>
              </w:tabs>
            </w:pPr>
          </w:p>
        </w:tc>
        <w:tc>
          <w:tcPr>
            <w:tcW w:w="2090" w:type="dxa"/>
          </w:tcPr>
          <w:p w:rsidR="00A376D1" w:rsidRPr="008C5565" w:rsidRDefault="00A376D1" w:rsidP="00205AD0">
            <w:pPr>
              <w:tabs>
                <w:tab w:val="left" w:pos="3615"/>
              </w:tabs>
            </w:pPr>
          </w:p>
        </w:tc>
      </w:tr>
      <w:tr w:rsidR="00A376D1" w:rsidRPr="008C5565" w:rsidTr="00205AD0">
        <w:tc>
          <w:tcPr>
            <w:tcW w:w="1560" w:type="dxa"/>
            <w:vMerge/>
          </w:tcPr>
          <w:p w:rsidR="00A376D1" w:rsidRPr="00BA04D7" w:rsidRDefault="00A376D1" w:rsidP="00205AD0">
            <w:pPr>
              <w:tabs>
                <w:tab w:val="left" w:pos="3615"/>
              </w:tabs>
            </w:pPr>
          </w:p>
        </w:tc>
        <w:tc>
          <w:tcPr>
            <w:tcW w:w="3564" w:type="dxa"/>
          </w:tcPr>
          <w:p w:rsidR="00A376D1" w:rsidRPr="00BA04D7" w:rsidRDefault="00A376D1" w:rsidP="00205AD0">
            <w:pPr>
              <w:tabs>
                <w:tab w:val="left" w:pos="3615"/>
              </w:tabs>
            </w:pPr>
            <w:r w:rsidRPr="00BA04D7">
              <w:rPr>
                <w:rStyle w:val="110pt"/>
                <w:rFonts w:ascii="Times New Roman" w:hAnsi="Times New Roman" w:cs="Times New Roman"/>
              </w:rPr>
              <w:t>Строение предмета</w:t>
            </w:r>
          </w:p>
        </w:tc>
        <w:tc>
          <w:tcPr>
            <w:tcW w:w="1760" w:type="dxa"/>
          </w:tcPr>
          <w:p w:rsidR="00A376D1" w:rsidRPr="00BA04D7" w:rsidRDefault="00A376D1" w:rsidP="00205AD0">
            <w:pPr>
              <w:tabs>
                <w:tab w:val="left" w:pos="3615"/>
              </w:tabs>
            </w:pPr>
          </w:p>
        </w:tc>
        <w:tc>
          <w:tcPr>
            <w:tcW w:w="2090" w:type="dxa"/>
          </w:tcPr>
          <w:p w:rsidR="00A376D1" w:rsidRPr="008C5565" w:rsidRDefault="00A376D1" w:rsidP="00205AD0">
            <w:pPr>
              <w:tabs>
                <w:tab w:val="left" w:pos="3615"/>
              </w:tabs>
            </w:pPr>
          </w:p>
        </w:tc>
      </w:tr>
      <w:tr w:rsidR="00A376D1" w:rsidRPr="008C5565" w:rsidTr="00205AD0">
        <w:tc>
          <w:tcPr>
            <w:tcW w:w="1560" w:type="dxa"/>
            <w:vMerge/>
          </w:tcPr>
          <w:p w:rsidR="00A376D1" w:rsidRPr="00BA04D7" w:rsidRDefault="00A376D1" w:rsidP="00205AD0">
            <w:pPr>
              <w:tabs>
                <w:tab w:val="left" w:pos="3615"/>
              </w:tabs>
            </w:pPr>
          </w:p>
        </w:tc>
        <w:tc>
          <w:tcPr>
            <w:tcW w:w="3564" w:type="dxa"/>
          </w:tcPr>
          <w:p w:rsidR="00A376D1" w:rsidRPr="00BA04D7" w:rsidRDefault="00A376D1" w:rsidP="00205AD0">
            <w:pPr>
              <w:tabs>
                <w:tab w:val="left" w:pos="3615"/>
              </w:tabs>
            </w:pPr>
            <w:r w:rsidRPr="00BA04D7">
              <w:rPr>
                <w:rStyle w:val="110pt"/>
                <w:rFonts w:ascii="Times New Roman" w:hAnsi="Times New Roman" w:cs="Times New Roman"/>
              </w:rPr>
              <w:t>Передача пропорции предмета</w:t>
            </w:r>
          </w:p>
        </w:tc>
        <w:tc>
          <w:tcPr>
            <w:tcW w:w="1760" w:type="dxa"/>
          </w:tcPr>
          <w:p w:rsidR="00A376D1" w:rsidRPr="00BA04D7" w:rsidRDefault="00A376D1" w:rsidP="00205AD0">
            <w:pPr>
              <w:tabs>
                <w:tab w:val="left" w:pos="3615"/>
              </w:tabs>
            </w:pPr>
          </w:p>
        </w:tc>
        <w:tc>
          <w:tcPr>
            <w:tcW w:w="2090" w:type="dxa"/>
          </w:tcPr>
          <w:p w:rsidR="00A376D1" w:rsidRPr="008C5565" w:rsidRDefault="00A376D1" w:rsidP="00205AD0">
            <w:pPr>
              <w:tabs>
                <w:tab w:val="left" w:pos="3615"/>
              </w:tabs>
            </w:pPr>
          </w:p>
        </w:tc>
      </w:tr>
      <w:tr w:rsidR="00A376D1" w:rsidRPr="008C5565" w:rsidTr="00205AD0">
        <w:tc>
          <w:tcPr>
            <w:tcW w:w="1560" w:type="dxa"/>
            <w:vMerge/>
          </w:tcPr>
          <w:p w:rsidR="00A376D1" w:rsidRPr="00BA04D7" w:rsidRDefault="00A376D1" w:rsidP="00205AD0">
            <w:pPr>
              <w:tabs>
                <w:tab w:val="left" w:pos="3615"/>
              </w:tabs>
            </w:pPr>
          </w:p>
        </w:tc>
        <w:tc>
          <w:tcPr>
            <w:tcW w:w="3564" w:type="dxa"/>
          </w:tcPr>
          <w:p w:rsidR="00A376D1" w:rsidRPr="00BA04D7" w:rsidRDefault="00A376D1" w:rsidP="00205AD0">
            <w:pPr>
              <w:tabs>
                <w:tab w:val="left" w:pos="3615"/>
              </w:tabs>
            </w:pPr>
            <w:r w:rsidRPr="00BA04D7">
              <w:rPr>
                <w:rStyle w:val="110pt"/>
                <w:rFonts w:ascii="Times New Roman" w:hAnsi="Times New Roman" w:cs="Times New Roman"/>
              </w:rPr>
              <w:t>Композиция</w:t>
            </w:r>
          </w:p>
        </w:tc>
        <w:tc>
          <w:tcPr>
            <w:tcW w:w="1760" w:type="dxa"/>
          </w:tcPr>
          <w:p w:rsidR="00A376D1" w:rsidRPr="00BA04D7" w:rsidRDefault="00A376D1" w:rsidP="00205AD0">
            <w:pPr>
              <w:tabs>
                <w:tab w:val="left" w:pos="3615"/>
              </w:tabs>
            </w:pPr>
          </w:p>
        </w:tc>
        <w:tc>
          <w:tcPr>
            <w:tcW w:w="2090" w:type="dxa"/>
          </w:tcPr>
          <w:p w:rsidR="00A376D1" w:rsidRPr="008C5565" w:rsidRDefault="00A376D1" w:rsidP="00205AD0">
            <w:pPr>
              <w:tabs>
                <w:tab w:val="left" w:pos="3615"/>
              </w:tabs>
            </w:pPr>
          </w:p>
        </w:tc>
      </w:tr>
      <w:tr w:rsidR="00A376D1" w:rsidRPr="008C5565" w:rsidTr="00205AD0">
        <w:tc>
          <w:tcPr>
            <w:tcW w:w="1560" w:type="dxa"/>
            <w:vMerge/>
          </w:tcPr>
          <w:p w:rsidR="00A376D1" w:rsidRPr="00BA04D7" w:rsidRDefault="00A376D1" w:rsidP="00205AD0">
            <w:pPr>
              <w:tabs>
                <w:tab w:val="left" w:pos="3615"/>
              </w:tabs>
            </w:pPr>
          </w:p>
        </w:tc>
        <w:tc>
          <w:tcPr>
            <w:tcW w:w="3564" w:type="dxa"/>
          </w:tcPr>
          <w:p w:rsidR="00A376D1" w:rsidRPr="00BA04D7" w:rsidRDefault="00A376D1" w:rsidP="00205AD0">
            <w:pPr>
              <w:tabs>
                <w:tab w:val="left" w:pos="3615"/>
              </w:tabs>
            </w:pPr>
            <w:r w:rsidRPr="00BA04D7">
              <w:rPr>
                <w:rStyle w:val="110pt"/>
                <w:rFonts w:ascii="Times New Roman" w:hAnsi="Times New Roman" w:cs="Times New Roman"/>
              </w:rPr>
              <w:t>Передача движения</w:t>
            </w:r>
          </w:p>
        </w:tc>
        <w:tc>
          <w:tcPr>
            <w:tcW w:w="1760" w:type="dxa"/>
          </w:tcPr>
          <w:p w:rsidR="00A376D1" w:rsidRPr="00BA04D7" w:rsidRDefault="00A376D1" w:rsidP="00205AD0">
            <w:pPr>
              <w:tabs>
                <w:tab w:val="left" w:pos="3615"/>
              </w:tabs>
            </w:pPr>
          </w:p>
        </w:tc>
        <w:tc>
          <w:tcPr>
            <w:tcW w:w="2090" w:type="dxa"/>
          </w:tcPr>
          <w:p w:rsidR="00A376D1" w:rsidRPr="008C5565" w:rsidRDefault="00A376D1" w:rsidP="00205AD0">
            <w:pPr>
              <w:tabs>
                <w:tab w:val="left" w:pos="3615"/>
              </w:tabs>
            </w:pPr>
          </w:p>
        </w:tc>
      </w:tr>
      <w:tr w:rsidR="00A376D1" w:rsidRPr="008C5565" w:rsidTr="00205AD0">
        <w:tc>
          <w:tcPr>
            <w:tcW w:w="1560" w:type="dxa"/>
            <w:vMerge/>
          </w:tcPr>
          <w:p w:rsidR="00A376D1" w:rsidRPr="00BA04D7" w:rsidRDefault="00A376D1" w:rsidP="00205AD0">
            <w:pPr>
              <w:tabs>
                <w:tab w:val="left" w:pos="3615"/>
              </w:tabs>
            </w:pPr>
          </w:p>
        </w:tc>
        <w:tc>
          <w:tcPr>
            <w:tcW w:w="3564" w:type="dxa"/>
          </w:tcPr>
          <w:p w:rsidR="00A376D1" w:rsidRPr="00BA04D7" w:rsidRDefault="00A376D1" w:rsidP="00205AD0">
            <w:pPr>
              <w:tabs>
                <w:tab w:val="left" w:pos="3615"/>
              </w:tabs>
            </w:pPr>
            <w:r w:rsidRPr="00BA04D7">
              <w:rPr>
                <w:rStyle w:val="110pt"/>
                <w:rFonts w:ascii="Times New Roman" w:hAnsi="Times New Roman" w:cs="Times New Roman"/>
              </w:rPr>
              <w:t>Цвет</w:t>
            </w:r>
          </w:p>
        </w:tc>
        <w:tc>
          <w:tcPr>
            <w:tcW w:w="1760" w:type="dxa"/>
          </w:tcPr>
          <w:p w:rsidR="00A376D1" w:rsidRPr="00BA04D7" w:rsidRDefault="00A376D1" w:rsidP="00205AD0">
            <w:pPr>
              <w:tabs>
                <w:tab w:val="left" w:pos="3615"/>
              </w:tabs>
            </w:pPr>
          </w:p>
        </w:tc>
        <w:tc>
          <w:tcPr>
            <w:tcW w:w="2090" w:type="dxa"/>
          </w:tcPr>
          <w:p w:rsidR="00A376D1" w:rsidRPr="008C5565" w:rsidRDefault="00A376D1" w:rsidP="00205AD0">
            <w:pPr>
              <w:tabs>
                <w:tab w:val="left" w:pos="3615"/>
              </w:tabs>
            </w:pPr>
          </w:p>
        </w:tc>
      </w:tr>
      <w:tr w:rsidR="00A376D1" w:rsidRPr="008C5565" w:rsidTr="00205AD0">
        <w:tc>
          <w:tcPr>
            <w:tcW w:w="1560" w:type="dxa"/>
            <w:vMerge/>
          </w:tcPr>
          <w:p w:rsidR="00A376D1" w:rsidRPr="00BA04D7" w:rsidRDefault="00A376D1" w:rsidP="00205AD0">
            <w:pPr>
              <w:tabs>
                <w:tab w:val="left" w:pos="3615"/>
              </w:tabs>
            </w:pPr>
          </w:p>
        </w:tc>
        <w:tc>
          <w:tcPr>
            <w:tcW w:w="3564" w:type="dxa"/>
          </w:tcPr>
          <w:p w:rsidR="00A376D1" w:rsidRPr="00BA04D7" w:rsidRDefault="00A376D1" w:rsidP="00205AD0">
            <w:pPr>
              <w:tabs>
                <w:tab w:val="left" w:pos="3615"/>
              </w:tabs>
            </w:pPr>
            <w:r w:rsidRPr="00BA04D7">
              <w:rPr>
                <w:rStyle w:val="110pt"/>
                <w:rFonts w:ascii="Times New Roman" w:hAnsi="Times New Roman" w:cs="Times New Roman"/>
              </w:rPr>
              <w:t>Качество</w:t>
            </w:r>
          </w:p>
        </w:tc>
        <w:tc>
          <w:tcPr>
            <w:tcW w:w="1760" w:type="dxa"/>
          </w:tcPr>
          <w:p w:rsidR="00A376D1" w:rsidRPr="00BA04D7" w:rsidRDefault="00A376D1" w:rsidP="00205AD0">
            <w:pPr>
              <w:tabs>
                <w:tab w:val="left" w:pos="3615"/>
              </w:tabs>
            </w:pPr>
          </w:p>
        </w:tc>
        <w:tc>
          <w:tcPr>
            <w:tcW w:w="2090" w:type="dxa"/>
          </w:tcPr>
          <w:p w:rsidR="00A376D1" w:rsidRPr="008C5565" w:rsidRDefault="00A376D1" w:rsidP="00205AD0">
            <w:pPr>
              <w:tabs>
                <w:tab w:val="left" w:pos="3615"/>
              </w:tabs>
            </w:pPr>
          </w:p>
        </w:tc>
      </w:tr>
      <w:tr w:rsidR="00A376D1" w:rsidRPr="008C5565" w:rsidTr="00205AD0">
        <w:tc>
          <w:tcPr>
            <w:tcW w:w="1560" w:type="dxa"/>
            <w:vMerge/>
          </w:tcPr>
          <w:p w:rsidR="00A376D1" w:rsidRPr="00BA04D7" w:rsidRDefault="00A376D1" w:rsidP="00205AD0">
            <w:pPr>
              <w:tabs>
                <w:tab w:val="left" w:pos="3615"/>
              </w:tabs>
            </w:pPr>
          </w:p>
        </w:tc>
        <w:tc>
          <w:tcPr>
            <w:tcW w:w="3564" w:type="dxa"/>
          </w:tcPr>
          <w:p w:rsidR="00A376D1" w:rsidRPr="00BA04D7" w:rsidRDefault="00A376D1" w:rsidP="00205AD0">
            <w:pPr>
              <w:tabs>
                <w:tab w:val="left" w:pos="3615"/>
              </w:tabs>
            </w:pPr>
            <w:r w:rsidRPr="00BA04D7">
              <w:rPr>
                <w:rStyle w:val="110pt"/>
                <w:rFonts w:ascii="Times New Roman" w:hAnsi="Times New Roman" w:cs="Times New Roman"/>
              </w:rPr>
              <w:t>Разработанность образа</w:t>
            </w:r>
          </w:p>
        </w:tc>
        <w:tc>
          <w:tcPr>
            <w:tcW w:w="1760" w:type="dxa"/>
          </w:tcPr>
          <w:p w:rsidR="00A376D1" w:rsidRPr="00BA04D7" w:rsidRDefault="00A376D1" w:rsidP="00205AD0">
            <w:pPr>
              <w:tabs>
                <w:tab w:val="left" w:pos="3615"/>
              </w:tabs>
            </w:pPr>
          </w:p>
        </w:tc>
        <w:tc>
          <w:tcPr>
            <w:tcW w:w="2090" w:type="dxa"/>
          </w:tcPr>
          <w:p w:rsidR="00A376D1" w:rsidRPr="008C5565" w:rsidRDefault="00A376D1" w:rsidP="00205AD0">
            <w:pPr>
              <w:tabs>
                <w:tab w:val="left" w:pos="3615"/>
              </w:tabs>
            </w:pPr>
          </w:p>
        </w:tc>
      </w:tr>
      <w:tr w:rsidR="00A376D1" w:rsidRPr="008C5565" w:rsidTr="00205AD0">
        <w:tc>
          <w:tcPr>
            <w:tcW w:w="1560" w:type="dxa"/>
            <w:vMerge/>
          </w:tcPr>
          <w:p w:rsidR="00A376D1" w:rsidRPr="00BA04D7" w:rsidRDefault="00A376D1" w:rsidP="00205AD0">
            <w:pPr>
              <w:tabs>
                <w:tab w:val="left" w:pos="3615"/>
              </w:tabs>
            </w:pPr>
          </w:p>
        </w:tc>
        <w:tc>
          <w:tcPr>
            <w:tcW w:w="3564" w:type="dxa"/>
          </w:tcPr>
          <w:p w:rsidR="00A376D1" w:rsidRPr="00BA04D7" w:rsidRDefault="00A376D1" w:rsidP="00205AD0">
            <w:pPr>
              <w:tabs>
                <w:tab w:val="left" w:pos="3615"/>
              </w:tabs>
            </w:pPr>
            <w:r w:rsidRPr="00BA04D7">
              <w:rPr>
                <w:rStyle w:val="110pt"/>
                <w:rFonts w:ascii="Times New Roman" w:hAnsi="Times New Roman" w:cs="Times New Roman"/>
              </w:rPr>
              <w:t>Оригинальность</w:t>
            </w:r>
          </w:p>
        </w:tc>
        <w:tc>
          <w:tcPr>
            <w:tcW w:w="1760" w:type="dxa"/>
          </w:tcPr>
          <w:p w:rsidR="00A376D1" w:rsidRPr="00BA04D7" w:rsidRDefault="00A376D1" w:rsidP="00205AD0">
            <w:pPr>
              <w:tabs>
                <w:tab w:val="left" w:pos="3615"/>
              </w:tabs>
            </w:pPr>
          </w:p>
        </w:tc>
        <w:tc>
          <w:tcPr>
            <w:tcW w:w="2090" w:type="dxa"/>
          </w:tcPr>
          <w:p w:rsidR="00A376D1" w:rsidRPr="008C5565" w:rsidRDefault="00A376D1" w:rsidP="00205AD0">
            <w:pPr>
              <w:tabs>
                <w:tab w:val="left" w:pos="3615"/>
              </w:tabs>
            </w:pPr>
          </w:p>
        </w:tc>
      </w:tr>
    </w:tbl>
    <w:p w:rsidR="00A376D1" w:rsidRDefault="00A376D1" w:rsidP="00360C29">
      <w:pPr>
        <w:ind w:firstLine="720"/>
        <w:jc w:val="both"/>
        <w:rPr>
          <w:b/>
        </w:rPr>
      </w:pPr>
    </w:p>
    <w:sectPr w:rsidR="00A376D1" w:rsidSect="002626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6D1" w:rsidRDefault="00A376D1">
      <w:r>
        <w:separator/>
      </w:r>
    </w:p>
  </w:endnote>
  <w:endnote w:type="continuationSeparator" w:id="0">
    <w:p w:rsidR="00A376D1" w:rsidRDefault="00A376D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egoe UI Symbo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D1" w:rsidRDefault="00A376D1" w:rsidP="00DF06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76D1" w:rsidRDefault="00A376D1" w:rsidP="00DF06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6D1" w:rsidRDefault="00A376D1" w:rsidP="00DF06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76D1" w:rsidRDefault="00A376D1" w:rsidP="00DF06D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6D1" w:rsidRDefault="00A376D1">
      <w:r>
        <w:separator/>
      </w:r>
    </w:p>
  </w:footnote>
  <w:footnote w:type="continuationSeparator" w:id="0">
    <w:p w:rsidR="00A376D1" w:rsidRDefault="00A37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96C"/>
    <w:multiLevelType w:val="hybridMultilevel"/>
    <w:tmpl w:val="F8E287AE"/>
    <w:lvl w:ilvl="0" w:tplc="8C007654">
      <w:start w:val="1"/>
      <w:numFmt w:val="bullet"/>
      <w:lvlText w:val="•"/>
      <w:lvlJc w:val="left"/>
      <w:pPr>
        <w:ind w:left="760"/>
      </w:pPr>
      <w:rPr>
        <w:rFonts w:ascii="Arial" w:eastAsia="Times New Roman" w:hAnsi="Arial"/>
        <w:b w:val="0"/>
        <w:i w:val="0"/>
        <w:strike w:val="0"/>
        <w:dstrike w:val="0"/>
        <w:color w:val="000000"/>
        <w:sz w:val="28"/>
        <w:u w:val="none" w:color="000000"/>
        <w:vertAlign w:val="baseline"/>
      </w:rPr>
    </w:lvl>
    <w:lvl w:ilvl="1" w:tplc="F4889DCA">
      <w:start w:val="1"/>
      <w:numFmt w:val="bullet"/>
      <w:lvlText w:val="o"/>
      <w:lvlJc w:val="left"/>
      <w:pPr>
        <w:ind w:left="1440"/>
      </w:pPr>
      <w:rPr>
        <w:rFonts w:ascii="Segoe UI Symbol" w:eastAsia="Times New Roman" w:hAnsi="Segoe UI Symbol"/>
        <w:b w:val="0"/>
        <w:i w:val="0"/>
        <w:strike w:val="0"/>
        <w:dstrike w:val="0"/>
        <w:color w:val="000000"/>
        <w:sz w:val="28"/>
        <w:u w:val="none" w:color="000000"/>
        <w:vertAlign w:val="baseline"/>
      </w:rPr>
    </w:lvl>
    <w:lvl w:ilvl="2" w:tplc="D1FA1E24">
      <w:start w:val="1"/>
      <w:numFmt w:val="bullet"/>
      <w:lvlText w:val="▪"/>
      <w:lvlJc w:val="left"/>
      <w:pPr>
        <w:ind w:left="2160"/>
      </w:pPr>
      <w:rPr>
        <w:rFonts w:ascii="Segoe UI Symbol" w:eastAsia="Times New Roman" w:hAnsi="Segoe UI Symbol"/>
        <w:b w:val="0"/>
        <w:i w:val="0"/>
        <w:strike w:val="0"/>
        <w:dstrike w:val="0"/>
        <w:color w:val="000000"/>
        <w:sz w:val="28"/>
        <w:u w:val="none" w:color="000000"/>
        <w:vertAlign w:val="baseline"/>
      </w:rPr>
    </w:lvl>
    <w:lvl w:ilvl="3" w:tplc="A6D6141E">
      <w:start w:val="1"/>
      <w:numFmt w:val="bullet"/>
      <w:lvlText w:val="•"/>
      <w:lvlJc w:val="left"/>
      <w:pPr>
        <w:ind w:left="2880"/>
      </w:pPr>
      <w:rPr>
        <w:rFonts w:ascii="Arial" w:eastAsia="Times New Roman" w:hAnsi="Arial"/>
        <w:b w:val="0"/>
        <w:i w:val="0"/>
        <w:strike w:val="0"/>
        <w:dstrike w:val="0"/>
        <w:color w:val="000000"/>
        <w:sz w:val="28"/>
        <w:u w:val="none" w:color="000000"/>
        <w:vertAlign w:val="baseline"/>
      </w:rPr>
    </w:lvl>
    <w:lvl w:ilvl="4" w:tplc="0A40893C">
      <w:start w:val="1"/>
      <w:numFmt w:val="bullet"/>
      <w:lvlText w:val="o"/>
      <w:lvlJc w:val="left"/>
      <w:pPr>
        <w:ind w:left="3600"/>
      </w:pPr>
      <w:rPr>
        <w:rFonts w:ascii="Segoe UI Symbol" w:eastAsia="Times New Roman" w:hAnsi="Segoe UI Symbol"/>
        <w:b w:val="0"/>
        <w:i w:val="0"/>
        <w:strike w:val="0"/>
        <w:dstrike w:val="0"/>
        <w:color w:val="000000"/>
        <w:sz w:val="28"/>
        <w:u w:val="none" w:color="000000"/>
        <w:vertAlign w:val="baseline"/>
      </w:rPr>
    </w:lvl>
    <w:lvl w:ilvl="5" w:tplc="6E7E509E">
      <w:start w:val="1"/>
      <w:numFmt w:val="bullet"/>
      <w:lvlText w:val="▪"/>
      <w:lvlJc w:val="left"/>
      <w:pPr>
        <w:ind w:left="4320"/>
      </w:pPr>
      <w:rPr>
        <w:rFonts w:ascii="Segoe UI Symbol" w:eastAsia="Times New Roman" w:hAnsi="Segoe UI Symbol"/>
        <w:b w:val="0"/>
        <w:i w:val="0"/>
        <w:strike w:val="0"/>
        <w:dstrike w:val="0"/>
        <w:color w:val="000000"/>
        <w:sz w:val="28"/>
        <w:u w:val="none" w:color="000000"/>
        <w:vertAlign w:val="baseline"/>
      </w:rPr>
    </w:lvl>
    <w:lvl w:ilvl="6" w:tplc="27A8E552">
      <w:start w:val="1"/>
      <w:numFmt w:val="bullet"/>
      <w:lvlText w:val="•"/>
      <w:lvlJc w:val="left"/>
      <w:pPr>
        <w:ind w:left="5040"/>
      </w:pPr>
      <w:rPr>
        <w:rFonts w:ascii="Arial" w:eastAsia="Times New Roman" w:hAnsi="Arial"/>
        <w:b w:val="0"/>
        <w:i w:val="0"/>
        <w:strike w:val="0"/>
        <w:dstrike w:val="0"/>
        <w:color w:val="000000"/>
        <w:sz w:val="28"/>
        <w:u w:val="none" w:color="000000"/>
        <w:vertAlign w:val="baseline"/>
      </w:rPr>
    </w:lvl>
    <w:lvl w:ilvl="7" w:tplc="F672219A">
      <w:start w:val="1"/>
      <w:numFmt w:val="bullet"/>
      <w:lvlText w:val="o"/>
      <w:lvlJc w:val="left"/>
      <w:pPr>
        <w:ind w:left="5760"/>
      </w:pPr>
      <w:rPr>
        <w:rFonts w:ascii="Segoe UI Symbol" w:eastAsia="Times New Roman" w:hAnsi="Segoe UI Symbol"/>
        <w:b w:val="0"/>
        <w:i w:val="0"/>
        <w:strike w:val="0"/>
        <w:dstrike w:val="0"/>
        <w:color w:val="000000"/>
        <w:sz w:val="28"/>
        <w:u w:val="none" w:color="000000"/>
        <w:vertAlign w:val="baseline"/>
      </w:rPr>
    </w:lvl>
    <w:lvl w:ilvl="8" w:tplc="9D622056">
      <w:start w:val="1"/>
      <w:numFmt w:val="bullet"/>
      <w:lvlText w:val="▪"/>
      <w:lvlJc w:val="left"/>
      <w:pPr>
        <w:ind w:left="6480"/>
      </w:pPr>
      <w:rPr>
        <w:rFonts w:ascii="Segoe UI Symbol" w:eastAsia="Times New Roman" w:hAnsi="Segoe UI Symbol"/>
        <w:b w:val="0"/>
        <w:i w:val="0"/>
        <w:strike w:val="0"/>
        <w:dstrike w:val="0"/>
        <w:color w:val="000000"/>
        <w:sz w:val="28"/>
        <w:u w:val="none" w:color="000000"/>
        <w:vertAlign w:val="baseline"/>
      </w:rPr>
    </w:lvl>
  </w:abstractNum>
  <w:abstractNum w:abstractNumId="1">
    <w:nsid w:val="0E157F8B"/>
    <w:multiLevelType w:val="hybridMultilevel"/>
    <w:tmpl w:val="B9C8C4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61550B"/>
    <w:multiLevelType w:val="multilevel"/>
    <w:tmpl w:val="8A8EE23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B39090D"/>
    <w:multiLevelType w:val="multilevel"/>
    <w:tmpl w:val="B5DC54A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C55210F"/>
    <w:multiLevelType w:val="hybridMultilevel"/>
    <w:tmpl w:val="06C28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090E7E"/>
    <w:multiLevelType w:val="hybridMultilevel"/>
    <w:tmpl w:val="755E2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3F41A0"/>
    <w:multiLevelType w:val="multilevel"/>
    <w:tmpl w:val="A8ECFAEA"/>
    <w:lvl w:ilvl="0">
      <w:start w:val="1"/>
      <w:numFmt w:val="decimal"/>
      <w:lvlText w:val="%1"/>
      <w:lvlJc w:val="left"/>
      <w:pPr>
        <w:tabs>
          <w:tab w:val="num" w:pos="690"/>
        </w:tabs>
        <w:ind w:left="690" w:hanging="690"/>
      </w:pPr>
      <w:rPr>
        <w:rFonts w:cs="Times New Roman" w:hint="default"/>
      </w:rPr>
    </w:lvl>
    <w:lvl w:ilvl="1">
      <w:start w:val="5"/>
      <w:numFmt w:val="decimal"/>
      <w:lvlText w:val="%1.%2"/>
      <w:lvlJc w:val="left"/>
      <w:pPr>
        <w:tabs>
          <w:tab w:val="num" w:pos="1050"/>
        </w:tabs>
        <w:ind w:left="1050" w:hanging="6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45D71D87"/>
    <w:multiLevelType w:val="hybridMultilevel"/>
    <w:tmpl w:val="EFC4FC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506F0D"/>
    <w:multiLevelType w:val="hybridMultilevel"/>
    <w:tmpl w:val="40D45DD4"/>
    <w:lvl w:ilvl="0" w:tplc="E4122020">
      <w:start w:val="1"/>
      <w:numFmt w:val="bullet"/>
      <w:lvlText w:val="•"/>
      <w:lvlJc w:val="left"/>
      <w:pPr>
        <w:ind w:left="760"/>
      </w:pPr>
      <w:rPr>
        <w:rFonts w:ascii="Arial" w:eastAsia="Times New Roman" w:hAnsi="Arial"/>
        <w:b w:val="0"/>
        <w:i w:val="0"/>
        <w:strike w:val="0"/>
        <w:dstrike w:val="0"/>
        <w:color w:val="000000"/>
        <w:sz w:val="28"/>
        <w:u w:val="none" w:color="000000"/>
        <w:vertAlign w:val="baseline"/>
      </w:rPr>
    </w:lvl>
    <w:lvl w:ilvl="1" w:tplc="D5D02B8A">
      <w:start w:val="1"/>
      <w:numFmt w:val="bullet"/>
      <w:lvlText w:val="-"/>
      <w:lvlJc w:val="left"/>
      <w:pPr>
        <w:ind w:left="871"/>
      </w:pPr>
      <w:rPr>
        <w:rFonts w:ascii="Times New Roman" w:eastAsia="Times New Roman" w:hAnsi="Times New Roman"/>
        <w:b w:val="0"/>
        <w:i w:val="0"/>
        <w:strike w:val="0"/>
        <w:dstrike w:val="0"/>
        <w:color w:val="000000"/>
        <w:sz w:val="28"/>
        <w:u w:val="none" w:color="000000"/>
        <w:vertAlign w:val="baseline"/>
      </w:rPr>
    </w:lvl>
    <w:lvl w:ilvl="2" w:tplc="99B2D576">
      <w:start w:val="1"/>
      <w:numFmt w:val="bullet"/>
      <w:lvlText w:val="▪"/>
      <w:lvlJc w:val="left"/>
      <w:pPr>
        <w:ind w:left="1788"/>
      </w:pPr>
      <w:rPr>
        <w:rFonts w:ascii="Times New Roman" w:eastAsia="Times New Roman" w:hAnsi="Times New Roman"/>
        <w:b w:val="0"/>
        <w:i w:val="0"/>
        <w:strike w:val="0"/>
        <w:dstrike w:val="0"/>
        <w:color w:val="000000"/>
        <w:sz w:val="28"/>
        <w:u w:val="none" w:color="000000"/>
        <w:vertAlign w:val="baseline"/>
      </w:rPr>
    </w:lvl>
    <w:lvl w:ilvl="3" w:tplc="A748065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4" w:tplc="797870C6">
      <w:start w:val="1"/>
      <w:numFmt w:val="bullet"/>
      <w:lvlText w:val="o"/>
      <w:lvlJc w:val="left"/>
      <w:pPr>
        <w:ind w:left="3228"/>
      </w:pPr>
      <w:rPr>
        <w:rFonts w:ascii="Times New Roman" w:eastAsia="Times New Roman" w:hAnsi="Times New Roman"/>
        <w:b w:val="0"/>
        <w:i w:val="0"/>
        <w:strike w:val="0"/>
        <w:dstrike w:val="0"/>
        <w:color w:val="000000"/>
        <w:sz w:val="28"/>
        <w:u w:val="none" w:color="000000"/>
        <w:vertAlign w:val="baseline"/>
      </w:rPr>
    </w:lvl>
    <w:lvl w:ilvl="5" w:tplc="D526B6A0">
      <w:start w:val="1"/>
      <w:numFmt w:val="bullet"/>
      <w:lvlText w:val="▪"/>
      <w:lvlJc w:val="left"/>
      <w:pPr>
        <w:ind w:left="3948"/>
      </w:pPr>
      <w:rPr>
        <w:rFonts w:ascii="Times New Roman" w:eastAsia="Times New Roman" w:hAnsi="Times New Roman"/>
        <w:b w:val="0"/>
        <w:i w:val="0"/>
        <w:strike w:val="0"/>
        <w:dstrike w:val="0"/>
        <w:color w:val="000000"/>
        <w:sz w:val="28"/>
        <w:u w:val="none" w:color="000000"/>
        <w:vertAlign w:val="baseline"/>
      </w:rPr>
    </w:lvl>
    <w:lvl w:ilvl="6" w:tplc="9A7871E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7" w:tplc="2CFC21FA">
      <w:start w:val="1"/>
      <w:numFmt w:val="bullet"/>
      <w:lvlText w:val="o"/>
      <w:lvlJc w:val="left"/>
      <w:pPr>
        <w:ind w:left="5388"/>
      </w:pPr>
      <w:rPr>
        <w:rFonts w:ascii="Times New Roman" w:eastAsia="Times New Roman" w:hAnsi="Times New Roman"/>
        <w:b w:val="0"/>
        <w:i w:val="0"/>
        <w:strike w:val="0"/>
        <w:dstrike w:val="0"/>
        <w:color w:val="000000"/>
        <w:sz w:val="28"/>
        <w:u w:val="none" w:color="000000"/>
        <w:vertAlign w:val="baseline"/>
      </w:rPr>
    </w:lvl>
    <w:lvl w:ilvl="8" w:tplc="E5628812">
      <w:start w:val="1"/>
      <w:numFmt w:val="bullet"/>
      <w:lvlText w:val="▪"/>
      <w:lvlJc w:val="left"/>
      <w:pPr>
        <w:ind w:left="6108"/>
      </w:pPr>
      <w:rPr>
        <w:rFonts w:ascii="Times New Roman" w:eastAsia="Times New Roman" w:hAnsi="Times New Roman"/>
        <w:b w:val="0"/>
        <w:i w:val="0"/>
        <w:strike w:val="0"/>
        <w:dstrike w:val="0"/>
        <w:color w:val="000000"/>
        <w:sz w:val="28"/>
        <w:u w:val="none" w:color="000000"/>
        <w:vertAlign w:val="baseline"/>
      </w:rPr>
    </w:lvl>
  </w:abstractNum>
  <w:abstractNum w:abstractNumId="9">
    <w:nsid w:val="5BA17880"/>
    <w:multiLevelType w:val="hybridMultilevel"/>
    <w:tmpl w:val="3F945A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354E1E"/>
    <w:multiLevelType w:val="hybridMultilevel"/>
    <w:tmpl w:val="2BEEB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5E54509"/>
    <w:multiLevelType w:val="hybridMultilevel"/>
    <w:tmpl w:val="79A2DD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6D24279"/>
    <w:multiLevelType w:val="multilevel"/>
    <w:tmpl w:val="6C80C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2F6F84"/>
    <w:multiLevelType w:val="multilevel"/>
    <w:tmpl w:val="F3AC8FD4"/>
    <w:lvl w:ilvl="0">
      <w:start w:val="1"/>
      <w:numFmt w:val="decimal"/>
      <w:lvlText w:val="%1"/>
      <w:lvlJc w:val="left"/>
      <w:pPr>
        <w:ind w:left="420" w:hanging="420"/>
      </w:pPr>
      <w:rPr>
        <w:rFonts w:cs="Times New Roman" w:hint="default"/>
      </w:rPr>
    </w:lvl>
    <w:lvl w:ilvl="1">
      <w:start w:val="1"/>
      <w:numFmt w:val="decimal"/>
      <w:lvlText w:val="%1.%2"/>
      <w:lvlJc w:val="left"/>
      <w:pPr>
        <w:ind w:left="465" w:hanging="420"/>
      </w:pPr>
      <w:rPr>
        <w:rFonts w:cs="Times New Roman" w:hint="default"/>
      </w:rPr>
    </w:lvl>
    <w:lvl w:ilvl="2">
      <w:start w:val="1"/>
      <w:numFmt w:val="decimal"/>
      <w:lvlText w:val="%1.%2.%3"/>
      <w:lvlJc w:val="left"/>
      <w:pPr>
        <w:ind w:left="810" w:hanging="720"/>
      </w:pPr>
      <w:rPr>
        <w:rFonts w:cs="Times New Roman" w:hint="default"/>
      </w:rPr>
    </w:lvl>
    <w:lvl w:ilvl="3">
      <w:start w:val="1"/>
      <w:numFmt w:val="decimal"/>
      <w:lvlText w:val="%1.%2.%3.%4"/>
      <w:lvlJc w:val="left"/>
      <w:pPr>
        <w:ind w:left="855" w:hanging="72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305" w:hanging="108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1755" w:hanging="1440"/>
      </w:pPr>
      <w:rPr>
        <w:rFonts w:cs="Times New Roman" w:hint="default"/>
      </w:rPr>
    </w:lvl>
    <w:lvl w:ilvl="8">
      <w:start w:val="1"/>
      <w:numFmt w:val="decimal"/>
      <w:lvlText w:val="%9."/>
      <w:lvlJc w:val="left"/>
      <w:pPr>
        <w:ind w:left="2084" w:hanging="1800"/>
      </w:pPr>
      <w:rPr>
        <w:rFonts w:cs="Times New Roman" w:hint="default"/>
      </w:rPr>
    </w:lvl>
  </w:abstractNum>
  <w:abstractNum w:abstractNumId="14">
    <w:nsid w:val="783B48B6"/>
    <w:multiLevelType w:val="multilevel"/>
    <w:tmpl w:val="B5D06AA6"/>
    <w:lvl w:ilvl="0">
      <w:start w:val="1"/>
      <w:numFmt w:val="bullet"/>
      <w:lvlText w:val=""/>
      <w:lvlJc w:val="left"/>
      <w:pPr>
        <w:tabs>
          <w:tab w:val="num" w:pos="709"/>
        </w:tabs>
        <w:ind w:left="709" w:hanging="360"/>
      </w:pPr>
      <w:rPr>
        <w:rFonts w:ascii="Symbol" w:hAnsi="Symbol" w:hint="default"/>
        <w:sz w:val="20"/>
      </w:rPr>
    </w:lvl>
    <w:lvl w:ilvl="1">
      <w:start w:val="1"/>
      <w:numFmt w:val="bullet"/>
      <w:lvlText w:val="o"/>
      <w:lvlJc w:val="left"/>
      <w:pPr>
        <w:tabs>
          <w:tab w:val="num" w:pos="1429"/>
        </w:tabs>
        <w:ind w:left="1429" w:hanging="360"/>
      </w:pPr>
      <w:rPr>
        <w:rFonts w:ascii="Courier New" w:hAnsi="Courier New" w:hint="default"/>
        <w:sz w:val="20"/>
      </w:rPr>
    </w:lvl>
    <w:lvl w:ilvl="2">
      <w:start w:val="1"/>
      <w:numFmt w:val="decimal"/>
      <w:lvlText w:val="%3."/>
      <w:lvlJc w:val="left"/>
      <w:pPr>
        <w:ind w:left="2149" w:hanging="360"/>
      </w:pPr>
      <w:rPr>
        <w:rFonts w:cs="Times New Roman" w:hint="default"/>
      </w:rPr>
    </w:lvl>
    <w:lvl w:ilvl="3">
      <w:start w:val="6"/>
      <w:numFmt w:val="decimal"/>
      <w:lvlText w:val="%4"/>
      <w:lvlJc w:val="left"/>
      <w:pPr>
        <w:ind w:left="2869" w:hanging="360"/>
      </w:pPr>
      <w:rPr>
        <w:rFonts w:cs="Times New Roman" w:hint="default"/>
      </w:rPr>
    </w:lvl>
    <w:lvl w:ilvl="4" w:tentative="1">
      <w:start w:val="1"/>
      <w:numFmt w:val="bullet"/>
      <w:lvlText w:val=""/>
      <w:lvlJc w:val="left"/>
      <w:pPr>
        <w:tabs>
          <w:tab w:val="num" w:pos="3589"/>
        </w:tabs>
        <w:ind w:left="3589" w:hanging="360"/>
      </w:pPr>
      <w:rPr>
        <w:rFonts w:ascii="Wingdings" w:hAnsi="Wingdings" w:hint="default"/>
        <w:sz w:val="20"/>
      </w:rPr>
    </w:lvl>
    <w:lvl w:ilvl="5" w:tentative="1">
      <w:start w:val="1"/>
      <w:numFmt w:val="bullet"/>
      <w:lvlText w:val=""/>
      <w:lvlJc w:val="left"/>
      <w:pPr>
        <w:tabs>
          <w:tab w:val="num" w:pos="4309"/>
        </w:tabs>
        <w:ind w:left="4309" w:hanging="360"/>
      </w:pPr>
      <w:rPr>
        <w:rFonts w:ascii="Wingdings" w:hAnsi="Wingdings" w:hint="default"/>
        <w:sz w:val="20"/>
      </w:rPr>
    </w:lvl>
    <w:lvl w:ilvl="6" w:tentative="1">
      <w:start w:val="1"/>
      <w:numFmt w:val="bullet"/>
      <w:lvlText w:val=""/>
      <w:lvlJc w:val="left"/>
      <w:pPr>
        <w:tabs>
          <w:tab w:val="num" w:pos="5029"/>
        </w:tabs>
        <w:ind w:left="5029" w:hanging="360"/>
      </w:pPr>
      <w:rPr>
        <w:rFonts w:ascii="Wingdings" w:hAnsi="Wingdings" w:hint="default"/>
        <w:sz w:val="20"/>
      </w:rPr>
    </w:lvl>
    <w:lvl w:ilvl="7" w:tentative="1">
      <w:start w:val="1"/>
      <w:numFmt w:val="bullet"/>
      <w:lvlText w:val=""/>
      <w:lvlJc w:val="left"/>
      <w:pPr>
        <w:tabs>
          <w:tab w:val="num" w:pos="5749"/>
        </w:tabs>
        <w:ind w:left="5749" w:hanging="360"/>
      </w:pPr>
      <w:rPr>
        <w:rFonts w:ascii="Wingdings" w:hAnsi="Wingdings" w:hint="default"/>
        <w:sz w:val="20"/>
      </w:rPr>
    </w:lvl>
    <w:lvl w:ilvl="8" w:tentative="1">
      <w:start w:val="1"/>
      <w:numFmt w:val="bullet"/>
      <w:lvlText w:val=""/>
      <w:lvlJc w:val="left"/>
      <w:pPr>
        <w:tabs>
          <w:tab w:val="num" w:pos="6469"/>
        </w:tabs>
        <w:ind w:left="6469" w:hanging="360"/>
      </w:pPr>
      <w:rPr>
        <w:rFonts w:ascii="Wingdings" w:hAnsi="Wingdings" w:hint="default"/>
        <w:sz w:val="20"/>
      </w:rPr>
    </w:lvl>
  </w:abstractNum>
  <w:num w:numId="1">
    <w:abstractNumId w:val="7"/>
  </w:num>
  <w:num w:numId="2">
    <w:abstractNumId w:val="4"/>
  </w:num>
  <w:num w:numId="3">
    <w:abstractNumId w:val="10"/>
  </w:num>
  <w:num w:numId="4">
    <w:abstractNumId w:val="9"/>
  </w:num>
  <w:num w:numId="5">
    <w:abstractNumId w:val="14"/>
  </w:num>
  <w:num w:numId="6">
    <w:abstractNumId w:val="12"/>
  </w:num>
  <w:num w:numId="7">
    <w:abstractNumId w:val="1"/>
  </w:num>
  <w:num w:numId="8">
    <w:abstractNumId w:val="5"/>
  </w:num>
  <w:num w:numId="9">
    <w:abstractNumId w:val="2"/>
  </w:num>
  <w:num w:numId="10">
    <w:abstractNumId w:val="6"/>
  </w:num>
  <w:num w:numId="11">
    <w:abstractNumId w:val="13"/>
  </w:num>
  <w:num w:numId="12">
    <w:abstractNumId w:val="0"/>
  </w:num>
  <w:num w:numId="13">
    <w:abstractNumId w:val="8"/>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5F0"/>
    <w:rsid w:val="0000432B"/>
    <w:rsid w:val="0001417A"/>
    <w:rsid w:val="00024F99"/>
    <w:rsid w:val="00025990"/>
    <w:rsid w:val="00032BB9"/>
    <w:rsid w:val="0003555C"/>
    <w:rsid w:val="000513AF"/>
    <w:rsid w:val="00061435"/>
    <w:rsid w:val="00062AF9"/>
    <w:rsid w:val="00064E99"/>
    <w:rsid w:val="000836CE"/>
    <w:rsid w:val="00083B92"/>
    <w:rsid w:val="000853E5"/>
    <w:rsid w:val="00085FF7"/>
    <w:rsid w:val="000911D5"/>
    <w:rsid w:val="000D032B"/>
    <w:rsid w:val="000D2600"/>
    <w:rsid w:val="000D4361"/>
    <w:rsid w:val="000D5D7D"/>
    <w:rsid w:val="000D7E83"/>
    <w:rsid w:val="00104170"/>
    <w:rsid w:val="00114E41"/>
    <w:rsid w:val="00115145"/>
    <w:rsid w:val="001320D2"/>
    <w:rsid w:val="001409BD"/>
    <w:rsid w:val="00142D10"/>
    <w:rsid w:val="0015291A"/>
    <w:rsid w:val="00155E6E"/>
    <w:rsid w:val="00156566"/>
    <w:rsid w:val="0015684A"/>
    <w:rsid w:val="0016638F"/>
    <w:rsid w:val="001735F0"/>
    <w:rsid w:val="001826DF"/>
    <w:rsid w:val="00194A33"/>
    <w:rsid w:val="001A2842"/>
    <w:rsid w:val="001C3D39"/>
    <w:rsid w:val="001C6EAB"/>
    <w:rsid w:val="001D1061"/>
    <w:rsid w:val="001D3683"/>
    <w:rsid w:val="001D44A2"/>
    <w:rsid w:val="001E028D"/>
    <w:rsid w:val="001E563B"/>
    <w:rsid w:val="00205AD0"/>
    <w:rsid w:val="00210769"/>
    <w:rsid w:val="0021317F"/>
    <w:rsid w:val="002154D2"/>
    <w:rsid w:val="002205D1"/>
    <w:rsid w:val="00221D5F"/>
    <w:rsid w:val="00227DE2"/>
    <w:rsid w:val="0023579F"/>
    <w:rsid w:val="002365B2"/>
    <w:rsid w:val="00242A9A"/>
    <w:rsid w:val="00250200"/>
    <w:rsid w:val="00255FCB"/>
    <w:rsid w:val="00260259"/>
    <w:rsid w:val="002626BE"/>
    <w:rsid w:val="002642F9"/>
    <w:rsid w:val="002736EC"/>
    <w:rsid w:val="00274BAB"/>
    <w:rsid w:val="00285A7B"/>
    <w:rsid w:val="002945E8"/>
    <w:rsid w:val="002C0E6A"/>
    <w:rsid w:val="002C267C"/>
    <w:rsid w:val="002C4B27"/>
    <w:rsid w:val="002D1333"/>
    <w:rsid w:val="002D1849"/>
    <w:rsid w:val="002D25A8"/>
    <w:rsid w:val="002E2696"/>
    <w:rsid w:val="002F1DA2"/>
    <w:rsid w:val="002F5C18"/>
    <w:rsid w:val="0030485B"/>
    <w:rsid w:val="003274A5"/>
    <w:rsid w:val="00327FA0"/>
    <w:rsid w:val="0033233C"/>
    <w:rsid w:val="00341C77"/>
    <w:rsid w:val="00343B0B"/>
    <w:rsid w:val="00347DD5"/>
    <w:rsid w:val="00360C29"/>
    <w:rsid w:val="00362527"/>
    <w:rsid w:val="0037624D"/>
    <w:rsid w:val="00385CFF"/>
    <w:rsid w:val="003925B8"/>
    <w:rsid w:val="003946A7"/>
    <w:rsid w:val="003B58CB"/>
    <w:rsid w:val="003C5E31"/>
    <w:rsid w:val="003D76B1"/>
    <w:rsid w:val="003E30C6"/>
    <w:rsid w:val="003E7E8E"/>
    <w:rsid w:val="003F50C6"/>
    <w:rsid w:val="003F5546"/>
    <w:rsid w:val="003F5FBE"/>
    <w:rsid w:val="004144AB"/>
    <w:rsid w:val="00431F1C"/>
    <w:rsid w:val="004406BB"/>
    <w:rsid w:val="00440A22"/>
    <w:rsid w:val="00442E23"/>
    <w:rsid w:val="00447F82"/>
    <w:rsid w:val="0045542E"/>
    <w:rsid w:val="00483176"/>
    <w:rsid w:val="0048439B"/>
    <w:rsid w:val="0048646B"/>
    <w:rsid w:val="004972E5"/>
    <w:rsid w:val="004A3329"/>
    <w:rsid w:val="004B12C5"/>
    <w:rsid w:val="004B57DA"/>
    <w:rsid w:val="004C1154"/>
    <w:rsid w:val="004C4087"/>
    <w:rsid w:val="004C5EAD"/>
    <w:rsid w:val="004D2660"/>
    <w:rsid w:val="004E505A"/>
    <w:rsid w:val="004E53E6"/>
    <w:rsid w:val="004E7AC0"/>
    <w:rsid w:val="004F0BDB"/>
    <w:rsid w:val="004F3E5B"/>
    <w:rsid w:val="00503718"/>
    <w:rsid w:val="00506657"/>
    <w:rsid w:val="005128B8"/>
    <w:rsid w:val="00514E65"/>
    <w:rsid w:val="00515BCF"/>
    <w:rsid w:val="0054429E"/>
    <w:rsid w:val="00544800"/>
    <w:rsid w:val="005455A0"/>
    <w:rsid w:val="005601E3"/>
    <w:rsid w:val="00571422"/>
    <w:rsid w:val="005815D0"/>
    <w:rsid w:val="00581CA8"/>
    <w:rsid w:val="0058376B"/>
    <w:rsid w:val="00594A3F"/>
    <w:rsid w:val="005A0E16"/>
    <w:rsid w:val="005B09BD"/>
    <w:rsid w:val="005B3979"/>
    <w:rsid w:val="005B4886"/>
    <w:rsid w:val="005B4C9B"/>
    <w:rsid w:val="005B5DB2"/>
    <w:rsid w:val="005C79E2"/>
    <w:rsid w:val="005D0335"/>
    <w:rsid w:val="005D230E"/>
    <w:rsid w:val="005D2C7C"/>
    <w:rsid w:val="005D4082"/>
    <w:rsid w:val="00610698"/>
    <w:rsid w:val="00614695"/>
    <w:rsid w:val="00615C89"/>
    <w:rsid w:val="00626F4A"/>
    <w:rsid w:val="0063729A"/>
    <w:rsid w:val="00651DC0"/>
    <w:rsid w:val="00653F9D"/>
    <w:rsid w:val="00655FE9"/>
    <w:rsid w:val="006671B9"/>
    <w:rsid w:val="00677833"/>
    <w:rsid w:val="00683D1B"/>
    <w:rsid w:val="006977A7"/>
    <w:rsid w:val="006B5D03"/>
    <w:rsid w:val="006C759F"/>
    <w:rsid w:val="006D74AA"/>
    <w:rsid w:val="006E085E"/>
    <w:rsid w:val="006F62C1"/>
    <w:rsid w:val="007076C4"/>
    <w:rsid w:val="007078DB"/>
    <w:rsid w:val="0071450E"/>
    <w:rsid w:val="00723FAE"/>
    <w:rsid w:val="00737612"/>
    <w:rsid w:val="007410EA"/>
    <w:rsid w:val="0074307B"/>
    <w:rsid w:val="0074481B"/>
    <w:rsid w:val="00750115"/>
    <w:rsid w:val="00761950"/>
    <w:rsid w:val="007623A7"/>
    <w:rsid w:val="0077772F"/>
    <w:rsid w:val="007859CA"/>
    <w:rsid w:val="007A1668"/>
    <w:rsid w:val="007A2709"/>
    <w:rsid w:val="007A7D60"/>
    <w:rsid w:val="007B5411"/>
    <w:rsid w:val="007C324F"/>
    <w:rsid w:val="007C641B"/>
    <w:rsid w:val="007D052B"/>
    <w:rsid w:val="007D7B36"/>
    <w:rsid w:val="0081043C"/>
    <w:rsid w:val="00811F1F"/>
    <w:rsid w:val="0084082D"/>
    <w:rsid w:val="0085331E"/>
    <w:rsid w:val="00857872"/>
    <w:rsid w:val="00865375"/>
    <w:rsid w:val="00874FDE"/>
    <w:rsid w:val="008867FC"/>
    <w:rsid w:val="008B4727"/>
    <w:rsid w:val="008C5565"/>
    <w:rsid w:val="008C55F8"/>
    <w:rsid w:val="008D0060"/>
    <w:rsid w:val="008D2FEE"/>
    <w:rsid w:val="008F5948"/>
    <w:rsid w:val="00910C5D"/>
    <w:rsid w:val="00912C4C"/>
    <w:rsid w:val="0091512E"/>
    <w:rsid w:val="00915865"/>
    <w:rsid w:val="00937597"/>
    <w:rsid w:val="009377A3"/>
    <w:rsid w:val="009425B6"/>
    <w:rsid w:val="0094379C"/>
    <w:rsid w:val="00945F26"/>
    <w:rsid w:val="0095672B"/>
    <w:rsid w:val="00964C9A"/>
    <w:rsid w:val="00981079"/>
    <w:rsid w:val="009832A2"/>
    <w:rsid w:val="00984954"/>
    <w:rsid w:val="0098558C"/>
    <w:rsid w:val="009B040B"/>
    <w:rsid w:val="009B60DE"/>
    <w:rsid w:val="009C3234"/>
    <w:rsid w:val="009D6986"/>
    <w:rsid w:val="009E2FD3"/>
    <w:rsid w:val="00A11631"/>
    <w:rsid w:val="00A15A13"/>
    <w:rsid w:val="00A16077"/>
    <w:rsid w:val="00A21064"/>
    <w:rsid w:val="00A267F5"/>
    <w:rsid w:val="00A376D1"/>
    <w:rsid w:val="00A421F4"/>
    <w:rsid w:val="00A4449B"/>
    <w:rsid w:val="00A57404"/>
    <w:rsid w:val="00A64A2C"/>
    <w:rsid w:val="00A67523"/>
    <w:rsid w:val="00A70F06"/>
    <w:rsid w:val="00A9468F"/>
    <w:rsid w:val="00AB32E3"/>
    <w:rsid w:val="00AC6743"/>
    <w:rsid w:val="00AD7B9A"/>
    <w:rsid w:val="00AE41F1"/>
    <w:rsid w:val="00AF095C"/>
    <w:rsid w:val="00AF3E4D"/>
    <w:rsid w:val="00B00655"/>
    <w:rsid w:val="00B11948"/>
    <w:rsid w:val="00B3551B"/>
    <w:rsid w:val="00B37356"/>
    <w:rsid w:val="00B415DF"/>
    <w:rsid w:val="00B63D48"/>
    <w:rsid w:val="00B85A74"/>
    <w:rsid w:val="00B931C4"/>
    <w:rsid w:val="00BA04D7"/>
    <w:rsid w:val="00BB46D8"/>
    <w:rsid w:val="00BB5594"/>
    <w:rsid w:val="00BC052C"/>
    <w:rsid w:val="00BC1251"/>
    <w:rsid w:val="00BD0941"/>
    <w:rsid w:val="00BF286C"/>
    <w:rsid w:val="00BF36B8"/>
    <w:rsid w:val="00BF6F62"/>
    <w:rsid w:val="00C213F6"/>
    <w:rsid w:val="00C303CC"/>
    <w:rsid w:val="00C33903"/>
    <w:rsid w:val="00C35961"/>
    <w:rsid w:val="00C37311"/>
    <w:rsid w:val="00C57561"/>
    <w:rsid w:val="00C75655"/>
    <w:rsid w:val="00C76E43"/>
    <w:rsid w:val="00C875BC"/>
    <w:rsid w:val="00CA2E34"/>
    <w:rsid w:val="00CA583A"/>
    <w:rsid w:val="00CA7F91"/>
    <w:rsid w:val="00CB7B38"/>
    <w:rsid w:val="00CC0E36"/>
    <w:rsid w:val="00CC2B07"/>
    <w:rsid w:val="00CC4B00"/>
    <w:rsid w:val="00CD436A"/>
    <w:rsid w:val="00CE48DA"/>
    <w:rsid w:val="00CE4A22"/>
    <w:rsid w:val="00D1520D"/>
    <w:rsid w:val="00D21134"/>
    <w:rsid w:val="00D2275A"/>
    <w:rsid w:val="00D32558"/>
    <w:rsid w:val="00D3375B"/>
    <w:rsid w:val="00D33EB9"/>
    <w:rsid w:val="00D53231"/>
    <w:rsid w:val="00D543BB"/>
    <w:rsid w:val="00D549C3"/>
    <w:rsid w:val="00D66EB2"/>
    <w:rsid w:val="00D72F9C"/>
    <w:rsid w:val="00D758F2"/>
    <w:rsid w:val="00D81185"/>
    <w:rsid w:val="00D974B7"/>
    <w:rsid w:val="00DA7FB5"/>
    <w:rsid w:val="00DC21D5"/>
    <w:rsid w:val="00DC432C"/>
    <w:rsid w:val="00DC5024"/>
    <w:rsid w:val="00DE6948"/>
    <w:rsid w:val="00DF06D9"/>
    <w:rsid w:val="00DF155C"/>
    <w:rsid w:val="00E016CC"/>
    <w:rsid w:val="00E06B40"/>
    <w:rsid w:val="00E15729"/>
    <w:rsid w:val="00E31831"/>
    <w:rsid w:val="00E327C3"/>
    <w:rsid w:val="00E47712"/>
    <w:rsid w:val="00E52397"/>
    <w:rsid w:val="00E66363"/>
    <w:rsid w:val="00E72CA9"/>
    <w:rsid w:val="00E7396A"/>
    <w:rsid w:val="00E74010"/>
    <w:rsid w:val="00E853BC"/>
    <w:rsid w:val="00E871F9"/>
    <w:rsid w:val="00EA124F"/>
    <w:rsid w:val="00EB323A"/>
    <w:rsid w:val="00EE3041"/>
    <w:rsid w:val="00EE3194"/>
    <w:rsid w:val="00EE5B9F"/>
    <w:rsid w:val="00EE6FDF"/>
    <w:rsid w:val="00EF0C2A"/>
    <w:rsid w:val="00F07C26"/>
    <w:rsid w:val="00F13B6C"/>
    <w:rsid w:val="00F17791"/>
    <w:rsid w:val="00F203B5"/>
    <w:rsid w:val="00F34CC4"/>
    <w:rsid w:val="00F3777E"/>
    <w:rsid w:val="00F4070B"/>
    <w:rsid w:val="00F44C73"/>
    <w:rsid w:val="00F556AB"/>
    <w:rsid w:val="00F55E49"/>
    <w:rsid w:val="00F56D6E"/>
    <w:rsid w:val="00F90341"/>
    <w:rsid w:val="00F92A7E"/>
    <w:rsid w:val="00F968DF"/>
    <w:rsid w:val="00FA0EF1"/>
    <w:rsid w:val="00FD0E12"/>
    <w:rsid w:val="00FE1207"/>
    <w:rsid w:val="00FF35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BE"/>
    <w:rPr>
      <w:sz w:val="24"/>
      <w:szCs w:val="24"/>
    </w:rPr>
  </w:style>
  <w:style w:type="paragraph" w:styleId="Heading2">
    <w:name w:val="heading 2"/>
    <w:basedOn w:val="Normal"/>
    <w:next w:val="Normal"/>
    <w:link w:val="Heading2Char"/>
    <w:uiPriority w:val="99"/>
    <w:qFormat/>
    <w:rsid w:val="00E66363"/>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945E8"/>
    <w:rPr>
      <w:rFonts w:ascii="Cambria" w:hAnsi="Cambria" w:cs="Times New Roman"/>
      <w:b/>
      <w:bCs/>
      <w:i/>
      <w:iCs/>
      <w:sz w:val="28"/>
      <w:szCs w:val="28"/>
    </w:rPr>
  </w:style>
  <w:style w:type="paragraph" w:styleId="Footer">
    <w:name w:val="footer"/>
    <w:basedOn w:val="Normal"/>
    <w:link w:val="FooterChar"/>
    <w:uiPriority w:val="99"/>
    <w:rsid w:val="00DF06D9"/>
    <w:pPr>
      <w:tabs>
        <w:tab w:val="center" w:pos="4677"/>
        <w:tab w:val="right" w:pos="9355"/>
      </w:tabs>
    </w:pPr>
  </w:style>
  <w:style w:type="character" w:customStyle="1" w:styleId="FooterChar">
    <w:name w:val="Footer Char"/>
    <w:basedOn w:val="DefaultParagraphFont"/>
    <w:link w:val="Footer"/>
    <w:uiPriority w:val="99"/>
    <w:semiHidden/>
    <w:locked/>
    <w:rsid w:val="002945E8"/>
    <w:rPr>
      <w:rFonts w:cs="Times New Roman"/>
      <w:sz w:val="24"/>
      <w:szCs w:val="24"/>
    </w:rPr>
  </w:style>
  <w:style w:type="character" w:styleId="PageNumber">
    <w:name w:val="page number"/>
    <w:basedOn w:val="DefaultParagraphFont"/>
    <w:uiPriority w:val="99"/>
    <w:rsid w:val="00DF06D9"/>
    <w:rPr>
      <w:rFonts w:cs="Times New Roman"/>
    </w:rPr>
  </w:style>
  <w:style w:type="paragraph" w:customStyle="1" w:styleId="a">
    <w:name w:val="слово и"/>
    <w:basedOn w:val="Normal"/>
    <w:uiPriority w:val="99"/>
    <w:rsid w:val="00594A3F"/>
    <w:pPr>
      <w:autoSpaceDE w:val="0"/>
      <w:autoSpaceDN w:val="0"/>
      <w:adjustRightInd w:val="0"/>
      <w:ind w:firstLine="709"/>
    </w:pPr>
    <w:rPr>
      <w:color w:val="000000"/>
      <w:lang w:eastAsia="en-US"/>
    </w:rPr>
  </w:style>
  <w:style w:type="paragraph" w:customStyle="1" w:styleId="2">
    <w:name w:val="слово и 2"/>
    <w:basedOn w:val="Heading2"/>
    <w:uiPriority w:val="99"/>
    <w:rsid w:val="00E66363"/>
    <w:pPr>
      <w:spacing w:before="360" w:after="240" w:line="276" w:lineRule="auto"/>
      <w:jc w:val="center"/>
    </w:pPr>
    <w:rPr>
      <w:rFonts w:ascii="Times New Roman" w:hAnsi="Times New Roman" w:cs="Times New Roman"/>
      <w:i w:val="0"/>
      <w:sz w:val="26"/>
      <w:lang w:eastAsia="en-US"/>
    </w:rPr>
  </w:style>
  <w:style w:type="character" w:customStyle="1" w:styleId="110pt">
    <w:name w:val="Основной текст (11) + Интервал 0 pt"/>
    <w:basedOn w:val="DefaultParagraphFont"/>
    <w:uiPriority w:val="99"/>
    <w:rsid w:val="00E66363"/>
    <w:rPr>
      <w:rFonts w:ascii="Arial" w:hAnsi="Arial" w:cs="Arial"/>
      <w:color w:val="000000"/>
      <w:spacing w:val="-10"/>
      <w:w w:val="100"/>
      <w:position w:val="0"/>
      <w:sz w:val="24"/>
      <w:szCs w:val="24"/>
      <w:shd w:val="clear" w:color="auto" w:fill="FFFFFF"/>
      <w:lang w:val="ru-RU" w:eastAsia="ru-RU"/>
    </w:rPr>
  </w:style>
  <w:style w:type="paragraph" w:styleId="BodyText">
    <w:name w:val="Body Text"/>
    <w:basedOn w:val="Normal"/>
    <w:link w:val="BodyTextChar"/>
    <w:uiPriority w:val="99"/>
    <w:rsid w:val="008D0060"/>
    <w:pPr>
      <w:tabs>
        <w:tab w:val="left" w:pos="4253"/>
      </w:tabs>
    </w:pPr>
    <w:rPr>
      <w:sz w:val="20"/>
      <w:szCs w:val="20"/>
    </w:rPr>
  </w:style>
  <w:style w:type="character" w:customStyle="1" w:styleId="BodyTextChar">
    <w:name w:val="Body Text Char"/>
    <w:basedOn w:val="DefaultParagraphFont"/>
    <w:link w:val="BodyText"/>
    <w:uiPriority w:val="99"/>
    <w:locked/>
    <w:rsid w:val="008D0060"/>
    <w:rPr>
      <w:rFonts w:eastAsia="Times New Roman" w:cs="Times New Roman"/>
      <w:lang w:eastAsia="ru-RU"/>
    </w:rPr>
  </w:style>
  <w:style w:type="paragraph" w:styleId="ListParagraph">
    <w:name w:val="List Paragraph"/>
    <w:basedOn w:val="Normal"/>
    <w:uiPriority w:val="99"/>
    <w:qFormat/>
    <w:rsid w:val="00194A33"/>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242A9A"/>
    <w:pPr>
      <w:tabs>
        <w:tab w:val="center" w:pos="4677"/>
        <w:tab w:val="right" w:pos="9355"/>
      </w:tabs>
    </w:pPr>
  </w:style>
  <w:style w:type="character" w:customStyle="1" w:styleId="HeaderChar">
    <w:name w:val="Header Char"/>
    <w:basedOn w:val="DefaultParagraphFont"/>
    <w:link w:val="Header"/>
    <w:uiPriority w:val="99"/>
    <w:locked/>
    <w:rsid w:val="00242A9A"/>
    <w:rPr>
      <w:rFonts w:cs="Times New Roman"/>
      <w:sz w:val="24"/>
      <w:szCs w:val="24"/>
    </w:rPr>
  </w:style>
  <w:style w:type="table" w:styleId="TableGrid">
    <w:name w:val="Table Grid"/>
    <w:basedOn w:val="TableNormal"/>
    <w:uiPriority w:val="99"/>
    <w:locked/>
    <w:rsid w:val="003625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link w:val="21"/>
    <w:uiPriority w:val="99"/>
    <w:locked/>
    <w:rsid w:val="008D2FEE"/>
    <w:rPr>
      <w:sz w:val="28"/>
    </w:rPr>
  </w:style>
  <w:style w:type="character" w:customStyle="1" w:styleId="5">
    <w:name w:val="Основной текст (5)_"/>
    <w:link w:val="50"/>
    <w:uiPriority w:val="99"/>
    <w:locked/>
    <w:rsid w:val="008D2FEE"/>
    <w:rPr>
      <w:b/>
      <w:sz w:val="28"/>
    </w:rPr>
  </w:style>
  <w:style w:type="character" w:customStyle="1" w:styleId="3">
    <w:name w:val="Подпись к таблице (3)_"/>
    <w:link w:val="30"/>
    <w:uiPriority w:val="99"/>
    <w:locked/>
    <w:rsid w:val="008D2FEE"/>
    <w:rPr>
      <w:b/>
      <w:sz w:val="28"/>
    </w:rPr>
  </w:style>
  <w:style w:type="paragraph" w:customStyle="1" w:styleId="21">
    <w:name w:val="Основной текст (2)"/>
    <w:basedOn w:val="Normal"/>
    <w:link w:val="20"/>
    <w:uiPriority w:val="99"/>
    <w:rsid w:val="008D2FEE"/>
    <w:pPr>
      <w:widowControl w:val="0"/>
      <w:shd w:val="clear" w:color="auto" w:fill="FFFFFF"/>
      <w:spacing w:after="540" w:line="322" w:lineRule="exact"/>
      <w:ind w:hanging="360"/>
      <w:jc w:val="center"/>
    </w:pPr>
    <w:rPr>
      <w:sz w:val="28"/>
      <w:szCs w:val="20"/>
    </w:rPr>
  </w:style>
  <w:style w:type="paragraph" w:customStyle="1" w:styleId="50">
    <w:name w:val="Основной текст (5)"/>
    <w:basedOn w:val="Normal"/>
    <w:link w:val="5"/>
    <w:uiPriority w:val="99"/>
    <w:rsid w:val="008D2FEE"/>
    <w:pPr>
      <w:widowControl w:val="0"/>
      <w:shd w:val="clear" w:color="auto" w:fill="FFFFFF"/>
      <w:spacing w:line="322" w:lineRule="exact"/>
      <w:jc w:val="center"/>
    </w:pPr>
    <w:rPr>
      <w:b/>
      <w:sz w:val="28"/>
      <w:szCs w:val="20"/>
    </w:rPr>
  </w:style>
  <w:style w:type="paragraph" w:customStyle="1" w:styleId="30">
    <w:name w:val="Подпись к таблице (3)"/>
    <w:basedOn w:val="Normal"/>
    <w:link w:val="3"/>
    <w:uiPriority w:val="99"/>
    <w:rsid w:val="008D2FEE"/>
    <w:pPr>
      <w:widowControl w:val="0"/>
      <w:shd w:val="clear" w:color="auto" w:fill="FFFFFF"/>
      <w:spacing w:line="240" w:lineRule="atLeast"/>
    </w:pPr>
    <w:rPr>
      <w:b/>
      <w:sz w:val="28"/>
      <w:szCs w:val="20"/>
    </w:rPr>
  </w:style>
  <w:style w:type="character" w:customStyle="1" w:styleId="9">
    <w:name w:val="Основной текст (9)_"/>
    <w:link w:val="90"/>
    <w:uiPriority w:val="99"/>
    <w:locked/>
    <w:rsid w:val="00155E6E"/>
    <w:rPr>
      <w:i/>
      <w:sz w:val="26"/>
    </w:rPr>
  </w:style>
  <w:style w:type="paragraph" w:customStyle="1" w:styleId="90">
    <w:name w:val="Основной текст (9)"/>
    <w:basedOn w:val="Normal"/>
    <w:link w:val="9"/>
    <w:uiPriority w:val="99"/>
    <w:rsid w:val="00155E6E"/>
    <w:pPr>
      <w:widowControl w:val="0"/>
      <w:shd w:val="clear" w:color="auto" w:fill="FFFFFF"/>
      <w:spacing w:line="480" w:lineRule="exact"/>
      <w:jc w:val="both"/>
    </w:pPr>
    <w:rPr>
      <w:i/>
      <w:sz w:val="26"/>
      <w:szCs w:val="20"/>
    </w:rPr>
  </w:style>
  <w:style w:type="character" w:customStyle="1" w:styleId="213pt">
    <w:name w:val="Основной текст (2) + 13 pt"/>
    <w:aliases w:val="Курсив"/>
    <w:uiPriority w:val="99"/>
    <w:rsid w:val="00A9468F"/>
    <w:rPr>
      <w:rFonts w:ascii="Times New Roman" w:hAnsi="Times New Roman"/>
      <w:i/>
      <w:color w:val="000000"/>
      <w:spacing w:val="0"/>
      <w:w w:val="100"/>
      <w:position w:val="0"/>
      <w:sz w:val="26"/>
      <w:u w:val="none"/>
      <w:lang w:val="ru-RU" w:eastAsia="ru-RU"/>
    </w:rPr>
  </w:style>
  <w:style w:type="character" w:customStyle="1" w:styleId="10">
    <w:name w:val="Основной текст (10)_"/>
    <w:link w:val="100"/>
    <w:uiPriority w:val="99"/>
    <w:locked/>
    <w:rsid w:val="00A9468F"/>
    <w:rPr>
      <w:b/>
      <w:i/>
      <w:sz w:val="26"/>
    </w:rPr>
  </w:style>
  <w:style w:type="paragraph" w:customStyle="1" w:styleId="100">
    <w:name w:val="Основной текст (10)"/>
    <w:basedOn w:val="Normal"/>
    <w:link w:val="10"/>
    <w:uiPriority w:val="99"/>
    <w:rsid w:val="00A9468F"/>
    <w:pPr>
      <w:widowControl w:val="0"/>
      <w:shd w:val="clear" w:color="auto" w:fill="FFFFFF"/>
      <w:spacing w:after="660" w:line="240" w:lineRule="atLeast"/>
      <w:jc w:val="both"/>
    </w:pPr>
    <w:rPr>
      <w:b/>
      <w:i/>
      <w:sz w:val="26"/>
      <w:szCs w:val="20"/>
    </w:rPr>
  </w:style>
  <w:style w:type="character" w:customStyle="1" w:styleId="11">
    <w:name w:val="Основной текст (11)_"/>
    <w:basedOn w:val="DefaultParagraphFont"/>
    <w:link w:val="110"/>
    <w:uiPriority w:val="99"/>
    <w:locked/>
    <w:rsid w:val="002154D2"/>
    <w:rPr>
      <w:rFonts w:ascii="Arial" w:hAnsi="Arial" w:cs="Times New Roman"/>
      <w:shd w:val="clear" w:color="auto" w:fill="FFFFFF"/>
      <w:lang w:bidi="ar-SA"/>
    </w:rPr>
  </w:style>
  <w:style w:type="paragraph" w:customStyle="1" w:styleId="110">
    <w:name w:val="Основной текст (11)"/>
    <w:basedOn w:val="Normal"/>
    <w:link w:val="11"/>
    <w:uiPriority w:val="99"/>
    <w:rsid w:val="002154D2"/>
    <w:pPr>
      <w:widowControl w:val="0"/>
      <w:shd w:val="clear" w:color="auto" w:fill="FFFFFF"/>
      <w:spacing w:before="240" w:line="274" w:lineRule="exact"/>
      <w:ind w:firstLine="740"/>
      <w:jc w:val="both"/>
    </w:pPr>
    <w:rPr>
      <w:rFonts w:ascii="Arial" w:hAnsi="Arial"/>
      <w:noProof/>
      <w:sz w:val="20"/>
      <w:szCs w:val="2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33</Pages>
  <Words>7827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Дополнительная программа дошкольного образования</dc:title>
  <dc:subject/>
  <dc:creator>Салют</dc:creator>
  <cp:keywords/>
  <dc:description/>
  <cp:lastModifiedBy>User</cp:lastModifiedBy>
  <cp:revision>2</cp:revision>
  <cp:lastPrinted>2018-11-12T11:36:00Z</cp:lastPrinted>
  <dcterms:created xsi:type="dcterms:W3CDTF">2019-09-16T12:16:00Z</dcterms:created>
  <dcterms:modified xsi:type="dcterms:W3CDTF">2019-09-16T12:16:00Z</dcterms:modified>
</cp:coreProperties>
</file>